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365E0" w14:textId="398994DC" w:rsidR="00A56C42" w:rsidRPr="00A60697" w:rsidRDefault="00D00918" w:rsidP="00DF02F2">
      <w:pPr>
        <w:pStyle w:val="StandartZweiEurostile"/>
        <w:spacing w:before="120"/>
        <w:rPr>
          <w:rFonts w:asciiTheme="minorHAnsi" w:hAnsiTheme="minorHAnsi" w:cstheme="minorHAnsi"/>
        </w:rPr>
      </w:pPr>
      <w:sdt>
        <w:sdtPr>
          <w:rPr>
            <w:rFonts w:asciiTheme="minorHAnsi" w:hAnsiTheme="minorHAnsi" w:cstheme="minorHAnsi"/>
          </w:rPr>
          <w:alias w:val="Titel"/>
          <w:tag w:val="Titel"/>
          <w:id w:val="1898939403"/>
          <w:placeholder>
            <w:docPart w:val="2A434E7ACC8E40D784AD9DBE234029F1"/>
          </w:placeholder>
          <w:dataBinding w:prefixMappings="xmlns:ns0='http://purl.org/dc/elements/1.1/' xmlns:ns1='http://schemas.openxmlformats.org/package/2006/metadata/core-properties' " w:xpath="/ns1:coreProperties[1]/ns0:title[1]" w:storeItemID="{6C3C8BC8-F283-45AE-878A-BAB7291924A1}"/>
          <w:text/>
        </w:sdtPr>
        <w:sdtEndPr/>
        <w:sdtContent>
          <w:r w:rsidR="00D31A28" w:rsidRPr="00A60697">
            <w:rPr>
              <w:rFonts w:asciiTheme="minorHAnsi" w:hAnsiTheme="minorHAnsi" w:cstheme="minorHAnsi"/>
            </w:rPr>
            <w:t>Vertrag</w:t>
          </w:r>
          <w:r w:rsidR="00A56C42" w:rsidRPr="00A60697">
            <w:rPr>
              <w:rFonts w:asciiTheme="minorHAnsi" w:hAnsiTheme="minorHAnsi" w:cstheme="minorHAnsi"/>
            </w:rPr>
            <w:t xml:space="preserve"> </w:t>
          </w:r>
          <w:r w:rsidR="00177EB2" w:rsidRPr="00A60697">
            <w:rPr>
              <w:rFonts w:asciiTheme="minorHAnsi" w:hAnsiTheme="minorHAnsi" w:cstheme="minorHAnsi"/>
            </w:rPr>
            <w:t xml:space="preserve">und Anmeldung </w:t>
          </w:r>
          <w:r w:rsidR="00A56C42" w:rsidRPr="00A60697">
            <w:rPr>
              <w:rFonts w:asciiTheme="minorHAnsi" w:hAnsiTheme="minorHAnsi" w:cstheme="minorHAnsi"/>
            </w:rPr>
            <w:t>Spielgruppe</w:t>
          </w:r>
        </w:sdtContent>
      </w:sdt>
    </w:p>
    <w:p w14:paraId="4ED5357C" w14:textId="3FEDDD5E" w:rsidR="006F1998" w:rsidRPr="00A60697" w:rsidRDefault="00457839" w:rsidP="00A60697">
      <w:pPr>
        <w:pStyle w:val="SubtitelEurostile"/>
      </w:pPr>
      <w:r w:rsidRPr="00A60697">
        <w:t>Angaben zum Kind</w:t>
      </w:r>
    </w:p>
    <w:tbl>
      <w:tblPr>
        <w:tblStyle w:val="Tabellenraster"/>
        <w:tblW w:w="9781" w:type="dxa"/>
        <w:tblBorders>
          <w:top w:val="none" w:sz="0" w:space="0" w:color="auto"/>
          <w:left w:val="none" w:sz="0" w:space="0" w:color="auto"/>
          <w:bottom w:val="none" w:sz="0" w:space="0" w:color="auto"/>
          <w:right w:val="none" w:sz="0" w:space="0" w:color="auto"/>
          <w:insideH w:val="single" w:sz="4" w:space="0" w:color="4F81BD" w:themeColor="accent1"/>
          <w:insideV w:val="single" w:sz="4" w:space="0" w:color="4F81BD" w:themeColor="accent1"/>
        </w:tblBorders>
        <w:tblLook w:val="04A0" w:firstRow="1" w:lastRow="0" w:firstColumn="1" w:lastColumn="0" w:noHBand="0" w:noVBand="1"/>
      </w:tblPr>
      <w:tblGrid>
        <w:gridCol w:w="2835"/>
        <w:gridCol w:w="1701"/>
        <w:gridCol w:w="5245"/>
      </w:tblGrid>
      <w:tr w:rsidR="006F1998" w:rsidRPr="008674DB" w14:paraId="4B6E5A36" w14:textId="77777777" w:rsidTr="6288317E">
        <w:tc>
          <w:tcPr>
            <w:tcW w:w="2835" w:type="dxa"/>
          </w:tcPr>
          <w:p w14:paraId="6471AB03" w14:textId="42AA64AF" w:rsidR="006F1998" w:rsidRPr="008674DB" w:rsidRDefault="006F1998" w:rsidP="0093422A">
            <w:pPr>
              <w:spacing w:before="100" w:after="100" w:line="240" w:lineRule="auto"/>
              <w:rPr>
                <w:rFonts w:cs="Arial"/>
              </w:rPr>
            </w:pPr>
            <w:r>
              <w:rPr>
                <w:rFonts w:cs="Arial"/>
              </w:rPr>
              <w:t>Vor-</w:t>
            </w:r>
            <w:r w:rsidR="009C6DA7">
              <w:rPr>
                <w:rFonts w:cs="Arial"/>
              </w:rPr>
              <w:t>,</w:t>
            </w:r>
            <w:r>
              <w:rPr>
                <w:rFonts w:cs="Arial"/>
              </w:rPr>
              <w:t xml:space="preserve"> Nachname</w:t>
            </w:r>
          </w:p>
        </w:tc>
        <w:tc>
          <w:tcPr>
            <w:tcW w:w="6946" w:type="dxa"/>
            <w:gridSpan w:val="2"/>
          </w:tcPr>
          <w:p w14:paraId="77BA918A" w14:textId="77777777" w:rsidR="006F1998" w:rsidRPr="008674DB" w:rsidRDefault="006F1998" w:rsidP="0093422A">
            <w:pPr>
              <w:spacing w:before="100" w:after="100" w:line="240" w:lineRule="auto"/>
              <w:rPr>
                <w:rFonts w:cs="Arial"/>
              </w:rPr>
            </w:pPr>
          </w:p>
        </w:tc>
      </w:tr>
      <w:tr w:rsidR="006F1998" w:rsidRPr="008674DB" w14:paraId="2519813E" w14:textId="77777777" w:rsidTr="6288317E">
        <w:tc>
          <w:tcPr>
            <w:tcW w:w="2835" w:type="dxa"/>
          </w:tcPr>
          <w:p w14:paraId="6387A5DA" w14:textId="77777777" w:rsidR="006F1998" w:rsidRPr="008674DB" w:rsidRDefault="006F1998" w:rsidP="0093422A">
            <w:pPr>
              <w:spacing w:before="100" w:after="100" w:line="240" w:lineRule="auto"/>
              <w:rPr>
                <w:rFonts w:cs="Arial"/>
              </w:rPr>
            </w:pPr>
            <w:r>
              <w:rPr>
                <w:rFonts w:cs="Arial"/>
              </w:rPr>
              <w:t>Geschlecht</w:t>
            </w:r>
          </w:p>
        </w:tc>
        <w:tc>
          <w:tcPr>
            <w:tcW w:w="6946" w:type="dxa"/>
            <w:gridSpan w:val="2"/>
          </w:tcPr>
          <w:p w14:paraId="65F28D09" w14:textId="748B8509" w:rsidR="006F1998" w:rsidRPr="008674DB" w:rsidRDefault="00D00918" w:rsidP="0093422A">
            <w:pPr>
              <w:spacing w:before="100" w:after="100" w:line="240" w:lineRule="auto"/>
              <w:rPr>
                <w:rFonts w:cs="Arial"/>
              </w:rPr>
            </w:pPr>
            <w:sdt>
              <w:sdtPr>
                <w:rPr>
                  <w:rFonts w:cs="Arial"/>
                </w:rPr>
                <w:id w:val="738901632"/>
                <w14:checkbox>
                  <w14:checked w14:val="0"/>
                  <w14:checkedState w14:val="2612" w14:font="MS Gothic"/>
                  <w14:uncheckedState w14:val="2610" w14:font="MS Gothic"/>
                </w14:checkbox>
              </w:sdtPr>
              <w:sdtEndPr/>
              <w:sdtContent>
                <w:r w:rsidR="00453022">
                  <w:rPr>
                    <w:rFonts w:ascii="MS Gothic" w:eastAsia="MS Gothic" w:hAnsi="MS Gothic" w:cs="Arial" w:hint="eastAsia"/>
                  </w:rPr>
                  <w:t>☐</w:t>
                </w:r>
              </w:sdtContent>
            </w:sdt>
            <w:r w:rsidR="006F1998">
              <w:rPr>
                <w:rFonts w:cs="Arial"/>
              </w:rPr>
              <w:t xml:space="preserve"> Mädchen  </w:t>
            </w:r>
            <w:r w:rsidR="00151368">
              <w:rPr>
                <w:rFonts w:cs="Calibri"/>
              </w:rPr>
              <w:t>I</w:t>
            </w:r>
            <w:r w:rsidR="006F1998">
              <w:rPr>
                <w:rFonts w:cs="Arial"/>
              </w:rPr>
              <w:t xml:space="preserve">  </w:t>
            </w:r>
            <w:sdt>
              <w:sdtPr>
                <w:rPr>
                  <w:rFonts w:cs="Arial"/>
                </w:rPr>
                <w:id w:val="723567173"/>
                <w14:checkbox>
                  <w14:checked w14:val="0"/>
                  <w14:checkedState w14:val="2612" w14:font="MS Gothic"/>
                  <w14:uncheckedState w14:val="2610" w14:font="MS Gothic"/>
                </w14:checkbox>
              </w:sdtPr>
              <w:sdtEndPr/>
              <w:sdtContent>
                <w:r w:rsidR="006F1998">
                  <w:rPr>
                    <w:rFonts w:ascii="MS Gothic" w:eastAsia="MS Gothic" w:hAnsi="MS Gothic" w:cs="Arial" w:hint="eastAsia"/>
                  </w:rPr>
                  <w:t>☐</w:t>
                </w:r>
              </w:sdtContent>
            </w:sdt>
            <w:r w:rsidR="006F1998">
              <w:rPr>
                <w:rFonts w:cs="Arial"/>
              </w:rPr>
              <w:t xml:space="preserve"> Junge</w:t>
            </w:r>
          </w:p>
        </w:tc>
      </w:tr>
      <w:tr w:rsidR="006F1998" w:rsidRPr="008674DB" w14:paraId="79469153" w14:textId="77777777" w:rsidTr="6288317E">
        <w:tc>
          <w:tcPr>
            <w:tcW w:w="2835" w:type="dxa"/>
          </w:tcPr>
          <w:p w14:paraId="5E7FDB5F" w14:textId="77777777" w:rsidR="006F1998" w:rsidRDefault="006F1998" w:rsidP="0093422A">
            <w:pPr>
              <w:spacing w:before="100" w:after="100" w:line="240" w:lineRule="auto"/>
              <w:rPr>
                <w:rFonts w:cs="Arial"/>
              </w:rPr>
            </w:pPr>
            <w:r>
              <w:rPr>
                <w:rFonts w:cs="Arial"/>
              </w:rPr>
              <w:t>Geburtsdatum</w:t>
            </w:r>
          </w:p>
        </w:tc>
        <w:tc>
          <w:tcPr>
            <w:tcW w:w="6946" w:type="dxa"/>
            <w:gridSpan w:val="2"/>
          </w:tcPr>
          <w:p w14:paraId="6A0FC006" w14:textId="77777777" w:rsidR="006F1998" w:rsidRPr="008674DB" w:rsidRDefault="006F1998" w:rsidP="0093422A">
            <w:pPr>
              <w:spacing w:before="100" w:after="100" w:line="240" w:lineRule="auto"/>
              <w:rPr>
                <w:rFonts w:cs="Arial"/>
              </w:rPr>
            </w:pPr>
          </w:p>
        </w:tc>
      </w:tr>
      <w:tr w:rsidR="0086116A" w:rsidRPr="008674DB" w14:paraId="3275819F" w14:textId="77777777" w:rsidTr="6288317E">
        <w:tc>
          <w:tcPr>
            <w:tcW w:w="2835" w:type="dxa"/>
          </w:tcPr>
          <w:p w14:paraId="5E532288" w14:textId="5A328D84" w:rsidR="0086116A" w:rsidRDefault="0086116A" w:rsidP="0093422A">
            <w:pPr>
              <w:spacing w:before="100" w:after="100" w:line="240" w:lineRule="auto"/>
              <w:rPr>
                <w:rFonts w:cs="Arial"/>
              </w:rPr>
            </w:pPr>
            <w:r>
              <w:rPr>
                <w:rFonts w:cs="Arial"/>
              </w:rPr>
              <w:t>Nationalität</w:t>
            </w:r>
          </w:p>
        </w:tc>
        <w:tc>
          <w:tcPr>
            <w:tcW w:w="6946" w:type="dxa"/>
            <w:gridSpan w:val="2"/>
          </w:tcPr>
          <w:p w14:paraId="3660965F" w14:textId="3A3E3384" w:rsidR="0086116A" w:rsidRPr="008674DB" w:rsidRDefault="0086116A" w:rsidP="6288317E">
            <w:pPr>
              <w:spacing w:before="100" w:after="100" w:line="240" w:lineRule="auto"/>
              <w:rPr>
                <w:szCs w:val="22"/>
              </w:rPr>
            </w:pPr>
          </w:p>
        </w:tc>
      </w:tr>
      <w:tr w:rsidR="006F1998" w:rsidRPr="008674DB" w14:paraId="028FE269" w14:textId="77777777" w:rsidTr="6288317E">
        <w:tc>
          <w:tcPr>
            <w:tcW w:w="2835" w:type="dxa"/>
          </w:tcPr>
          <w:p w14:paraId="2342139E" w14:textId="567E540F" w:rsidR="006F1998" w:rsidRDefault="00A40D2D" w:rsidP="0093422A">
            <w:pPr>
              <w:spacing w:before="100" w:after="100" w:line="240" w:lineRule="auto"/>
              <w:rPr>
                <w:rFonts w:cs="Arial"/>
              </w:rPr>
            </w:pPr>
            <w:r>
              <w:rPr>
                <w:rFonts w:cs="Arial"/>
              </w:rPr>
              <w:t>Familiensprache</w:t>
            </w:r>
          </w:p>
        </w:tc>
        <w:tc>
          <w:tcPr>
            <w:tcW w:w="6946" w:type="dxa"/>
            <w:gridSpan w:val="2"/>
          </w:tcPr>
          <w:p w14:paraId="38F74E9E" w14:textId="77777777" w:rsidR="006F1998" w:rsidRPr="008674DB" w:rsidRDefault="006F1998" w:rsidP="0093422A">
            <w:pPr>
              <w:spacing w:before="100" w:after="100" w:line="240" w:lineRule="auto"/>
              <w:rPr>
                <w:rFonts w:cs="Arial"/>
              </w:rPr>
            </w:pPr>
          </w:p>
        </w:tc>
      </w:tr>
      <w:tr w:rsidR="00A40D2D" w:rsidRPr="008674DB" w14:paraId="1D5D825A" w14:textId="77777777" w:rsidTr="6288317E">
        <w:tc>
          <w:tcPr>
            <w:tcW w:w="2835" w:type="dxa"/>
            <w:tcBorders>
              <w:bottom w:val="single" w:sz="4" w:space="0" w:color="4F81BD" w:themeColor="accent1"/>
            </w:tcBorders>
          </w:tcPr>
          <w:p w14:paraId="1CC2E12B" w14:textId="2D7D3FB0" w:rsidR="00A40D2D" w:rsidRDefault="000D5D6A" w:rsidP="0093422A">
            <w:pPr>
              <w:spacing w:before="100" w:after="100" w:line="240" w:lineRule="auto"/>
              <w:rPr>
                <w:rFonts w:cs="Arial"/>
              </w:rPr>
            </w:pPr>
            <w:r>
              <w:rPr>
                <w:rFonts w:cs="Arial"/>
              </w:rPr>
              <w:t>Weitere Sprachen</w:t>
            </w:r>
          </w:p>
        </w:tc>
        <w:tc>
          <w:tcPr>
            <w:tcW w:w="6946" w:type="dxa"/>
            <w:gridSpan w:val="2"/>
            <w:tcBorders>
              <w:bottom w:val="single" w:sz="4" w:space="0" w:color="4F81BD" w:themeColor="accent1"/>
            </w:tcBorders>
          </w:tcPr>
          <w:p w14:paraId="7B44E6F7" w14:textId="77777777" w:rsidR="00A40D2D" w:rsidRPr="008674DB" w:rsidRDefault="00A40D2D" w:rsidP="0093422A">
            <w:pPr>
              <w:spacing w:before="100" w:after="100" w:line="240" w:lineRule="auto"/>
              <w:rPr>
                <w:rFonts w:cs="Arial"/>
              </w:rPr>
            </w:pPr>
          </w:p>
        </w:tc>
      </w:tr>
      <w:tr w:rsidR="006F1998" w:rsidRPr="008674DB" w14:paraId="60ACEAC9" w14:textId="77777777" w:rsidTr="00DF02F2">
        <w:tc>
          <w:tcPr>
            <w:tcW w:w="4536" w:type="dxa"/>
            <w:gridSpan w:val="2"/>
            <w:tcBorders>
              <w:top w:val="single" w:sz="4" w:space="0" w:color="4F81BD" w:themeColor="accent1"/>
              <w:bottom w:val="single" w:sz="4" w:space="0" w:color="4F81BD" w:themeColor="accent1"/>
            </w:tcBorders>
          </w:tcPr>
          <w:p w14:paraId="64ED95E8" w14:textId="213D3054" w:rsidR="006F1998" w:rsidRDefault="000D5D6A" w:rsidP="0093422A">
            <w:pPr>
              <w:spacing w:before="100" w:after="100" w:line="240" w:lineRule="auto"/>
              <w:rPr>
                <w:rFonts w:cs="Arial"/>
              </w:rPr>
            </w:pPr>
            <w:r>
              <w:rPr>
                <w:rFonts w:cs="Arial"/>
              </w:rPr>
              <w:t xml:space="preserve">Unser Kind spricht </w:t>
            </w:r>
            <w:r w:rsidR="0071443C">
              <w:rPr>
                <w:rFonts w:cs="Arial"/>
              </w:rPr>
              <w:t>Deutsch</w:t>
            </w:r>
            <w:r>
              <w:rPr>
                <w:rFonts w:cs="Arial"/>
              </w:rPr>
              <w:t xml:space="preserve"> </w:t>
            </w:r>
            <w:r w:rsidR="0071443C">
              <w:rPr>
                <w:rFonts w:cs="Arial"/>
              </w:rPr>
              <w:t>altersentsprechend</w:t>
            </w:r>
          </w:p>
        </w:tc>
        <w:tc>
          <w:tcPr>
            <w:tcW w:w="5245" w:type="dxa"/>
            <w:tcBorders>
              <w:top w:val="single" w:sz="4" w:space="0" w:color="4F81BD" w:themeColor="accent1"/>
              <w:bottom w:val="single" w:sz="4" w:space="0" w:color="4F81BD" w:themeColor="accent1"/>
            </w:tcBorders>
          </w:tcPr>
          <w:p w14:paraId="099CD53B" w14:textId="6DA28E9F" w:rsidR="006F1998" w:rsidRPr="008674DB" w:rsidRDefault="00D00918" w:rsidP="0093422A">
            <w:pPr>
              <w:spacing w:before="100" w:after="100" w:line="240" w:lineRule="auto"/>
              <w:rPr>
                <w:rFonts w:cs="Arial"/>
              </w:rPr>
            </w:pPr>
            <w:sdt>
              <w:sdtPr>
                <w:rPr>
                  <w:rFonts w:cs="Arial"/>
                </w:rPr>
                <w:id w:val="1503461268"/>
                <w14:checkbox>
                  <w14:checked w14:val="0"/>
                  <w14:checkedState w14:val="2612" w14:font="MS Gothic"/>
                  <w14:uncheckedState w14:val="2610" w14:font="MS Gothic"/>
                </w14:checkbox>
              </w:sdtPr>
              <w:sdtEndPr/>
              <w:sdtContent>
                <w:r w:rsidR="006F1998">
                  <w:rPr>
                    <w:rFonts w:ascii="MS Gothic" w:eastAsia="MS Gothic" w:hAnsi="MS Gothic" w:cs="Arial" w:hint="eastAsia"/>
                  </w:rPr>
                  <w:t>☐</w:t>
                </w:r>
              </w:sdtContent>
            </w:sdt>
            <w:r w:rsidR="006F1998">
              <w:rPr>
                <w:rFonts w:cs="Arial"/>
              </w:rPr>
              <w:t xml:space="preserve"> gut  </w:t>
            </w:r>
            <w:r w:rsidR="000E226A">
              <w:rPr>
                <w:rFonts w:cs="Calibri"/>
              </w:rPr>
              <w:t>I</w:t>
            </w:r>
            <w:r w:rsidR="006F1998">
              <w:rPr>
                <w:rFonts w:cs="Arial"/>
              </w:rPr>
              <w:t xml:space="preserve">  </w:t>
            </w:r>
            <w:sdt>
              <w:sdtPr>
                <w:rPr>
                  <w:rFonts w:cs="Arial"/>
                </w:rPr>
                <w:id w:val="1217864771"/>
                <w14:checkbox>
                  <w14:checked w14:val="0"/>
                  <w14:checkedState w14:val="2612" w14:font="MS Gothic"/>
                  <w14:uncheckedState w14:val="2610" w14:font="MS Gothic"/>
                </w14:checkbox>
              </w:sdtPr>
              <w:sdtEndPr/>
              <w:sdtContent>
                <w:r w:rsidR="006F1998">
                  <w:rPr>
                    <w:rFonts w:ascii="MS Gothic" w:eastAsia="MS Gothic" w:hAnsi="MS Gothic" w:cs="Arial" w:hint="eastAsia"/>
                  </w:rPr>
                  <w:t>☐</w:t>
                </w:r>
              </w:sdtContent>
            </w:sdt>
            <w:r w:rsidR="006F1998">
              <w:rPr>
                <w:rFonts w:cs="Arial"/>
              </w:rPr>
              <w:t xml:space="preserve"> </w:t>
            </w:r>
            <w:r w:rsidR="000D5D6A">
              <w:rPr>
                <w:rFonts w:cs="Arial"/>
              </w:rPr>
              <w:t>mittel</w:t>
            </w:r>
            <w:r w:rsidR="006F1998">
              <w:rPr>
                <w:rFonts w:cs="Arial"/>
              </w:rPr>
              <w:t xml:space="preserve">  </w:t>
            </w:r>
            <w:r w:rsidR="000E226A">
              <w:rPr>
                <w:rFonts w:cs="Calibri"/>
              </w:rPr>
              <w:t>I</w:t>
            </w:r>
            <w:r w:rsidR="006F1998">
              <w:rPr>
                <w:rFonts w:cs="Arial"/>
              </w:rPr>
              <w:t xml:space="preserve">  </w:t>
            </w:r>
            <w:sdt>
              <w:sdtPr>
                <w:rPr>
                  <w:rFonts w:cs="Arial"/>
                </w:rPr>
                <w:id w:val="1119962011"/>
                <w14:checkbox>
                  <w14:checked w14:val="0"/>
                  <w14:checkedState w14:val="2612" w14:font="MS Gothic"/>
                  <w14:uncheckedState w14:val="2610" w14:font="MS Gothic"/>
                </w14:checkbox>
              </w:sdtPr>
              <w:sdtEndPr/>
              <w:sdtContent>
                <w:r w:rsidR="006F1998">
                  <w:rPr>
                    <w:rFonts w:ascii="MS Gothic" w:eastAsia="MS Gothic" w:hAnsi="MS Gothic" w:cs="Arial" w:hint="eastAsia"/>
                  </w:rPr>
                  <w:t>☐</w:t>
                </w:r>
              </w:sdtContent>
            </w:sdt>
            <w:r w:rsidR="006F1998">
              <w:rPr>
                <w:rFonts w:cs="Arial"/>
              </w:rPr>
              <w:t xml:space="preserve"> </w:t>
            </w:r>
            <w:r w:rsidR="000D5D6A">
              <w:rPr>
                <w:rFonts w:cs="Arial"/>
              </w:rPr>
              <w:t>schlecht</w:t>
            </w:r>
            <w:r w:rsidR="000B353F">
              <w:rPr>
                <w:rFonts w:cs="Arial"/>
              </w:rPr>
              <w:t xml:space="preserve"> </w:t>
            </w:r>
            <w:r w:rsidR="0015451E">
              <w:rPr>
                <w:rFonts w:cs="Arial"/>
              </w:rPr>
              <w:t xml:space="preserve"> </w:t>
            </w:r>
            <w:r w:rsidR="000E226A">
              <w:rPr>
                <w:rFonts w:cs="Calibri"/>
              </w:rPr>
              <w:t>I</w:t>
            </w:r>
            <w:r w:rsidR="000B353F">
              <w:rPr>
                <w:rFonts w:cs="Arial"/>
              </w:rPr>
              <w:t xml:space="preserve">  </w:t>
            </w:r>
            <w:sdt>
              <w:sdtPr>
                <w:rPr>
                  <w:rFonts w:cs="Arial"/>
                </w:rPr>
                <w:id w:val="2007090089"/>
                <w14:checkbox>
                  <w14:checked w14:val="0"/>
                  <w14:checkedState w14:val="2612" w14:font="MS Gothic"/>
                  <w14:uncheckedState w14:val="2610" w14:font="MS Gothic"/>
                </w14:checkbox>
              </w:sdtPr>
              <w:sdtEndPr/>
              <w:sdtContent>
                <w:r w:rsidR="000B353F">
                  <w:rPr>
                    <w:rFonts w:ascii="MS Gothic" w:eastAsia="MS Gothic" w:hAnsi="MS Gothic" w:cs="Arial" w:hint="eastAsia"/>
                  </w:rPr>
                  <w:t>☐</w:t>
                </w:r>
              </w:sdtContent>
            </w:sdt>
            <w:r w:rsidR="000B353F">
              <w:rPr>
                <w:rFonts w:cs="Arial"/>
              </w:rPr>
              <w:t xml:space="preserve"> nicht</w:t>
            </w:r>
          </w:p>
        </w:tc>
      </w:tr>
      <w:tr w:rsidR="00DF02F2" w:rsidRPr="008674DB" w14:paraId="29C95C00" w14:textId="77777777" w:rsidTr="00DF02F2">
        <w:tc>
          <w:tcPr>
            <w:tcW w:w="4536" w:type="dxa"/>
            <w:gridSpan w:val="2"/>
            <w:tcBorders>
              <w:top w:val="single" w:sz="4" w:space="0" w:color="4F81BD" w:themeColor="accent1"/>
              <w:bottom w:val="single" w:sz="4" w:space="0" w:color="auto"/>
            </w:tcBorders>
          </w:tcPr>
          <w:p w14:paraId="26F62BAF" w14:textId="77C291D4" w:rsidR="00DF02F2" w:rsidRDefault="00DF02F2" w:rsidP="0093422A">
            <w:pPr>
              <w:spacing w:before="100" w:after="100" w:line="240" w:lineRule="auto"/>
              <w:rPr>
                <w:rFonts w:cs="Arial"/>
              </w:rPr>
            </w:pPr>
            <w:r>
              <w:rPr>
                <w:rFonts w:cs="Arial"/>
              </w:rPr>
              <w:t>Allergien, Krankheiten, Spezielles</w:t>
            </w:r>
          </w:p>
        </w:tc>
        <w:tc>
          <w:tcPr>
            <w:tcW w:w="5245" w:type="dxa"/>
            <w:tcBorders>
              <w:top w:val="single" w:sz="4" w:space="0" w:color="4F81BD" w:themeColor="accent1"/>
              <w:bottom w:val="single" w:sz="4" w:space="0" w:color="auto"/>
            </w:tcBorders>
          </w:tcPr>
          <w:p w14:paraId="4CF68E99" w14:textId="77777777" w:rsidR="00DF02F2" w:rsidRDefault="00DF02F2" w:rsidP="0093422A">
            <w:pPr>
              <w:spacing w:before="100" w:after="100" w:line="240" w:lineRule="auto"/>
              <w:rPr>
                <w:rFonts w:ascii="MS Gothic" w:eastAsia="MS Gothic" w:hAnsi="MS Gothic" w:cs="Arial"/>
              </w:rPr>
            </w:pPr>
          </w:p>
        </w:tc>
      </w:tr>
    </w:tbl>
    <w:p w14:paraId="2D460AD4" w14:textId="37EABE2E" w:rsidR="00041AAD" w:rsidRPr="00A60697" w:rsidRDefault="00457839" w:rsidP="00A60697">
      <w:pPr>
        <w:pStyle w:val="SubtitelEurostile"/>
      </w:pPr>
      <w:r w:rsidRPr="00A60697">
        <w:t>Angaben zu den</w:t>
      </w:r>
      <w:r w:rsidR="0015451E" w:rsidRPr="00A60697">
        <w:t xml:space="preserve"> Eltern</w:t>
      </w:r>
    </w:p>
    <w:tbl>
      <w:tblPr>
        <w:tblStyle w:val="Tabellenraster"/>
        <w:tblW w:w="9781" w:type="dxa"/>
        <w:tblBorders>
          <w:top w:val="none" w:sz="0" w:space="0" w:color="auto"/>
          <w:left w:val="none" w:sz="0" w:space="0" w:color="auto"/>
          <w:bottom w:val="none" w:sz="0" w:space="0" w:color="auto"/>
          <w:right w:val="none" w:sz="0" w:space="0" w:color="auto"/>
          <w:insideH w:val="single" w:sz="4" w:space="0" w:color="4F81BD" w:themeColor="accent1"/>
          <w:insideV w:val="single" w:sz="4" w:space="0" w:color="4F81BD" w:themeColor="accent1"/>
        </w:tblBorders>
        <w:tblLook w:val="04A0" w:firstRow="1" w:lastRow="0" w:firstColumn="1" w:lastColumn="0" w:noHBand="0" w:noVBand="1"/>
      </w:tblPr>
      <w:tblGrid>
        <w:gridCol w:w="2835"/>
        <w:gridCol w:w="6946"/>
      </w:tblGrid>
      <w:tr w:rsidR="00204FFE" w:rsidRPr="008674DB" w14:paraId="657FCBB6" w14:textId="77777777" w:rsidTr="2EA0BF5E">
        <w:tc>
          <w:tcPr>
            <w:tcW w:w="2835" w:type="dxa"/>
          </w:tcPr>
          <w:p w14:paraId="5C347349" w14:textId="07CF2C27" w:rsidR="00204FFE" w:rsidRPr="008674DB" w:rsidRDefault="00815172" w:rsidP="00A8142E">
            <w:pPr>
              <w:spacing w:before="100" w:after="100" w:line="240" w:lineRule="auto"/>
              <w:rPr>
                <w:rFonts w:cs="Arial"/>
              </w:rPr>
            </w:pPr>
            <w:r>
              <w:rPr>
                <w:rFonts w:cs="Arial"/>
              </w:rPr>
              <w:t>Vor-</w:t>
            </w:r>
            <w:r w:rsidR="009C6DA7">
              <w:rPr>
                <w:rFonts w:cs="Arial"/>
              </w:rPr>
              <w:t>,</w:t>
            </w:r>
            <w:r>
              <w:rPr>
                <w:rFonts w:cs="Arial"/>
              </w:rPr>
              <w:t xml:space="preserve"> Nachname Mutter</w:t>
            </w:r>
          </w:p>
        </w:tc>
        <w:tc>
          <w:tcPr>
            <w:tcW w:w="6946" w:type="dxa"/>
          </w:tcPr>
          <w:p w14:paraId="63378F42" w14:textId="777DF4F9" w:rsidR="00204FFE" w:rsidRPr="008674DB" w:rsidRDefault="00204FFE" w:rsidP="00A8142E">
            <w:pPr>
              <w:spacing w:before="100" w:after="100" w:line="240" w:lineRule="auto"/>
              <w:rPr>
                <w:rFonts w:cs="Arial"/>
              </w:rPr>
            </w:pPr>
          </w:p>
        </w:tc>
      </w:tr>
      <w:tr w:rsidR="00556C5F" w:rsidRPr="008674DB" w14:paraId="7804E5DF" w14:textId="77777777" w:rsidTr="2EA0BF5E">
        <w:tc>
          <w:tcPr>
            <w:tcW w:w="2835" w:type="dxa"/>
          </w:tcPr>
          <w:p w14:paraId="772DDC87" w14:textId="2642EAF2" w:rsidR="00556C5F" w:rsidRDefault="00556C5F" w:rsidP="00A8142E">
            <w:pPr>
              <w:spacing w:before="100" w:after="100" w:line="240" w:lineRule="auto"/>
              <w:rPr>
                <w:rFonts w:cs="Arial"/>
              </w:rPr>
            </w:pPr>
            <w:r>
              <w:rPr>
                <w:rFonts w:cs="Arial"/>
              </w:rPr>
              <w:t>Beruf Mutter</w:t>
            </w:r>
          </w:p>
        </w:tc>
        <w:tc>
          <w:tcPr>
            <w:tcW w:w="6946" w:type="dxa"/>
          </w:tcPr>
          <w:p w14:paraId="35722BBE" w14:textId="77777777" w:rsidR="00556C5F" w:rsidRPr="008674DB" w:rsidRDefault="00556C5F" w:rsidP="00A8142E">
            <w:pPr>
              <w:spacing w:before="100" w:after="100" w:line="240" w:lineRule="auto"/>
              <w:rPr>
                <w:rFonts w:cs="Arial"/>
              </w:rPr>
            </w:pPr>
          </w:p>
        </w:tc>
      </w:tr>
      <w:tr w:rsidR="007F1C4B" w:rsidRPr="008674DB" w14:paraId="17F92EED" w14:textId="77777777" w:rsidTr="2EA0BF5E">
        <w:tc>
          <w:tcPr>
            <w:tcW w:w="2835" w:type="dxa"/>
          </w:tcPr>
          <w:p w14:paraId="6894AE9E" w14:textId="104AD9AF" w:rsidR="007F1C4B" w:rsidRDefault="007F1C4B" w:rsidP="00A8142E">
            <w:pPr>
              <w:spacing w:before="100" w:after="100" w:line="240" w:lineRule="auto"/>
              <w:rPr>
                <w:rFonts w:cs="Arial"/>
              </w:rPr>
            </w:pPr>
            <w:r>
              <w:rPr>
                <w:rFonts w:cs="Arial"/>
              </w:rPr>
              <w:t>Sprache(n) Mutter</w:t>
            </w:r>
          </w:p>
        </w:tc>
        <w:tc>
          <w:tcPr>
            <w:tcW w:w="6946" w:type="dxa"/>
          </w:tcPr>
          <w:p w14:paraId="2AFBC675" w14:textId="77777777" w:rsidR="007F1C4B" w:rsidRPr="008674DB" w:rsidRDefault="007F1C4B" w:rsidP="00A8142E">
            <w:pPr>
              <w:spacing w:before="100" w:after="100" w:line="240" w:lineRule="auto"/>
              <w:rPr>
                <w:rFonts w:cs="Arial"/>
              </w:rPr>
            </w:pPr>
          </w:p>
        </w:tc>
      </w:tr>
      <w:tr w:rsidR="00BD11F9" w:rsidRPr="008674DB" w14:paraId="59B2253A" w14:textId="77777777" w:rsidTr="2EA0BF5E">
        <w:tc>
          <w:tcPr>
            <w:tcW w:w="2835" w:type="dxa"/>
          </w:tcPr>
          <w:p w14:paraId="6F36A62C" w14:textId="77777777" w:rsidR="00BD11F9" w:rsidRDefault="00BD11F9" w:rsidP="0093422A">
            <w:pPr>
              <w:spacing w:before="100" w:after="100" w:line="240" w:lineRule="auto"/>
              <w:rPr>
                <w:rFonts w:cs="Arial"/>
              </w:rPr>
            </w:pPr>
            <w:r>
              <w:rPr>
                <w:rFonts w:cs="Arial"/>
              </w:rPr>
              <w:t>Email Mutter</w:t>
            </w:r>
          </w:p>
        </w:tc>
        <w:tc>
          <w:tcPr>
            <w:tcW w:w="6946" w:type="dxa"/>
          </w:tcPr>
          <w:p w14:paraId="1E91C7FE" w14:textId="77777777" w:rsidR="00BD11F9" w:rsidRDefault="00BD11F9" w:rsidP="0093422A">
            <w:pPr>
              <w:spacing w:before="100" w:after="100" w:line="240" w:lineRule="auto"/>
              <w:rPr>
                <w:rFonts w:cs="Arial"/>
              </w:rPr>
            </w:pPr>
          </w:p>
        </w:tc>
      </w:tr>
      <w:tr w:rsidR="00BE227C" w:rsidRPr="008674DB" w14:paraId="00D0B1CC" w14:textId="77777777" w:rsidTr="2EA0BF5E">
        <w:tc>
          <w:tcPr>
            <w:tcW w:w="2835" w:type="dxa"/>
          </w:tcPr>
          <w:p w14:paraId="7406C894" w14:textId="77777777" w:rsidR="00BE227C" w:rsidRDefault="00BE227C" w:rsidP="0093422A">
            <w:pPr>
              <w:spacing w:before="100" w:after="100" w:line="240" w:lineRule="auto"/>
              <w:rPr>
                <w:rFonts w:cs="Arial"/>
              </w:rPr>
            </w:pPr>
            <w:r>
              <w:rPr>
                <w:rFonts w:cs="Arial"/>
              </w:rPr>
              <w:t>Mobile Mutter</w:t>
            </w:r>
          </w:p>
        </w:tc>
        <w:tc>
          <w:tcPr>
            <w:tcW w:w="6946" w:type="dxa"/>
          </w:tcPr>
          <w:p w14:paraId="4349C9D4" w14:textId="77777777" w:rsidR="00BE227C" w:rsidRDefault="00BE227C" w:rsidP="0093422A">
            <w:pPr>
              <w:spacing w:before="100" w:after="100" w:line="240" w:lineRule="auto"/>
              <w:rPr>
                <w:rFonts w:cs="Arial"/>
              </w:rPr>
            </w:pPr>
          </w:p>
        </w:tc>
      </w:tr>
      <w:tr w:rsidR="00FB4001" w:rsidRPr="002F2E4E" w14:paraId="38D219DB" w14:textId="77777777" w:rsidTr="2EA0BF5E">
        <w:tc>
          <w:tcPr>
            <w:tcW w:w="9781" w:type="dxa"/>
            <w:gridSpan w:val="2"/>
          </w:tcPr>
          <w:p w14:paraId="3B11E6DA" w14:textId="77777777" w:rsidR="00FB4001" w:rsidRPr="002F2E4E" w:rsidRDefault="00FB4001" w:rsidP="00FB4001">
            <w:pPr>
              <w:spacing w:before="0" w:after="0" w:line="240" w:lineRule="auto"/>
              <w:rPr>
                <w:rFonts w:cs="Arial"/>
                <w:sz w:val="2"/>
                <w:szCs w:val="2"/>
              </w:rPr>
            </w:pPr>
          </w:p>
        </w:tc>
      </w:tr>
      <w:tr w:rsidR="00815172" w:rsidRPr="008674DB" w14:paraId="78638869" w14:textId="77777777" w:rsidTr="2EA0BF5E">
        <w:tc>
          <w:tcPr>
            <w:tcW w:w="2835" w:type="dxa"/>
          </w:tcPr>
          <w:p w14:paraId="6DB69943" w14:textId="5983989C" w:rsidR="00815172" w:rsidRPr="008674DB" w:rsidRDefault="00815172" w:rsidP="00A8142E">
            <w:pPr>
              <w:spacing w:before="100" w:after="100" w:line="240" w:lineRule="auto"/>
              <w:rPr>
                <w:rFonts w:cs="Arial"/>
              </w:rPr>
            </w:pPr>
            <w:r>
              <w:rPr>
                <w:rFonts w:cs="Arial"/>
              </w:rPr>
              <w:t>Vor-</w:t>
            </w:r>
            <w:r w:rsidR="009C6DA7">
              <w:rPr>
                <w:rFonts w:cs="Arial"/>
              </w:rPr>
              <w:t>,</w:t>
            </w:r>
            <w:r>
              <w:rPr>
                <w:rFonts w:cs="Arial"/>
              </w:rPr>
              <w:t xml:space="preserve"> Nachname Vater</w:t>
            </w:r>
          </w:p>
        </w:tc>
        <w:tc>
          <w:tcPr>
            <w:tcW w:w="6946" w:type="dxa"/>
          </w:tcPr>
          <w:p w14:paraId="1122A012" w14:textId="6D040759" w:rsidR="00815172" w:rsidRPr="008674DB" w:rsidRDefault="00815172" w:rsidP="00A8142E">
            <w:pPr>
              <w:spacing w:before="100" w:after="100" w:line="240" w:lineRule="auto"/>
              <w:rPr>
                <w:rFonts w:cs="Arial"/>
              </w:rPr>
            </w:pPr>
          </w:p>
        </w:tc>
      </w:tr>
      <w:tr w:rsidR="00556C5F" w:rsidRPr="008674DB" w14:paraId="538D12AF" w14:textId="77777777" w:rsidTr="2EA0BF5E">
        <w:tc>
          <w:tcPr>
            <w:tcW w:w="2835" w:type="dxa"/>
          </w:tcPr>
          <w:p w14:paraId="7A4363AC" w14:textId="3EB27505" w:rsidR="00556C5F" w:rsidRDefault="00556C5F" w:rsidP="00A8142E">
            <w:pPr>
              <w:spacing w:before="100" w:after="100" w:line="240" w:lineRule="auto"/>
              <w:rPr>
                <w:rFonts w:cs="Arial"/>
              </w:rPr>
            </w:pPr>
            <w:r>
              <w:rPr>
                <w:rFonts w:cs="Arial"/>
              </w:rPr>
              <w:t>Beruf Vater</w:t>
            </w:r>
          </w:p>
        </w:tc>
        <w:tc>
          <w:tcPr>
            <w:tcW w:w="6946" w:type="dxa"/>
          </w:tcPr>
          <w:p w14:paraId="0653AFD4" w14:textId="77777777" w:rsidR="00556C5F" w:rsidRPr="008674DB" w:rsidRDefault="00556C5F" w:rsidP="00A8142E">
            <w:pPr>
              <w:spacing w:before="100" w:after="100" w:line="240" w:lineRule="auto"/>
              <w:rPr>
                <w:rFonts w:cs="Arial"/>
              </w:rPr>
            </w:pPr>
          </w:p>
        </w:tc>
      </w:tr>
      <w:tr w:rsidR="007F1C4B" w:rsidRPr="008674DB" w14:paraId="1F6C322A" w14:textId="77777777" w:rsidTr="2EA0BF5E">
        <w:tc>
          <w:tcPr>
            <w:tcW w:w="2835" w:type="dxa"/>
          </w:tcPr>
          <w:p w14:paraId="0B6CB387" w14:textId="11341D3F" w:rsidR="007F1C4B" w:rsidRDefault="007F1C4B" w:rsidP="00A8142E">
            <w:pPr>
              <w:spacing w:before="100" w:after="100" w:line="240" w:lineRule="auto"/>
              <w:rPr>
                <w:rFonts w:cs="Arial"/>
              </w:rPr>
            </w:pPr>
            <w:r>
              <w:rPr>
                <w:rFonts w:cs="Arial"/>
              </w:rPr>
              <w:t>Sprache(n) Vater</w:t>
            </w:r>
          </w:p>
        </w:tc>
        <w:tc>
          <w:tcPr>
            <w:tcW w:w="6946" w:type="dxa"/>
          </w:tcPr>
          <w:p w14:paraId="642FF8E4" w14:textId="77777777" w:rsidR="007F1C4B" w:rsidRPr="008674DB" w:rsidRDefault="007F1C4B" w:rsidP="00A8142E">
            <w:pPr>
              <w:spacing w:before="100" w:after="100" w:line="240" w:lineRule="auto"/>
              <w:rPr>
                <w:rFonts w:cs="Arial"/>
              </w:rPr>
            </w:pPr>
          </w:p>
        </w:tc>
      </w:tr>
      <w:tr w:rsidR="00BE227C" w:rsidRPr="008674DB" w14:paraId="7EB0FC1B" w14:textId="77777777" w:rsidTr="2EA0BF5E">
        <w:tc>
          <w:tcPr>
            <w:tcW w:w="2835" w:type="dxa"/>
          </w:tcPr>
          <w:p w14:paraId="2A1A0EC5" w14:textId="77777777" w:rsidR="00BE227C" w:rsidRDefault="00BE227C" w:rsidP="0093422A">
            <w:pPr>
              <w:spacing w:before="100" w:after="100" w:line="240" w:lineRule="auto"/>
              <w:rPr>
                <w:rFonts w:cs="Arial"/>
              </w:rPr>
            </w:pPr>
            <w:r>
              <w:rPr>
                <w:rFonts w:cs="Arial"/>
              </w:rPr>
              <w:t>Email Vater</w:t>
            </w:r>
          </w:p>
        </w:tc>
        <w:tc>
          <w:tcPr>
            <w:tcW w:w="6946" w:type="dxa"/>
          </w:tcPr>
          <w:p w14:paraId="44B56A04" w14:textId="77777777" w:rsidR="00BE227C" w:rsidRDefault="00BE227C" w:rsidP="0093422A">
            <w:pPr>
              <w:spacing w:before="100" w:after="100" w:line="240" w:lineRule="auto"/>
              <w:rPr>
                <w:rFonts w:cs="Arial"/>
              </w:rPr>
            </w:pPr>
          </w:p>
        </w:tc>
      </w:tr>
      <w:tr w:rsidR="00BE227C" w:rsidRPr="008674DB" w14:paraId="4D62F1DD" w14:textId="77777777" w:rsidTr="2EA0BF5E">
        <w:tc>
          <w:tcPr>
            <w:tcW w:w="2835" w:type="dxa"/>
          </w:tcPr>
          <w:p w14:paraId="61D0B665" w14:textId="77777777" w:rsidR="00BE227C" w:rsidRDefault="00BE227C" w:rsidP="0093422A">
            <w:pPr>
              <w:spacing w:before="100" w:after="100" w:line="240" w:lineRule="auto"/>
              <w:rPr>
                <w:rFonts w:cs="Arial"/>
              </w:rPr>
            </w:pPr>
            <w:r>
              <w:rPr>
                <w:rFonts w:cs="Arial"/>
              </w:rPr>
              <w:t>Mobile Vater</w:t>
            </w:r>
          </w:p>
        </w:tc>
        <w:tc>
          <w:tcPr>
            <w:tcW w:w="6946" w:type="dxa"/>
          </w:tcPr>
          <w:p w14:paraId="1EF23834" w14:textId="77777777" w:rsidR="00BE227C" w:rsidRDefault="00BE227C" w:rsidP="0093422A">
            <w:pPr>
              <w:spacing w:before="100" w:after="100" w:line="240" w:lineRule="auto"/>
              <w:rPr>
                <w:rFonts w:cs="Arial"/>
              </w:rPr>
            </w:pPr>
          </w:p>
        </w:tc>
      </w:tr>
      <w:tr w:rsidR="00FB4001" w:rsidRPr="002F2E4E" w14:paraId="63AC726F" w14:textId="77777777" w:rsidTr="2EA0BF5E">
        <w:tc>
          <w:tcPr>
            <w:tcW w:w="2835" w:type="dxa"/>
          </w:tcPr>
          <w:p w14:paraId="1CCC1ED9" w14:textId="77777777" w:rsidR="00FB4001" w:rsidRPr="002F2E4E" w:rsidRDefault="00FB4001" w:rsidP="00FB4001">
            <w:pPr>
              <w:spacing w:before="0" w:after="0" w:line="240" w:lineRule="auto"/>
              <w:rPr>
                <w:rFonts w:cs="Arial"/>
                <w:sz w:val="2"/>
                <w:szCs w:val="2"/>
              </w:rPr>
            </w:pPr>
          </w:p>
        </w:tc>
        <w:tc>
          <w:tcPr>
            <w:tcW w:w="6946" w:type="dxa"/>
          </w:tcPr>
          <w:p w14:paraId="5DC82E7E" w14:textId="77777777" w:rsidR="00FB4001" w:rsidRPr="002F2E4E" w:rsidRDefault="00FB4001" w:rsidP="00FB4001">
            <w:pPr>
              <w:spacing w:before="0" w:after="0" w:line="240" w:lineRule="auto"/>
              <w:rPr>
                <w:rFonts w:cs="Arial"/>
                <w:sz w:val="2"/>
                <w:szCs w:val="2"/>
              </w:rPr>
            </w:pPr>
          </w:p>
        </w:tc>
      </w:tr>
      <w:tr w:rsidR="00BE227C" w:rsidRPr="008674DB" w14:paraId="30823A01" w14:textId="77777777" w:rsidTr="2EA0BF5E">
        <w:tc>
          <w:tcPr>
            <w:tcW w:w="2835" w:type="dxa"/>
          </w:tcPr>
          <w:p w14:paraId="5D99E3EF" w14:textId="77777777" w:rsidR="00BE227C" w:rsidRDefault="00BE227C" w:rsidP="0093422A">
            <w:pPr>
              <w:spacing w:before="100" w:after="100" w:line="240" w:lineRule="auto"/>
              <w:rPr>
                <w:rFonts w:cs="Arial"/>
              </w:rPr>
            </w:pPr>
            <w:r>
              <w:rPr>
                <w:rFonts w:cs="Arial"/>
              </w:rPr>
              <w:t>Telefon Privat</w:t>
            </w:r>
          </w:p>
        </w:tc>
        <w:tc>
          <w:tcPr>
            <w:tcW w:w="6946" w:type="dxa"/>
          </w:tcPr>
          <w:p w14:paraId="73CA3C8F" w14:textId="77777777" w:rsidR="00BE227C" w:rsidRDefault="00BE227C" w:rsidP="0093422A">
            <w:pPr>
              <w:spacing w:before="100" w:after="100" w:line="240" w:lineRule="auto"/>
              <w:rPr>
                <w:rFonts w:cs="Arial"/>
              </w:rPr>
            </w:pPr>
          </w:p>
        </w:tc>
      </w:tr>
      <w:tr w:rsidR="00204FFE" w:rsidRPr="008674DB" w14:paraId="60E4D5C6" w14:textId="77777777" w:rsidTr="2EA0BF5E">
        <w:tc>
          <w:tcPr>
            <w:tcW w:w="2835" w:type="dxa"/>
          </w:tcPr>
          <w:p w14:paraId="3C16707A" w14:textId="22BAE5AF" w:rsidR="00204FFE" w:rsidRDefault="00815172" w:rsidP="00A8142E">
            <w:pPr>
              <w:spacing w:before="100" w:after="100" w:line="240" w:lineRule="auto"/>
              <w:rPr>
                <w:rFonts w:cs="Arial"/>
              </w:rPr>
            </w:pPr>
            <w:r>
              <w:rPr>
                <w:rFonts w:cs="Arial"/>
              </w:rPr>
              <w:t>Strasse</w:t>
            </w:r>
          </w:p>
        </w:tc>
        <w:tc>
          <w:tcPr>
            <w:tcW w:w="6946" w:type="dxa"/>
          </w:tcPr>
          <w:p w14:paraId="43E5C5DF" w14:textId="77777777" w:rsidR="00204FFE" w:rsidRDefault="00204FFE" w:rsidP="00A8142E">
            <w:pPr>
              <w:spacing w:before="100" w:after="100" w:line="240" w:lineRule="auto"/>
              <w:rPr>
                <w:rFonts w:cs="Arial"/>
              </w:rPr>
            </w:pPr>
          </w:p>
        </w:tc>
      </w:tr>
      <w:tr w:rsidR="00815172" w:rsidRPr="008674DB" w14:paraId="4BA79DFE" w14:textId="77777777" w:rsidTr="2EA0BF5E">
        <w:tc>
          <w:tcPr>
            <w:tcW w:w="2835" w:type="dxa"/>
          </w:tcPr>
          <w:p w14:paraId="6F26488E" w14:textId="26387AA2" w:rsidR="00815172" w:rsidRDefault="0023035F" w:rsidP="00A8142E">
            <w:pPr>
              <w:spacing w:before="100" w:after="100" w:line="240" w:lineRule="auto"/>
              <w:rPr>
                <w:rFonts w:cs="Arial"/>
              </w:rPr>
            </w:pPr>
            <w:r>
              <w:rPr>
                <w:rFonts w:cs="Arial"/>
              </w:rPr>
              <w:t>PLZ</w:t>
            </w:r>
            <w:r w:rsidR="009C6DA7">
              <w:rPr>
                <w:rFonts w:cs="Arial"/>
              </w:rPr>
              <w:t>,</w:t>
            </w:r>
            <w:r>
              <w:rPr>
                <w:rFonts w:cs="Arial"/>
              </w:rPr>
              <w:t xml:space="preserve"> Ort</w:t>
            </w:r>
          </w:p>
        </w:tc>
        <w:tc>
          <w:tcPr>
            <w:tcW w:w="6946" w:type="dxa"/>
          </w:tcPr>
          <w:p w14:paraId="2ABA6453" w14:textId="77777777" w:rsidR="00815172" w:rsidRDefault="00815172" w:rsidP="00A8142E">
            <w:pPr>
              <w:spacing w:before="100" w:after="100" w:line="240" w:lineRule="auto"/>
              <w:rPr>
                <w:rFonts w:cs="Arial"/>
              </w:rPr>
            </w:pPr>
          </w:p>
        </w:tc>
      </w:tr>
      <w:tr w:rsidR="00E24A8E" w:rsidRPr="008674DB" w14:paraId="579FD332" w14:textId="77777777" w:rsidTr="2EA0BF5E">
        <w:tc>
          <w:tcPr>
            <w:tcW w:w="9781" w:type="dxa"/>
            <w:gridSpan w:val="2"/>
            <w:tcBorders>
              <w:top w:val="nil"/>
            </w:tcBorders>
          </w:tcPr>
          <w:p w14:paraId="393C413F" w14:textId="77777777" w:rsidR="00E24A8E" w:rsidRPr="00C163BA" w:rsidRDefault="00E24A8E" w:rsidP="006F1998">
            <w:pPr>
              <w:spacing w:before="0" w:after="0" w:line="240" w:lineRule="auto"/>
              <w:rPr>
                <w:rFonts w:cs="Arial"/>
              </w:rPr>
            </w:pPr>
          </w:p>
        </w:tc>
      </w:tr>
    </w:tbl>
    <w:p w14:paraId="55FDCFF8" w14:textId="77777777" w:rsidR="00133BCA" w:rsidRDefault="00133BCA">
      <w:pPr>
        <w:spacing w:before="0" w:after="0" w:line="240" w:lineRule="auto"/>
        <w:rPr>
          <w:lang w:val="de-DE"/>
        </w:rPr>
      </w:pPr>
      <w:r>
        <w:rPr>
          <w:lang w:val="de-DE"/>
        </w:rPr>
        <w:br w:type="page"/>
      </w:r>
    </w:p>
    <w:p w14:paraId="549BD0CC" w14:textId="5F6D4BB7" w:rsidR="003872E2" w:rsidRDefault="003872E2" w:rsidP="00A60697">
      <w:pPr>
        <w:pStyle w:val="SubtitelEurostile"/>
      </w:pPr>
      <w:r>
        <w:lastRenderedPageBreak/>
        <w:t>Besuch Spielgruppe</w:t>
      </w:r>
      <w:r w:rsidR="00577AF7">
        <w:t>n-Lektionen</w:t>
      </w:r>
    </w:p>
    <w:tbl>
      <w:tblPr>
        <w:tblStyle w:val="Tabellenraster"/>
        <w:tblW w:w="9781" w:type="dxa"/>
        <w:tblBorders>
          <w:top w:val="none" w:sz="0" w:space="0" w:color="auto"/>
          <w:left w:val="none" w:sz="0" w:space="0" w:color="auto"/>
          <w:bottom w:val="none" w:sz="0" w:space="0" w:color="auto"/>
          <w:right w:val="none" w:sz="0" w:space="0" w:color="auto"/>
          <w:insideH w:val="single" w:sz="4" w:space="0" w:color="4F81BD" w:themeColor="accent1"/>
          <w:insideV w:val="single" w:sz="4" w:space="0" w:color="4F81BD" w:themeColor="accent1"/>
        </w:tblBorders>
        <w:tblLook w:val="04A0" w:firstRow="1" w:lastRow="0" w:firstColumn="1" w:lastColumn="0" w:noHBand="0" w:noVBand="1"/>
      </w:tblPr>
      <w:tblGrid>
        <w:gridCol w:w="2977"/>
        <w:gridCol w:w="6804"/>
      </w:tblGrid>
      <w:tr w:rsidR="000E68E2" w:rsidRPr="008674DB" w14:paraId="09C3E963" w14:textId="77777777" w:rsidTr="00D0488D">
        <w:tc>
          <w:tcPr>
            <w:tcW w:w="2977" w:type="dxa"/>
            <w:tcBorders>
              <w:bottom w:val="single" w:sz="4" w:space="0" w:color="4F81BD" w:themeColor="accent1"/>
            </w:tcBorders>
          </w:tcPr>
          <w:p w14:paraId="48653130" w14:textId="3ADD9FA9" w:rsidR="000E68E2" w:rsidRPr="008674DB" w:rsidRDefault="000E68E2" w:rsidP="00CF1FE4">
            <w:pPr>
              <w:spacing w:before="100" w:after="100" w:line="240" w:lineRule="auto"/>
              <w:rPr>
                <w:rFonts w:cs="Arial"/>
              </w:rPr>
            </w:pPr>
            <w:r>
              <w:rPr>
                <w:rFonts w:cs="Arial"/>
              </w:rPr>
              <w:t>Eintritt in die Spielgruppe per</w:t>
            </w:r>
          </w:p>
        </w:tc>
        <w:sdt>
          <w:sdtPr>
            <w:rPr>
              <w:rFonts w:cs="Arial"/>
            </w:rPr>
            <w:id w:val="-1041201086"/>
            <w:placeholder>
              <w:docPart w:val="DefaultPlaceholder_-1854013437"/>
            </w:placeholder>
            <w:showingPlcHdr/>
            <w:date>
              <w:dateFormat w:val="dddd, d. MMMM yyyy"/>
              <w:lid w:val="de-CH"/>
              <w:storeMappedDataAs w:val="dateTime"/>
              <w:calendar w:val="gregorian"/>
            </w:date>
          </w:sdtPr>
          <w:sdtEndPr/>
          <w:sdtContent>
            <w:tc>
              <w:tcPr>
                <w:tcW w:w="6804" w:type="dxa"/>
                <w:tcBorders>
                  <w:bottom w:val="single" w:sz="4" w:space="0" w:color="4F81BD" w:themeColor="accent1"/>
                </w:tcBorders>
              </w:tcPr>
              <w:p w14:paraId="6D1CED2E" w14:textId="378C6EAD" w:rsidR="000E68E2" w:rsidRPr="008674DB" w:rsidRDefault="000E68E2" w:rsidP="00CF1FE4">
                <w:pPr>
                  <w:spacing w:before="100" w:after="100" w:line="240" w:lineRule="auto"/>
                  <w:rPr>
                    <w:rFonts w:cs="Arial"/>
                  </w:rPr>
                </w:pPr>
                <w:r w:rsidRPr="00FE02BC">
                  <w:rPr>
                    <w:rStyle w:val="Platzhaltertext"/>
                  </w:rPr>
                  <w:t>Klicken oder tippen Sie, um ein Datum einzugeben.</w:t>
                </w:r>
              </w:p>
            </w:tc>
          </w:sdtContent>
        </w:sdt>
      </w:tr>
      <w:tr w:rsidR="00EA440C" w:rsidRPr="008674DB" w14:paraId="5E7F19A4" w14:textId="77777777" w:rsidTr="00D0488D">
        <w:tc>
          <w:tcPr>
            <w:tcW w:w="2977" w:type="dxa"/>
            <w:vMerge w:val="restart"/>
            <w:tcBorders>
              <w:top w:val="single" w:sz="4" w:space="0" w:color="4F81BD" w:themeColor="accent1"/>
              <w:bottom w:val="single" w:sz="4" w:space="0" w:color="4F81BD" w:themeColor="accent1"/>
            </w:tcBorders>
          </w:tcPr>
          <w:p w14:paraId="4BD69381" w14:textId="015141A5" w:rsidR="00EA440C" w:rsidRDefault="00EA440C" w:rsidP="00CF1FE4">
            <w:pPr>
              <w:spacing w:before="100" w:after="100" w:line="240" w:lineRule="auto"/>
              <w:rPr>
                <w:rFonts w:cs="Arial"/>
              </w:rPr>
            </w:pPr>
            <w:r>
              <w:rPr>
                <w:rFonts w:cs="Arial"/>
              </w:rPr>
              <w:t>Bemerkungen</w:t>
            </w:r>
          </w:p>
        </w:tc>
        <w:tc>
          <w:tcPr>
            <w:tcW w:w="6804" w:type="dxa"/>
            <w:tcBorders>
              <w:top w:val="single" w:sz="4" w:space="0" w:color="4F81BD" w:themeColor="accent1"/>
              <w:bottom w:val="dotted" w:sz="4" w:space="0" w:color="4F81BD" w:themeColor="accent1"/>
            </w:tcBorders>
          </w:tcPr>
          <w:p w14:paraId="01E58DD7" w14:textId="77777777" w:rsidR="00EA440C" w:rsidRPr="008674DB" w:rsidRDefault="00EA440C" w:rsidP="00CF1FE4">
            <w:pPr>
              <w:spacing w:before="100" w:after="100" w:line="240" w:lineRule="auto"/>
              <w:rPr>
                <w:rFonts w:cs="Arial"/>
              </w:rPr>
            </w:pPr>
          </w:p>
        </w:tc>
      </w:tr>
      <w:tr w:rsidR="00EA440C" w:rsidRPr="008674DB" w14:paraId="5442F1F0" w14:textId="77777777" w:rsidTr="00D0488D">
        <w:tc>
          <w:tcPr>
            <w:tcW w:w="2977" w:type="dxa"/>
            <w:vMerge/>
            <w:tcBorders>
              <w:top w:val="single" w:sz="4" w:space="0" w:color="4F81BD" w:themeColor="accent1"/>
              <w:bottom w:val="single" w:sz="4" w:space="0" w:color="4F81BD" w:themeColor="accent1"/>
            </w:tcBorders>
          </w:tcPr>
          <w:p w14:paraId="6AC6B197" w14:textId="77777777" w:rsidR="00EA440C" w:rsidRDefault="00EA440C" w:rsidP="00CF1FE4">
            <w:pPr>
              <w:spacing w:before="100" w:after="100" w:line="240" w:lineRule="auto"/>
              <w:rPr>
                <w:rFonts w:cs="Arial"/>
              </w:rPr>
            </w:pPr>
          </w:p>
        </w:tc>
        <w:tc>
          <w:tcPr>
            <w:tcW w:w="6804" w:type="dxa"/>
            <w:tcBorders>
              <w:top w:val="dotted" w:sz="4" w:space="0" w:color="4F81BD" w:themeColor="accent1"/>
              <w:bottom w:val="single" w:sz="4" w:space="0" w:color="4F81BD" w:themeColor="accent1"/>
            </w:tcBorders>
          </w:tcPr>
          <w:p w14:paraId="6397DE95" w14:textId="77777777" w:rsidR="00EA440C" w:rsidRPr="008674DB" w:rsidRDefault="00EA440C" w:rsidP="00CF1FE4">
            <w:pPr>
              <w:spacing w:before="100" w:after="100" w:line="240" w:lineRule="auto"/>
              <w:rPr>
                <w:rFonts w:cs="Arial"/>
              </w:rPr>
            </w:pPr>
          </w:p>
        </w:tc>
      </w:tr>
    </w:tbl>
    <w:p w14:paraId="14BD9761" w14:textId="77777777" w:rsidR="000E68E2" w:rsidRDefault="000E68E2" w:rsidP="00D0488D">
      <w:pPr>
        <w:spacing w:before="0" w:after="0"/>
        <w:rPr>
          <w:lang w:val="de-DE"/>
        </w:rPr>
      </w:pPr>
    </w:p>
    <w:tbl>
      <w:tblPr>
        <w:tblStyle w:val="Tabellenraster"/>
        <w:tblW w:w="9781" w:type="dxa"/>
        <w:tblBorders>
          <w:top w:val="none" w:sz="0" w:space="0" w:color="auto"/>
          <w:left w:val="none" w:sz="0" w:space="0" w:color="auto"/>
          <w:bottom w:val="none" w:sz="0" w:space="0" w:color="auto"/>
          <w:right w:val="none" w:sz="0" w:space="0" w:color="auto"/>
          <w:insideH w:val="single" w:sz="4" w:space="0" w:color="4F81BD" w:themeColor="accent1"/>
          <w:insideV w:val="single" w:sz="4" w:space="0" w:color="4F81BD" w:themeColor="accent1"/>
        </w:tblBorders>
        <w:tblLook w:val="04A0" w:firstRow="1" w:lastRow="0" w:firstColumn="1" w:lastColumn="0" w:noHBand="0" w:noVBand="1"/>
      </w:tblPr>
      <w:tblGrid>
        <w:gridCol w:w="709"/>
        <w:gridCol w:w="4394"/>
        <w:gridCol w:w="4678"/>
      </w:tblGrid>
      <w:tr w:rsidR="0057000F" w:rsidRPr="00577AF7" w14:paraId="56C57E93" w14:textId="77777777" w:rsidTr="001C140D">
        <w:tc>
          <w:tcPr>
            <w:tcW w:w="9781" w:type="dxa"/>
            <w:gridSpan w:val="3"/>
          </w:tcPr>
          <w:p w14:paraId="7EA338C3" w14:textId="6A6AD980" w:rsidR="0057000F" w:rsidRPr="00577AF7" w:rsidRDefault="00D00918" w:rsidP="00577AF7">
            <w:pPr>
              <w:spacing w:after="40"/>
              <w:rPr>
                <w:b/>
                <w:bCs/>
                <w:color w:val="4F81BD" w:themeColor="accent1"/>
              </w:rPr>
            </w:pPr>
            <w:sdt>
              <w:sdtPr>
                <w:rPr>
                  <w:b/>
                  <w:bCs/>
                  <w:color w:val="4F81BD" w:themeColor="accent1"/>
                </w:rPr>
                <w:id w:val="-155850670"/>
                <w14:checkbox>
                  <w14:checked w14:val="0"/>
                  <w14:checkedState w14:val="2612" w14:font="MS Gothic"/>
                  <w14:uncheckedState w14:val="2610" w14:font="MS Gothic"/>
                </w14:checkbox>
              </w:sdtPr>
              <w:sdtEndPr/>
              <w:sdtContent>
                <w:r w:rsidR="00577AF7">
                  <w:rPr>
                    <w:rFonts w:ascii="MS Gothic" w:eastAsia="MS Gothic" w:hAnsi="MS Gothic" w:hint="eastAsia"/>
                    <w:b/>
                    <w:bCs/>
                    <w:color w:val="4F81BD" w:themeColor="accent1"/>
                  </w:rPr>
                  <w:t>☐</w:t>
                </w:r>
              </w:sdtContent>
            </w:sdt>
            <w:r w:rsidR="00577AF7">
              <w:rPr>
                <w:b/>
                <w:bCs/>
                <w:color w:val="4F81BD" w:themeColor="accent1"/>
              </w:rPr>
              <w:t xml:space="preserve"> </w:t>
            </w:r>
            <w:r w:rsidR="001E2AB8">
              <w:rPr>
                <w:b/>
                <w:bCs/>
                <w:color w:val="4F81BD" w:themeColor="accent1"/>
              </w:rPr>
              <w:t>Raums</w:t>
            </w:r>
            <w:r w:rsidR="0057000F" w:rsidRPr="00577AF7">
              <w:rPr>
                <w:b/>
                <w:bCs/>
                <w:color w:val="4F81BD" w:themeColor="accent1"/>
              </w:rPr>
              <w:t>pielgruppe «Zwirbel», Buchenweg 3, Lenzburg</w:t>
            </w:r>
          </w:p>
        </w:tc>
      </w:tr>
      <w:tr w:rsidR="0057000F" w14:paraId="7C439C15" w14:textId="77777777" w:rsidTr="001C140D">
        <w:trPr>
          <w:cantSplit/>
        </w:trPr>
        <w:sdt>
          <w:sdtPr>
            <w:rPr>
              <w:rFonts w:cs="Arial"/>
            </w:rPr>
            <w:id w:val="1141314831"/>
            <w14:checkbox>
              <w14:checked w14:val="0"/>
              <w14:checkedState w14:val="2612" w14:font="MS Gothic"/>
              <w14:uncheckedState w14:val="2610" w14:font="MS Gothic"/>
            </w14:checkbox>
          </w:sdtPr>
          <w:sdtEndPr/>
          <w:sdtContent>
            <w:tc>
              <w:tcPr>
                <w:tcW w:w="709" w:type="dxa"/>
              </w:tcPr>
              <w:p w14:paraId="7195A00C" w14:textId="77777777" w:rsidR="0057000F" w:rsidRDefault="0057000F" w:rsidP="001C140D">
                <w:pPr>
                  <w:spacing w:before="80" w:after="80" w:line="240" w:lineRule="auto"/>
                  <w:rPr>
                    <w:rFonts w:cs="Arial"/>
                  </w:rPr>
                </w:pPr>
                <w:r>
                  <w:rPr>
                    <w:rFonts w:ascii="MS Gothic" w:eastAsia="MS Gothic" w:hAnsi="MS Gothic" w:cs="Arial" w:hint="eastAsia"/>
                  </w:rPr>
                  <w:t>☐</w:t>
                </w:r>
              </w:p>
            </w:tc>
          </w:sdtContent>
        </w:sdt>
        <w:tc>
          <w:tcPr>
            <w:tcW w:w="4394" w:type="dxa"/>
          </w:tcPr>
          <w:p w14:paraId="1429D39D" w14:textId="77777777" w:rsidR="0057000F" w:rsidRDefault="0057000F" w:rsidP="001C140D">
            <w:pPr>
              <w:spacing w:before="80" w:after="80" w:line="240" w:lineRule="auto"/>
              <w:rPr>
                <w:rFonts w:cs="Arial"/>
              </w:rPr>
            </w:pPr>
            <w:r>
              <w:rPr>
                <w:rFonts w:cs="Arial"/>
              </w:rPr>
              <w:t>Montag-Nachmittag</w:t>
            </w:r>
          </w:p>
        </w:tc>
        <w:tc>
          <w:tcPr>
            <w:tcW w:w="4678" w:type="dxa"/>
          </w:tcPr>
          <w:p w14:paraId="23A7ED34" w14:textId="77777777" w:rsidR="0057000F" w:rsidRDefault="0057000F" w:rsidP="001C140D">
            <w:pPr>
              <w:spacing w:before="80" w:after="80" w:line="240" w:lineRule="auto"/>
              <w:rPr>
                <w:rFonts w:cs="Arial"/>
              </w:rPr>
            </w:pPr>
            <w:r>
              <w:rPr>
                <w:rFonts w:cs="Arial"/>
              </w:rPr>
              <w:t>13.30 – 16.30 Uhr</w:t>
            </w:r>
          </w:p>
        </w:tc>
      </w:tr>
      <w:tr w:rsidR="0057000F" w14:paraId="40051E94" w14:textId="77777777" w:rsidTr="001C140D">
        <w:sdt>
          <w:sdtPr>
            <w:rPr>
              <w:rFonts w:cs="Arial"/>
            </w:rPr>
            <w:id w:val="1621415217"/>
            <w14:checkbox>
              <w14:checked w14:val="0"/>
              <w14:checkedState w14:val="2612" w14:font="MS Gothic"/>
              <w14:uncheckedState w14:val="2610" w14:font="MS Gothic"/>
            </w14:checkbox>
          </w:sdtPr>
          <w:sdtEndPr/>
          <w:sdtContent>
            <w:tc>
              <w:tcPr>
                <w:tcW w:w="709" w:type="dxa"/>
              </w:tcPr>
              <w:p w14:paraId="48C7DAAC" w14:textId="77777777" w:rsidR="0057000F" w:rsidRDefault="0057000F" w:rsidP="001C140D">
                <w:pPr>
                  <w:spacing w:before="80" w:after="80" w:line="240" w:lineRule="auto"/>
                  <w:rPr>
                    <w:rFonts w:cs="Arial"/>
                  </w:rPr>
                </w:pPr>
                <w:r>
                  <w:rPr>
                    <w:rFonts w:ascii="MS Gothic" w:eastAsia="MS Gothic" w:hAnsi="MS Gothic" w:cs="Arial" w:hint="eastAsia"/>
                  </w:rPr>
                  <w:t>☐</w:t>
                </w:r>
              </w:p>
            </w:tc>
          </w:sdtContent>
        </w:sdt>
        <w:tc>
          <w:tcPr>
            <w:tcW w:w="4394" w:type="dxa"/>
          </w:tcPr>
          <w:p w14:paraId="361CDADE" w14:textId="77777777" w:rsidR="0057000F" w:rsidRDefault="0057000F" w:rsidP="001C140D">
            <w:pPr>
              <w:spacing w:before="80" w:after="80" w:line="240" w:lineRule="auto"/>
              <w:rPr>
                <w:rFonts w:cs="Arial"/>
              </w:rPr>
            </w:pPr>
            <w:r>
              <w:rPr>
                <w:rFonts w:cs="Arial"/>
              </w:rPr>
              <w:t>Dienstag-Morgen</w:t>
            </w:r>
          </w:p>
        </w:tc>
        <w:tc>
          <w:tcPr>
            <w:tcW w:w="4678" w:type="dxa"/>
          </w:tcPr>
          <w:p w14:paraId="0C053D16" w14:textId="77777777" w:rsidR="0057000F" w:rsidRDefault="0057000F" w:rsidP="001C140D">
            <w:pPr>
              <w:spacing w:before="80" w:after="80" w:line="240" w:lineRule="auto"/>
              <w:rPr>
                <w:rFonts w:cs="Arial"/>
              </w:rPr>
            </w:pPr>
            <w:r>
              <w:rPr>
                <w:rFonts w:cs="Arial"/>
              </w:rPr>
              <w:t>08.30 – 11.30 Uhr</w:t>
            </w:r>
          </w:p>
        </w:tc>
      </w:tr>
      <w:tr w:rsidR="0057000F" w14:paraId="17E393F6" w14:textId="77777777" w:rsidTr="001C140D">
        <w:sdt>
          <w:sdtPr>
            <w:rPr>
              <w:rFonts w:cs="Arial"/>
            </w:rPr>
            <w:id w:val="-1113901537"/>
            <w14:checkbox>
              <w14:checked w14:val="0"/>
              <w14:checkedState w14:val="2612" w14:font="MS Gothic"/>
              <w14:uncheckedState w14:val="2610" w14:font="MS Gothic"/>
            </w14:checkbox>
          </w:sdtPr>
          <w:sdtEndPr/>
          <w:sdtContent>
            <w:tc>
              <w:tcPr>
                <w:tcW w:w="709" w:type="dxa"/>
              </w:tcPr>
              <w:p w14:paraId="1F72E657" w14:textId="77777777" w:rsidR="0057000F" w:rsidRDefault="0057000F" w:rsidP="001C140D">
                <w:pPr>
                  <w:spacing w:before="80" w:after="80" w:line="240" w:lineRule="auto"/>
                  <w:rPr>
                    <w:rFonts w:cs="Arial"/>
                  </w:rPr>
                </w:pPr>
                <w:r>
                  <w:rPr>
                    <w:rFonts w:ascii="MS Gothic" w:eastAsia="MS Gothic" w:hAnsi="MS Gothic" w:cs="Arial" w:hint="eastAsia"/>
                  </w:rPr>
                  <w:t>☐</w:t>
                </w:r>
              </w:p>
            </w:tc>
          </w:sdtContent>
        </w:sdt>
        <w:tc>
          <w:tcPr>
            <w:tcW w:w="4394" w:type="dxa"/>
          </w:tcPr>
          <w:p w14:paraId="15FB5187" w14:textId="77777777" w:rsidR="0057000F" w:rsidRDefault="0057000F" w:rsidP="001C140D">
            <w:pPr>
              <w:spacing w:before="80" w:after="80" w:line="240" w:lineRule="auto"/>
              <w:rPr>
                <w:rFonts w:cs="Arial"/>
              </w:rPr>
            </w:pPr>
            <w:r>
              <w:rPr>
                <w:rFonts w:cs="Arial"/>
              </w:rPr>
              <w:t>Dienstag-Nachmittag</w:t>
            </w:r>
          </w:p>
        </w:tc>
        <w:tc>
          <w:tcPr>
            <w:tcW w:w="4678" w:type="dxa"/>
          </w:tcPr>
          <w:p w14:paraId="65736B2D" w14:textId="77777777" w:rsidR="0057000F" w:rsidRDefault="0057000F" w:rsidP="001C140D">
            <w:pPr>
              <w:spacing w:before="80" w:after="80" w:line="240" w:lineRule="auto"/>
              <w:rPr>
                <w:rFonts w:cs="Arial"/>
              </w:rPr>
            </w:pPr>
            <w:r>
              <w:rPr>
                <w:rFonts w:cs="Arial"/>
              </w:rPr>
              <w:t>13.30 – 16.30 Uhr</w:t>
            </w:r>
          </w:p>
        </w:tc>
      </w:tr>
      <w:tr w:rsidR="0057000F" w14:paraId="153FFA95" w14:textId="77777777" w:rsidTr="001C140D">
        <w:sdt>
          <w:sdtPr>
            <w:rPr>
              <w:rFonts w:cs="Arial"/>
            </w:rPr>
            <w:id w:val="-1703852480"/>
            <w14:checkbox>
              <w14:checked w14:val="0"/>
              <w14:checkedState w14:val="2612" w14:font="MS Gothic"/>
              <w14:uncheckedState w14:val="2610" w14:font="MS Gothic"/>
            </w14:checkbox>
          </w:sdtPr>
          <w:sdtEndPr/>
          <w:sdtContent>
            <w:tc>
              <w:tcPr>
                <w:tcW w:w="709" w:type="dxa"/>
              </w:tcPr>
              <w:p w14:paraId="10B00C74" w14:textId="77777777" w:rsidR="0057000F" w:rsidRDefault="0057000F" w:rsidP="001C140D">
                <w:pPr>
                  <w:spacing w:before="80" w:after="80" w:line="240" w:lineRule="auto"/>
                  <w:rPr>
                    <w:rFonts w:cs="Arial"/>
                  </w:rPr>
                </w:pPr>
                <w:r>
                  <w:rPr>
                    <w:rFonts w:ascii="MS Gothic" w:eastAsia="MS Gothic" w:hAnsi="MS Gothic" w:cs="Arial" w:hint="eastAsia"/>
                  </w:rPr>
                  <w:t>☐</w:t>
                </w:r>
              </w:p>
            </w:tc>
          </w:sdtContent>
        </w:sdt>
        <w:tc>
          <w:tcPr>
            <w:tcW w:w="4394" w:type="dxa"/>
          </w:tcPr>
          <w:p w14:paraId="4CDA6793" w14:textId="77777777" w:rsidR="0057000F" w:rsidRDefault="0057000F" w:rsidP="001C140D">
            <w:pPr>
              <w:spacing w:before="80" w:after="80" w:line="240" w:lineRule="auto"/>
              <w:rPr>
                <w:rFonts w:cs="Arial"/>
              </w:rPr>
            </w:pPr>
            <w:r>
              <w:rPr>
                <w:rFonts w:cs="Arial"/>
              </w:rPr>
              <w:t>Mittwoch-Morgen</w:t>
            </w:r>
          </w:p>
        </w:tc>
        <w:tc>
          <w:tcPr>
            <w:tcW w:w="4678" w:type="dxa"/>
          </w:tcPr>
          <w:p w14:paraId="71C45D66" w14:textId="77777777" w:rsidR="0057000F" w:rsidRDefault="0057000F" w:rsidP="001C140D">
            <w:pPr>
              <w:spacing w:before="80" w:after="80" w:line="240" w:lineRule="auto"/>
              <w:rPr>
                <w:rFonts w:cs="Arial"/>
              </w:rPr>
            </w:pPr>
            <w:r>
              <w:rPr>
                <w:rFonts w:cs="Arial"/>
              </w:rPr>
              <w:t>08.30 – 11.30 Uhr</w:t>
            </w:r>
          </w:p>
        </w:tc>
      </w:tr>
      <w:tr w:rsidR="0057000F" w14:paraId="2EFE3C2F" w14:textId="77777777" w:rsidTr="001C140D">
        <w:sdt>
          <w:sdtPr>
            <w:rPr>
              <w:rFonts w:cs="Arial"/>
            </w:rPr>
            <w:id w:val="1733577030"/>
            <w14:checkbox>
              <w14:checked w14:val="0"/>
              <w14:checkedState w14:val="2612" w14:font="MS Gothic"/>
              <w14:uncheckedState w14:val="2610" w14:font="MS Gothic"/>
            </w14:checkbox>
          </w:sdtPr>
          <w:sdtEndPr/>
          <w:sdtContent>
            <w:tc>
              <w:tcPr>
                <w:tcW w:w="709" w:type="dxa"/>
              </w:tcPr>
              <w:p w14:paraId="527CE897" w14:textId="77777777" w:rsidR="0057000F" w:rsidRDefault="0057000F" w:rsidP="001C140D">
                <w:pPr>
                  <w:spacing w:before="80" w:after="80" w:line="240" w:lineRule="auto"/>
                  <w:rPr>
                    <w:rFonts w:cs="Arial"/>
                  </w:rPr>
                </w:pPr>
                <w:r>
                  <w:rPr>
                    <w:rFonts w:ascii="MS Gothic" w:eastAsia="MS Gothic" w:hAnsi="MS Gothic" w:cs="Arial" w:hint="eastAsia"/>
                  </w:rPr>
                  <w:t>☐</w:t>
                </w:r>
              </w:p>
            </w:tc>
          </w:sdtContent>
        </w:sdt>
        <w:tc>
          <w:tcPr>
            <w:tcW w:w="4394" w:type="dxa"/>
          </w:tcPr>
          <w:p w14:paraId="1CF3C71E" w14:textId="77777777" w:rsidR="0057000F" w:rsidRDefault="0057000F" w:rsidP="001C140D">
            <w:pPr>
              <w:spacing w:before="80" w:after="80" w:line="240" w:lineRule="auto"/>
              <w:rPr>
                <w:rFonts w:cs="Arial"/>
              </w:rPr>
            </w:pPr>
            <w:r>
              <w:rPr>
                <w:rFonts w:cs="Arial"/>
              </w:rPr>
              <w:t>Donnerstag-Morgen</w:t>
            </w:r>
          </w:p>
        </w:tc>
        <w:tc>
          <w:tcPr>
            <w:tcW w:w="4678" w:type="dxa"/>
          </w:tcPr>
          <w:p w14:paraId="4F2A90B4" w14:textId="77777777" w:rsidR="0057000F" w:rsidRDefault="0057000F" w:rsidP="001C140D">
            <w:pPr>
              <w:spacing w:before="80" w:after="80" w:line="240" w:lineRule="auto"/>
              <w:rPr>
                <w:rFonts w:cs="Arial"/>
              </w:rPr>
            </w:pPr>
            <w:r>
              <w:rPr>
                <w:rFonts w:cs="Arial"/>
              </w:rPr>
              <w:t>08.30 – 11.30 Uhr</w:t>
            </w:r>
          </w:p>
        </w:tc>
      </w:tr>
      <w:tr w:rsidR="0057000F" w14:paraId="6A13F4BD" w14:textId="77777777" w:rsidTr="001C140D">
        <w:sdt>
          <w:sdtPr>
            <w:rPr>
              <w:rFonts w:cs="Arial"/>
            </w:rPr>
            <w:id w:val="1262572708"/>
            <w14:checkbox>
              <w14:checked w14:val="0"/>
              <w14:checkedState w14:val="2612" w14:font="MS Gothic"/>
              <w14:uncheckedState w14:val="2610" w14:font="MS Gothic"/>
            </w14:checkbox>
          </w:sdtPr>
          <w:sdtEndPr/>
          <w:sdtContent>
            <w:tc>
              <w:tcPr>
                <w:tcW w:w="709" w:type="dxa"/>
              </w:tcPr>
              <w:p w14:paraId="6A57950A" w14:textId="77777777" w:rsidR="0057000F" w:rsidRDefault="0057000F" w:rsidP="001C140D">
                <w:pPr>
                  <w:spacing w:before="80" w:after="80" w:line="240" w:lineRule="auto"/>
                  <w:rPr>
                    <w:rFonts w:cs="Arial"/>
                  </w:rPr>
                </w:pPr>
                <w:r>
                  <w:rPr>
                    <w:rFonts w:ascii="MS Gothic" w:eastAsia="MS Gothic" w:hAnsi="MS Gothic" w:cs="Arial" w:hint="eastAsia"/>
                  </w:rPr>
                  <w:t>☐</w:t>
                </w:r>
              </w:p>
            </w:tc>
          </w:sdtContent>
        </w:sdt>
        <w:tc>
          <w:tcPr>
            <w:tcW w:w="4394" w:type="dxa"/>
          </w:tcPr>
          <w:p w14:paraId="3CFD82CA" w14:textId="77777777" w:rsidR="0057000F" w:rsidRDefault="0057000F" w:rsidP="001C140D">
            <w:pPr>
              <w:spacing w:before="80" w:after="80" w:line="240" w:lineRule="auto"/>
              <w:rPr>
                <w:rFonts w:cs="Arial"/>
              </w:rPr>
            </w:pPr>
            <w:r>
              <w:rPr>
                <w:rFonts w:cs="Arial"/>
              </w:rPr>
              <w:t>Donnerstag-Nachmittag</w:t>
            </w:r>
          </w:p>
        </w:tc>
        <w:tc>
          <w:tcPr>
            <w:tcW w:w="4678" w:type="dxa"/>
          </w:tcPr>
          <w:p w14:paraId="648F5746" w14:textId="77777777" w:rsidR="0057000F" w:rsidRDefault="0057000F" w:rsidP="001C140D">
            <w:pPr>
              <w:spacing w:before="80" w:after="80" w:line="240" w:lineRule="auto"/>
              <w:rPr>
                <w:rFonts w:cs="Arial"/>
              </w:rPr>
            </w:pPr>
            <w:r>
              <w:rPr>
                <w:rFonts w:cs="Arial"/>
              </w:rPr>
              <w:t>13.30 – 16.30 Uhr</w:t>
            </w:r>
          </w:p>
        </w:tc>
      </w:tr>
      <w:tr w:rsidR="0057000F" w14:paraId="7EF29F34" w14:textId="77777777" w:rsidTr="001C140D">
        <w:sdt>
          <w:sdtPr>
            <w:rPr>
              <w:rFonts w:cs="Arial"/>
            </w:rPr>
            <w:id w:val="-1834906105"/>
            <w14:checkbox>
              <w14:checked w14:val="0"/>
              <w14:checkedState w14:val="2612" w14:font="MS Gothic"/>
              <w14:uncheckedState w14:val="2610" w14:font="MS Gothic"/>
            </w14:checkbox>
          </w:sdtPr>
          <w:sdtEndPr/>
          <w:sdtContent>
            <w:tc>
              <w:tcPr>
                <w:tcW w:w="709" w:type="dxa"/>
              </w:tcPr>
              <w:p w14:paraId="1AA0EE79" w14:textId="77777777" w:rsidR="0057000F" w:rsidRDefault="0057000F" w:rsidP="001C140D">
                <w:pPr>
                  <w:spacing w:before="80" w:after="80" w:line="240" w:lineRule="auto"/>
                  <w:rPr>
                    <w:rFonts w:cs="Arial"/>
                  </w:rPr>
                </w:pPr>
                <w:r>
                  <w:rPr>
                    <w:rFonts w:ascii="MS Gothic" w:eastAsia="MS Gothic" w:hAnsi="MS Gothic" w:cs="Arial" w:hint="eastAsia"/>
                  </w:rPr>
                  <w:t>☐</w:t>
                </w:r>
              </w:p>
            </w:tc>
          </w:sdtContent>
        </w:sdt>
        <w:tc>
          <w:tcPr>
            <w:tcW w:w="4394" w:type="dxa"/>
          </w:tcPr>
          <w:p w14:paraId="2AE95C71" w14:textId="77777777" w:rsidR="0057000F" w:rsidRDefault="0057000F" w:rsidP="001C140D">
            <w:pPr>
              <w:spacing w:before="80" w:after="80" w:line="240" w:lineRule="auto"/>
              <w:rPr>
                <w:rFonts w:cs="Arial"/>
              </w:rPr>
            </w:pPr>
            <w:r>
              <w:rPr>
                <w:rFonts w:cs="Arial"/>
              </w:rPr>
              <w:t>Freitag-Morgen</w:t>
            </w:r>
          </w:p>
        </w:tc>
        <w:tc>
          <w:tcPr>
            <w:tcW w:w="4678" w:type="dxa"/>
          </w:tcPr>
          <w:p w14:paraId="558C35A3" w14:textId="77777777" w:rsidR="0057000F" w:rsidRDefault="0057000F" w:rsidP="001C140D">
            <w:pPr>
              <w:spacing w:before="80" w:after="80" w:line="240" w:lineRule="auto"/>
              <w:rPr>
                <w:rFonts w:cs="Arial"/>
              </w:rPr>
            </w:pPr>
            <w:r>
              <w:rPr>
                <w:rFonts w:cs="Arial"/>
              </w:rPr>
              <w:t>08.30 – 11.30 Uhr</w:t>
            </w:r>
          </w:p>
        </w:tc>
      </w:tr>
      <w:tr w:rsidR="0057000F" w:rsidRPr="009C799A" w14:paraId="4882125E" w14:textId="77777777" w:rsidTr="001C140D">
        <w:tc>
          <w:tcPr>
            <w:tcW w:w="9781" w:type="dxa"/>
            <w:gridSpan w:val="3"/>
          </w:tcPr>
          <w:p w14:paraId="35E90C1A" w14:textId="32F02416" w:rsidR="0057000F" w:rsidRPr="009C799A" w:rsidRDefault="00D00918" w:rsidP="009C799A">
            <w:pPr>
              <w:spacing w:before="240" w:after="40"/>
              <w:rPr>
                <w:b/>
                <w:bCs/>
                <w:color w:val="4F81BD" w:themeColor="accent1"/>
              </w:rPr>
            </w:pPr>
            <w:sdt>
              <w:sdtPr>
                <w:rPr>
                  <w:b/>
                  <w:bCs/>
                  <w:color w:val="4F81BD" w:themeColor="accent1"/>
                </w:rPr>
                <w:id w:val="-625619600"/>
                <w14:checkbox>
                  <w14:checked w14:val="0"/>
                  <w14:checkedState w14:val="2612" w14:font="MS Gothic"/>
                  <w14:uncheckedState w14:val="2610" w14:font="MS Gothic"/>
                </w14:checkbox>
              </w:sdtPr>
              <w:sdtEndPr/>
              <w:sdtContent>
                <w:r w:rsidR="009C799A">
                  <w:rPr>
                    <w:rFonts w:ascii="MS Gothic" w:eastAsia="MS Gothic" w:hAnsi="MS Gothic" w:hint="eastAsia"/>
                    <w:b/>
                    <w:bCs/>
                    <w:color w:val="4F81BD" w:themeColor="accent1"/>
                  </w:rPr>
                  <w:t>☐</w:t>
                </w:r>
              </w:sdtContent>
            </w:sdt>
            <w:r w:rsidR="009C799A">
              <w:rPr>
                <w:b/>
                <w:bCs/>
                <w:color w:val="4F81BD" w:themeColor="accent1"/>
              </w:rPr>
              <w:t xml:space="preserve"> </w:t>
            </w:r>
            <w:r w:rsidR="001E2AB8">
              <w:rPr>
                <w:b/>
                <w:bCs/>
                <w:color w:val="4F81BD" w:themeColor="accent1"/>
              </w:rPr>
              <w:t>Raums</w:t>
            </w:r>
            <w:r w:rsidR="0057000F" w:rsidRPr="009C799A">
              <w:rPr>
                <w:b/>
                <w:bCs/>
                <w:color w:val="4F81BD" w:themeColor="accent1"/>
              </w:rPr>
              <w:t>pielgruppe «Fünflinden», Fünflindenstr. 5, Lenzburg</w:t>
            </w:r>
          </w:p>
        </w:tc>
      </w:tr>
      <w:tr w:rsidR="0057000F" w14:paraId="7C62D762" w14:textId="77777777" w:rsidTr="001C140D">
        <w:sdt>
          <w:sdtPr>
            <w:rPr>
              <w:rFonts w:cs="Arial"/>
            </w:rPr>
            <w:id w:val="1734270291"/>
            <w14:checkbox>
              <w14:checked w14:val="0"/>
              <w14:checkedState w14:val="2612" w14:font="MS Gothic"/>
              <w14:uncheckedState w14:val="2610" w14:font="MS Gothic"/>
            </w14:checkbox>
          </w:sdtPr>
          <w:sdtEndPr/>
          <w:sdtContent>
            <w:tc>
              <w:tcPr>
                <w:tcW w:w="709" w:type="dxa"/>
              </w:tcPr>
              <w:p w14:paraId="41078095" w14:textId="77777777" w:rsidR="0057000F" w:rsidRDefault="0057000F" w:rsidP="001C140D">
                <w:pPr>
                  <w:spacing w:before="80" w:after="80" w:line="240" w:lineRule="auto"/>
                  <w:rPr>
                    <w:rFonts w:cs="Arial"/>
                  </w:rPr>
                </w:pPr>
                <w:r>
                  <w:rPr>
                    <w:rFonts w:ascii="MS Gothic" w:eastAsia="MS Gothic" w:hAnsi="MS Gothic" w:cs="Arial" w:hint="eastAsia"/>
                  </w:rPr>
                  <w:t>☐</w:t>
                </w:r>
              </w:p>
            </w:tc>
          </w:sdtContent>
        </w:sdt>
        <w:tc>
          <w:tcPr>
            <w:tcW w:w="4394" w:type="dxa"/>
          </w:tcPr>
          <w:p w14:paraId="57DCA533" w14:textId="77777777" w:rsidR="0057000F" w:rsidRDefault="0057000F" w:rsidP="001C140D">
            <w:pPr>
              <w:spacing w:before="80" w:after="80" w:line="240" w:lineRule="auto"/>
              <w:rPr>
                <w:rFonts w:cs="Arial"/>
              </w:rPr>
            </w:pPr>
            <w:r>
              <w:rPr>
                <w:rFonts w:cs="Arial"/>
              </w:rPr>
              <w:t>Dienstag-Morgen</w:t>
            </w:r>
          </w:p>
        </w:tc>
        <w:tc>
          <w:tcPr>
            <w:tcW w:w="4678" w:type="dxa"/>
          </w:tcPr>
          <w:p w14:paraId="46BA83E6" w14:textId="77777777" w:rsidR="0057000F" w:rsidRDefault="0057000F" w:rsidP="001C140D">
            <w:pPr>
              <w:spacing w:before="80" w:after="80" w:line="240" w:lineRule="auto"/>
              <w:rPr>
                <w:rFonts w:cs="Arial"/>
              </w:rPr>
            </w:pPr>
            <w:r>
              <w:rPr>
                <w:rFonts w:cs="Arial"/>
              </w:rPr>
              <w:t>08.30 – 11.30 Uhr</w:t>
            </w:r>
          </w:p>
        </w:tc>
      </w:tr>
      <w:tr w:rsidR="0057000F" w14:paraId="3D5EFD28" w14:textId="77777777" w:rsidTr="001C140D">
        <w:sdt>
          <w:sdtPr>
            <w:rPr>
              <w:rFonts w:cs="Arial"/>
            </w:rPr>
            <w:id w:val="-1434591503"/>
            <w14:checkbox>
              <w14:checked w14:val="0"/>
              <w14:checkedState w14:val="2612" w14:font="MS Gothic"/>
              <w14:uncheckedState w14:val="2610" w14:font="MS Gothic"/>
            </w14:checkbox>
          </w:sdtPr>
          <w:sdtEndPr/>
          <w:sdtContent>
            <w:tc>
              <w:tcPr>
                <w:tcW w:w="709" w:type="dxa"/>
              </w:tcPr>
              <w:p w14:paraId="76EDB9B8" w14:textId="77777777" w:rsidR="0057000F" w:rsidRDefault="0057000F" w:rsidP="001C140D">
                <w:pPr>
                  <w:spacing w:before="80" w:after="80" w:line="240" w:lineRule="auto"/>
                  <w:rPr>
                    <w:rFonts w:cs="Arial"/>
                  </w:rPr>
                </w:pPr>
                <w:r>
                  <w:rPr>
                    <w:rFonts w:ascii="MS Gothic" w:eastAsia="MS Gothic" w:hAnsi="MS Gothic" w:cs="Arial" w:hint="eastAsia"/>
                  </w:rPr>
                  <w:t>☐</w:t>
                </w:r>
              </w:p>
            </w:tc>
          </w:sdtContent>
        </w:sdt>
        <w:tc>
          <w:tcPr>
            <w:tcW w:w="4394" w:type="dxa"/>
          </w:tcPr>
          <w:p w14:paraId="18FAB012" w14:textId="77777777" w:rsidR="0057000F" w:rsidRDefault="0057000F" w:rsidP="001C140D">
            <w:pPr>
              <w:spacing w:before="80" w:after="80" w:line="240" w:lineRule="auto"/>
              <w:rPr>
                <w:rFonts w:cs="Arial"/>
              </w:rPr>
            </w:pPr>
            <w:r>
              <w:rPr>
                <w:rFonts w:cs="Arial"/>
              </w:rPr>
              <w:t>Donnerstag-Morgen</w:t>
            </w:r>
          </w:p>
        </w:tc>
        <w:tc>
          <w:tcPr>
            <w:tcW w:w="4678" w:type="dxa"/>
          </w:tcPr>
          <w:p w14:paraId="64416F7D" w14:textId="77777777" w:rsidR="0057000F" w:rsidRDefault="0057000F" w:rsidP="001C140D">
            <w:pPr>
              <w:spacing w:before="80" w:after="80" w:line="240" w:lineRule="auto"/>
              <w:rPr>
                <w:rFonts w:cs="Arial"/>
              </w:rPr>
            </w:pPr>
            <w:r>
              <w:rPr>
                <w:rFonts w:cs="Arial"/>
              </w:rPr>
              <w:t>08.30 – 11.30 Uhr</w:t>
            </w:r>
          </w:p>
        </w:tc>
      </w:tr>
    </w:tbl>
    <w:p w14:paraId="1F374BBB" w14:textId="7666BADE" w:rsidR="00B3415B" w:rsidRDefault="00B3415B">
      <w:pPr>
        <w:spacing w:before="0" w:after="0" w:line="240" w:lineRule="auto"/>
        <w:rPr>
          <w:lang w:val="de-DE"/>
        </w:rPr>
      </w:pPr>
    </w:p>
    <w:tbl>
      <w:tblPr>
        <w:tblStyle w:val="Tabellenraster"/>
        <w:tblW w:w="9781" w:type="dxa"/>
        <w:tblBorders>
          <w:top w:val="none" w:sz="0" w:space="0" w:color="auto"/>
          <w:left w:val="none" w:sz="0" w:space="0" w:color="auto"/>
          <w:bottom w:val="none" w:sz="0" w:space="0" w:color="auto"/>
          <w:right w:val="none" w:sz="0" w:space="0" w:color="auto"/>
          <w:insideH w:val="single" w:sz="4" w:space="0" w:color="4F81BD" w:themeColor="accent1"/>
          <w:insideV w:val="single" w:sz="4" w:space="0" w:color="4F81BD" w:themeColor="accent1"/>
        </w:tblBorders>
        <w:tblLook w:val="04A0" w:firstRow="1" w:lastRow="0" w:firstColumn="1" w:lastColumn="0" w:noHBand="0" w:noVBand="1"/>
      </w:tblPr>
      <w:tblGrid>
        <w:gridCol w:w="709"/>
        <w:gridCol w:w="4394"/>
        <w:gridCol w:w="4678"/>
      </w:tblGrid>
      <w:tr w:rsidR="00B3415B" w:rsidRPr="009C799A" w14:paraId="51A77D77" w14:textId="77777777" w:rsidTr="00CF1FE4">
        <w:tc>
          <w:tcPr>
            <w:tcW w:w="9781" w:type="dxa"/>
            <w:gridSpan w:val="3"/>
          </w:tcPr>
          <w:p w14:paraId="27610FCA" w14:textId="0961F8AA" w:rsidR="00B3415B" w:rsidRPr="009C799A" w:rsidRDefault="00D00918" w:rsidP="00CF1FE4">
            <w:pPr>
              <w:spacing w:before="240" w:after="40"/>
              <w:rPr>
                <w:b/>
                <w:bCs/>
                <w:color w:val="4F81BD" w:themeColor="accent1"/>
              </w:rPr>
            </w:pPr>
            <w:sdt>
              <w:sdtPr>
                <w:rPr>
                  <w:b/>
                  <w:bCs/>
                  <w:color w:val="4F81BD" w:themeColor="accent1"/>
                </w:rPr>
                <w:id w:val="915367169"/>
                <w14:checkbox>
                  <w14:checked w14:val="0"/>
                  <w14:checkedState w14:val="2612" w14:font="MS Gothic"/>
                  <w14:uncheckedState w14:val="2610" w14:font="MS Gothic"/>
                </w14:checkbox>
              </w:sdtPr>
              <w:sdtEndPr/>
              <w:sdtContent>
                <w:r w:rsidR="00B3415B">
                  <w:rPr>
                    <w:rFonts w:ascii="MS Gothic" w:eastAsia="MS Gothic" w:hAnsi="MS Gothic" w:hint="eastAsia"/>
                    <w:b/>
                    <w:bCs/>
                    <w:color w:val="4F81BD" w:themeColor="accent1"/>
                  </w:rPr>
                  <w:t>☐</w:t>
                </w:r>
              </w:sdtContent>
            </w:sdt>
            <w:r w:rsidR="00B3415B">
              <w:rPr>
                <w:b/>
                <w:bCs/>
                <w:color w:val="4F81BD" w:themeColor="accent1"/>
              </w:rPr>
              <w:t xml:space="preserve"> Raums</w:t>
            </w:r>
            <w:r w:rsidR="00B3415B" w:rsidRPr="009C799A">
              <w:rPr>
                <w:b/>
                <w:bCs/>
                <w:color w:val="4F81BD" w:themeColor="accent1"/>
              </w:rPr>
              <w:t>pielgruppe «Üleburg», Walkeweg 19, Lenzburg</w:t>
            </w:r>
          </w:p>
        </w:tc>
      </w:tr>
      <w:tr w:rsidR="00B3415B" w14:paraId="458E9505" w14:textId="77777777" w:rsidTr="00CF1FE4">
        <w:sdt>
          <w:sdtPr>
            <w:rPr>
              <w:rFonts w:cs="Arial"/>
            </w:rPr>
            <w:id w:val="933166245"/>
            <w14:checkbox>
              <w14:checked w14:val="0"/>
              <w14:checkedState w14:val="2612" w14:font="MS Gothic"/>
              <w14:uncheckedState w14:val="2610" w14:font="MS Gothic"/>
            </w14:checkbox>
          </w:sdtPr>
          <w:sdtEndPr/>
          <w:sdtContent>
            <w:tc>
              <w:tcPr>
                <w:tcW w:w="709" w:type="dxa"/>
              </w:tcPr>
              <w:p w14:paraId="21852A34" w14:textId="77777777" w:rsidR="00B3415B" w:rsidRDefault="00B3415B" w:rsidP="00CF1FE4">
                <w:pPr>
                  <w:spacing w:before="80" w:after="80" w:line="240" w:lineRule="auto"/>
                  <w:rPr>
                    <w:rFonts w:cs="Arial"/>
                  </w:rPr>
                </w:pPr>
                <w:r>
                  <w:rPr>
                    <w:rFonts w:ascii="MS Gothic" w:eastAsia="MS Gothic" w:hAnsi="MS Gothic" w:cs="Arial" w:hint="eastAsia"/>
                  </w:rPr>
                  <w:t>☐</w:t>
                </w:r>
              </w:p>
            </w:tc>
          </w:sdtContent>
        </w:sdt>
        <w:tc>
          <w:tcPr>
            <w:tcW w:w="4394" w:type="dxa"/>
          </w:tcPr>
          <w:p w14:paraId="0CB0DCEB" w14:textId="77777777" w:rsidR="00B3415B" w:rsidRDefault="00B3415B" w:rsidP="00CF1FE4">
            <w:pPr>
              <w:spacing w:before="80" w:after="80" w:line="240" w:lineRule="auto"/>
              <w:rPr>
                <w:rFonts w:cs="Arial"/>
              </w:rPr>
            </w:pPr>
            <w:r>
              <w:rPr>
                <w:rFonts w:cs="Arial"/>
              </w:rPr>
              <w:t>Montag-Morgen</w:t>
            </w:r>
          </w:p>
        </w:tc>
        <w:tc>
          <w:tcPr>
            <w:tcW w:w="4678" w:type="dxa"/>
          </w:tcPr>
          <w:p w14:paraId="7817D68B" w14:textId="77777777" w:rsidR="00B3415B" w:rsidRDefault="00B3415B" w:rsidP="00CF1FE4">
            <w:pPr>
              <w:spacing w:before="80" w:after="80" w:line="240" w:lineRule="auto"/>
              <w:rPr>
                <w:rFonts w:cs="Arial"/>
              </w:rPr>
            </w:pPr>
            <w:r>
              <w:rPr>
                <w:rFonts w:cs="Arial"/>
              </w:rPr>
              <w:t>08.30 – 11.30 Uhr</w:t>
            </w:r>
          </w:p>
        </w:tc>
      </w:tr>
      <w:tr w:rsidR="00B3415B" w14:paraId="12B2CCAF" w14:textId="77777777" w:rsidTr="00CF1FE4">
        <w:sdt>
          <w:sdtPr>
            <w:rPr>
              <w:rFonts w:cs="Arial"/>
            </w:rPr>
            <w:id w:val="-707800457"/>
            <w14:checkbox>
              <w14:checked w14:val="0"/>
              <w14:checkedState w14:val="2612" w14:font="MS Gothic"/>
              <w14:uncheckedState w14:val="2610" w14:font="MS Gothic"/>
            </w14:checkbox>
          </w:sdtPr>
          <w:sdtEndPr/>
          <w:sdtContent>
            <w:tc>
              <w:tcPr>
                <w:tcW w:w="709" w:type="dxa"/>
              </w:tcPr>
              <w:p w14:paraId="09F7CAD8" w14:textId="77777777" w:rsidR="00B3415B" w:rsidRDefault="00B3415B" w:rsidP="00CF1FE4">
                <w:pPr>
                  <w:spacing w:before="80" w:after="80" w:line="240" w:lineRule="auto"/>
                  <w:rPr>
                    <w:rFonts w:cs="Arial"/>
                  </w:rPr>
                </w:pPr>
                <w:r>
                  <w:rPr>
                    <w:rFonts w:ascii="MS Gothic" w:eastAsia="MS Gothic" w:hAnsi="MS Gothic" w:cs="Arial" w:hint="eastAsia"/>
                  </w:rPr>
                  <w:t>☐</w:t>
                </w:r>
              </w:p>
            </w:tc>
          </w:sdtContent>
        </w:sdt>
        <w:tc>
          <w:tcPr>
            <w:tcW w:w="4394" w:type="dxa"/>
          </w:tcPr>
          <w:p w14:paraId="022D74C6" w14:textId="77777777" w:rsidR="00B3415B" w:rsidRDefault="00B3415B" w:rsidP="00CF1FE4">
            <w:pPr>
              <w:spacing w:before="80" w:after="80" w:line="240" w:lineRule="auto"/>
              <w:rPr>
                <w:rFonts w:cs="Arial"/>
              </w:rPr>
            </w:pPr>
            <w:r>
              <w:rPr>
                <w:rFonts w:cs="Arial"/>
              </w:rPr>
              <w:t>Donnerstag-Morgen</w:t>
            </w:r>
          </w:p>
        </w:tc>
        <w:tc>
          <w:tcPr>
            <w:tcW w:w="4678" w:type="dxa"/>
          </w:tcPr>
          <w:p w14:paraId="24E57B2A" w14:textId="77777777" w:rsidR="00B3415B" w:rsidRDefault="00B3415B" w:rsidP="00CF1FE4">
            <w:pPr>
              <w:spacing w:before="80" w:after="80" w:line="240" w:lineRule="auto"/>
              <w:rPr>
                <w:rFonts w:cs="Arial"/>
              </w:rPr>
            </w:pPr>
            <w:r>
              <w:rPr>
                <w:rFonts w:cs="Arial"/>
              </w:rPr>
              <w:t>08.30 – 11.30 Uhr</w:t>
            </w:r>
          </w:p>
        </w:tc>
      </w:tr>
      <w:tr w:rsidR="00B3415B" w14:paraId="239D4AB3" w14:textId="77777777" w:rsidTr="00CF1FE4">
        <w:bookmarkStart w:id="0" w:name="_Hlk129624239" w:displacedByCustomXml="next"/>
        <w:sdt>
          <w:sdtPr>
            <w:rPr>
              <w:rFonts w:cs="Arial"/>
            </w:rPr>
            <w:id w:val="-592083527"/>
            <w14:checkbox>
              <w14:checked w14:val="0"/>
              <w14:checkedState w14:val="2612" w14:font="MS Gothic"/>
              <w14:uncheckedState w14:val="2610" w14:font="MS Gothic"/>
            </w14:checkbox>
          </w:sdtPr>
          <w:sdtEndPr/>
          <w:sdtContent>
            <w:tc>
              <w:tcPr>
                <w:tcW w:w="709" w:type="dxa"/>
              </w:tcPr>
              <w:p w14:paraId="7063188F" w14:textId="77777777" w:rsidR="00B3415B" w:rsidRDefault="00B3415B" w:rsidP="00CF1FE4">
                <w:pPr>
                  <w:spacing w:before="80" w:after="80" w:line="240" w:lineRule="auto"/>
                  <w:rPr>
                    <w:rFonts w:cs="Arial"/>
                  </w:rPr>
                </w:pPr>
                <w:r>
                  <w:rPr>
                    <w:rFonts w:ascii="MS Gothic" w:eastAsia="MS Gothic" w:hAnsi="MS Gothic" w:cs="Arial" w:hint="eastAsia"/>
                  </w:rPr>
                  <w:t>☐</w:t>
                </w:r>
              </w:p>
            </w:tc>
          </w:sdtContent>
        </w:sdt>
        <w:bookmarkEnd w:id="0" w:displacedByCustomXml="prev"/>
        <w:tc>
          <w:tcPr>
            <w:tcW w:w="4394" w:type="dxa"/>
          </w:tcPr>
          <w:p w14:paraId="24B20EA0" w14:textId="77777777" w:rsidR="00B3415B" w:rsidRDefault="00B3415B" w:rsidP="00CF1FE4">
            <w:pPr>
              <w:spacing w:before="80" w:after="80" w:line="240" w:lineRule="auto"/>
              <w:rPr>
                <w:rFonts w:cs="Arial"/>
              </w:rPr>
            </w:pPr>
            <w:r>
              <w:rPr>
                <w:rFonts w:cs="Arial"/>
              </w:rPr>
              <w:t>Freitag-Morgen</w:t>
            </w:r>
          </w:p>
        </w:tc>
        <w:tc>
          <w:tcPr>
            <w:tcW w:w="4678" w:type="dxa"/>
          </w:tcPr>
          <w:p w14:paraId="5DE7E086" w14:textId="77777777" w:rsidR="00B3415B" w:rsidRDefault="00B3415B" w:rsidP="00CF1FE4">
            <w:pPr>
              <w:spacing w:before="80" w:after="80" w:line="240" w:lineRule="auto"/>
              <w:rPr>
                <w:rFonts w:cs="Arial"/>
              </w:rPr>
            </w:pPr>
            <w:r>
              <w:rPr>
                <w:rFonts w:cs="Arial"/>
              </w:rPr>
              <w:t>08.30 – 11.30 Uhr</w:t>
            </w:r>
          </w:p>
        </w:tc>
      </w:tr>
      <w:tr w:rsidR="00B3415B" w:rsidRPr="00577AF7" w14:paraId="25834BE1" w14:textId="77777777" w:rsidTr="00CF1FE4">
        <w:tc>
          <w:tcPr>
            <w:tcW w:w="9781" w:type="dxa"/>
            <w:gridSpan w:val="3"/>
          </w:tcPr>
          <w:p w14:paraId="64477C95" w14:textId="17547B94" w:rsidR="00B3415B" w:rsidRPr="00577AF7" w:rsidRDefault="00D00918" w:rsidP="00CF1FE4">
            <w:pPr>
              <w:spacing w:before="240" w:after="40"/>
              <w:rPr>
                <w:b/>
                <w:bCs/>
                <w:color w:val="4F81BD" w:themeColor="accent1"/>
              </w:rPr>
            </w:pPr>
            <w:sdt>
              <w:sdtPr>
                <w:rPr>
                  <w:b/>
                  <w:bCs/>
                  <w:color w:val="4F81BD" w:themeColor="accent1"/>
                </w:rPr>
                <w:id w:val="567148448"/>
                <w14:checkbox>
                  <w14:checked w14:val="0"/>
                  <w14:checkedState w14:val="2612" w14:font="MS Gothic"/>
                  <w14:uncheckedState w14:val="2610" w14:font="MS Gothic"/>
                </w14:checkbox>
              </w:sdtPr>
              <w:sdtEndPr/>
              <w:sdtContent>
                <w:r w:rsidR="00B3415B">
                  <w:rPr>
                    <w:rFonts w:ascii="MS Gothic" w:eastAsia="MS Gothic" w:hAnsi="MS Gothic" w:hint="eastAsia"/>
                    <w:b/>
                    <w:bCs/>
                    <w:color w:val="4F81BD" w:themeColor="accent1"/>
                  </w:rPr>
                  <w:t>☐</w:t>
                </w:r>
              </w:sdtContent>
            </w:sdt>
            <w:r w:rsidR="00B3415B">
              <w:rPr>
                <w:b/>
                <w:bCs/>
                <w:color w:val="4F81BD" w:themeColor="accent1"/>
              </w:rPr>
              <w:t xml:space="preserve"> </w:t>
            </w:r>
            <w:r w:rsidR="00B3415B" w:rsidRPr="00577AF7">
              <w:rPr>
                <w:b/>
                <w:bCs/>
                <w:color w:val="4F81BD" w:themeColor="accent1"/>
              </w:rPr>
              <w:t>Waldspielgruppe «Zwerglimütz»</w:t>
            </w:r>
          </w:p>
        </w:tc>
      </w:tr>
      <w:tr w:rsidR="00B3415B" w14:paraId="37F27B5B" w14:textId="77777777" w:rsidTr="00CF1FE4">
        <w:sdt>
          <w:sdtPr>
            <w:rPr>
              <w:rFonts w:cs="Arial"/>
            </w:rPr>
            <w:id w:val="374583716"/>
            <w14:checkbox>
              <w14:checked w14:val="0"/>
              <w14:checkedState w14:val="2612" w14:font="MS Gothic"/>
              <w14:uncheckedState w14:val="2610" w14:font="MS Gothic"/>
            </w14:checkbox>
          </w:sdtPr>
          <w:sdtEndPr/>
          <w:sdtContent>
            <w:tc>
              <w:tcPr>
                <w:tcW w:w="709" w:type="dxa"/>
              </w:tcPr>
              <w:p w14:paraId="3902B1DC" w14:textId="77777777" w:rsidR="00B3415B" w:rsidRDefault="00B3415B" w:rsidP="00CF1FE4">
                <w:pPr>
                  <w:spacing w:before="80" w:after="80" w:line="240" w:lineRule="auto"/>
                  <w:rPr>
                    <w:rFonts w:cs="Arial"/>
                  </w:rPr>
                </w:pPr>
                <w:r>
                  <w:rPr>
                    <w:rFonts w:ascii="MS Gothic" w:eastAsia="MS Gothic" w:hAnsi="MS Gothic" w:cs="Arial" w:hint="eastAsia"/>
                  </w:rPr>
                  <w:t>☐</w:t>
                </w:r>
              </w:p>
            </w:tc>
          </w:sdtContent>
        </w:sdt>
        <w:tc>
          <w:tcPr>
            <w:tcW w:w="4394" w:type="dxa"/>
          </w:tcPr>
          <w:p w14:paraId="376E0476" w14:textId="067D595B" w:rsidR="00B3415B" w:rsidRDefault="00E73680" w:rsidP="00CF1FE4">
            <w:pPr>
              <w:spacing w:before="80" w:after="80" w:line="240" w:lineRule="auto"/>
              <w:rPr>
                <w:rFonts w:cs="Arial"/>
              </w:rPr>
            </w:pPr>
            <w:r>
              <w:rPr>
                <w:rFonts w:cs="Arial"/>
              </w:rPr>
              <w:t>Montag</w:t>
            </w:r>
            <w:r w:rsidR="00B3415B">
              <w:rPr>
                <w:rFonts w:cs="Arial"/>
              </w:rPr>
              <w:t>-Morgen</w:t>
            </w:r>
          </w:p>
        </w:tc>
        <w:tc>
          <w:tcPr>
            <w:tcW w:w="4678" w:type="dxa"/>
          </w:tcPr>
          <w:p w14:paraId="12ADFDE8" w14:textId="77777777" w:rsidR="00B3415B" w:rsidRDefault="00B3415B" w:rsidP="00CF1FE4">
            <w:pPr>
              <w:spacing w:before="80" w:after="80" w:line="240" w:lineRule="auto"/>
              <w:rPr>
                <w:rFonts w:cs="Arial"/>
              </w:rPr>
            </w:pPr>
            <w:r>
              <w:rPr>
                <w:rFonts w:cs="Arial"/>
              </w:rPr>
              <w:t>08.30 – 11.30 Uhr</w:t>
            </w:r>
          </w:p>
        </w:tc>
      </w:tr>
      <w:tr w:rsidR="00B3415B" w14:paraId="2C6E0313" w14:textId="77777777" w:rsidTr="00CF1FE4">
        <w:sdt>
          <w:sdtPr>
            <w:rPr>
              <w:rFonts w:cs="Arial"/>
            </w:rPr>
            <w:id w:val="-667559867"/>
            <w14:checkbox>
              <w14:checked w14:val="0"/>
              <w14:checkedState w14:val="2612" w14:font="MS Gothic"/>
              <w14:uncheckedState w14:val="2610" w14:font="MS Gothic"/>
            </w14:checkbox>
          </w:sdtPr>
          <w:sdtEndPr/>
          <w:sdtContent>
            <w:tc>
              <w:tcPr>
                <w:tcW w:w="709" w:type="dxa"/>
              </w:tcPr>
              <w:p w14:paraId="6C73363C" w14:textId="77777777" w:rsidR="00B3415B" w:rsidRDefault="00B3415B" w:rsidP="00CF1FE4">
                <w:pPr>
                  <w:spacing w:before="80" w:after="80" w:line="240" w:lineRule="auto"/>
                  <w:rPr>
                    <w:rFonts w:cs="Arial"/>
                  </w:rPr>
                </w:pPr>
                <w:r>
                  <w:rPr>
                    <w:rFonts w:ascii="MS Gothic" w:eastAsia="MS Gothic" w:hAnsi="MS Gothic" w:cs="Arial" w:hint="eastAsia"/>
                  </w:rPr>
                  <w:t>☐</w:t>
                </w:r>
              </w:p>
            </w:tc>
          </w:sdtContent>
        </w:sdt>
        <w:tc>
          <w:tcPr>
            <w:tcW w:w="4394" w:type="dxa"/>
          </w:tcPr>
          <w:p w14:paraId="1AF49662" w14:textId="77777777" w:rsidR="00B3415B" w:rsidRDefault="00B3415B" w:rsidP="00CF1FE4">
            <w:pPr>
              <w:spacing w:before="80" w:after="80" w:line="240" w:lineRule="auto"/>
              <w:rPr>
                <w:rFonts w:cs="Arial"/>
              </w:rPr>
            </w:pPr>
            <w:r>
              <w:rPr>
                <w:rFonts w:cs="Arial"/>
              </w:rPr>
              <w:t>Donnerstag-Nachmittag</w:t>
            </w:r>
          </w:p>
        </w:tc>
        <w:tc>
          <w:tcPr>
            <w:tcW w:w="4678" w:type="dxa"/>
          </w:tcPr>
          <w:p w14:paraId="3439E75F" w14:textId="77777777" w:rsidR="00B3415B" w:rsidRDefault="00B3415B" w:rsidP="00CF1FE4">
            <w:pPr>
              <w:spacing w:before="80" w:after="80" w:line="240" w:lineRule="auto"/>
              <w:rPr>
                <w:rFonts w:cs="Arial"/>
              </w:rPr>
            </w:pPr>
            <w:r>
              <w:rPr>
                <w:rFonts w:cs="Arial"/>
              </w:rPr>
              <w:t>14.00 – 17.00 Uhr</w:t>
            </w:r>
          </w:p>
        </w:tc>
      </w:tr>
    </w:tbl>
    <w:p w14:paraId="140D9417" w14:textId="53896332" w:rsidR="003D1A37" w:rsidRDefault="004B3F7E" w:rsidP="00A60697">
      <w:pPr>
        <w:pStyle w:val="SubtitelEurostile"/>
      </w:pPr>
      <w:r>
        <w:t>Bemerkungen, Wünsche</w:t>
      </w:r>
    </w:p>
    <w:tbl>
      <w:tblPr>
        <w:tblStyle w:val="Tabellenraster"/>
        <w:tblW w:w="9781" w:type="dxa"/>
        <w:tblBorders>
          <w:top w:val="none" w:sz="0" w:space="0" w:color="auto"/>
          <w:left w:val="none" w:sz="0" w:space="0" w:color="auto"/>
          <w:bottom w:val="none" w:sz="0" w:space="0" w:color="auto"/>
          <w:right w:val="none" w:sz="0" w:space="0" w:color="auto"/>
          <w:insideH w:val="single" w:sz="4" w:space="0" w:color="4F81BD" w:themeColor="accent1"/>
          <w:insideV w:val="single" w:sz="4" w:space="0" w:color="4F81BD" w:themeColor="accent1"/>
        </w:tblBorders>
        <w:tblLook w:val="04A0" w:firstRow="1" w:lastRow="0" w:firstColumn="1" w:lastColumn="0" w:noHBand="0" w:noVBand="1"/>
      </w:tblPr>
      <w:tblGrid>
        <w:gridCol w:w="9781"/>
      </w:tblGrid>
      <w:tr w:rsidR="004B3F7E" w:rsidRPr="008674DB" w14:paraId="16D93A00" w14:textId="77777777" w:rsidTr="2EA0BF5E">
        <w:tc>
          <w:tcPr>
            <w:tcW w:w="9781" w:type="dxa"/>
          </w:tcPr>
          <w:p w14:paraId="5EB3127D" w14:textId="77777777" w:rsidR="004B3F7E" w:rsidRPr="008674DB" w:rsidRDefault="004B3F7E" w:rsidP="0093422A">
            <w:pPr>
              <w:spacing w:before="100" w:after="100" w:line="240" w:lineRule="auto"/>
              <w:rPr>
                <w:rFonts w:cs="Arial"/>
              </w:rPr>
            </w:pPr>
          </w:p>
        </w:tc>
      </w:tr>
      <w:tr w:rsidR="004B3F7E" w:rsidRPr="008674DB" w14:paraId="6B6F10B9" w14:textId="77777777" w:rsidTr="2EA0BF5E">
        <w:tc>
          <w:tcPr>
            <w:tcW w:w="9781" w:type="dxa"/>
            <w:tcBorders>
              <w:bottom w:val="single" w:sz="4" w:space="0" w:color="4F81BD" w:themeColor="accent1"/>
            </w:tcBorders>
          </w:tcPr>
          <w:p w14:paraId="6975E8C1" w14:textId="77777777" w:rsidR="004B3F7E" w:rsidRPr="008674DB" w:rsidRDefault="004B3F7E" w:rsidP="00C72A3A">
            <w:pPr>
              <w:spacing w:before="360" w:after="100" w:line="240" w:lineRule="auto"/>
              <w:rPr>
                <w:rFonts w:cs="Arial"/>
              </w:rPr>
            </w:pPr>
          </w:p>
        </w:tc>
      </w:tr>
    </w:tbl>
    <w:p w14:paraId="4D16159C" w14:textId="303B64BE" w:rsidR="00652790" w:rsidRDefault="00652790" w:rsidP="00A60697">
      <w:pPr>
        <w:pStyle w:val="SubtitelEurostile"/>
      </w:pPr>
      <w:r>
        <w:lastRenderedPageBreak/>
        <w:t>Publikation Fotos</w:t>
      </w:r>
    </w:p>
    <w:p w14:paraId="6A9E7868" w14:textId="77777777" w:rsidR="000C75CC" w:rsidRDefault="00291319" w:rsidP="00C270BA">
      <w:pPr>
        <w:spacing w:before="0" w:after="120" w:line="240" w:lineRule="auto"/>
        <w:rPr>
          <w:lang w:val="de-DE"/>
        </w:rPr>
      </w:pPr>
      <w:r>
        <w:rPr>
          <w:lang w:val="de-DE"/>
        </w:rPr>
        <w:t>Ich / wir e</w:t>
      </w:r>
      <w:r w:rsidR="00652790">
        <w:rPr>
          <w:lang w:val="de-DE"/>
        </w:rPr>
        <w:t>rteilen dem Trägerverein famil</w:t>
      </w:r>
      <w:r w:rsidR="0047137A">
        <w:rPr>
          <w:lang w:val="de-DE"/>
        </w:rPr>
        <w:t>ie+</w:t>
      </w:r>
    </w:p>
    <w:tbl>
      <w:tblPr>
        <w:tblStyle w:val="Tabellenraster"/>
        <w:tblW w:w="9781" w:type="dxa"/>
        <w:tblBorders>
          <w:top w:val="single" w:sz="4" w:space="0" w:color="4F81BD" w:themeColor="accent1"/>
          <w:left w:val="none" w:sz="0" w:space="0" w:color="auto"/>
          <w:bottom w:val="single" w:sz="4"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9781"/>
      </w:tblGrid>
      <w:tr w:rsidR="000C75CC" w:rsidRPr="008674DB" w14:paraId="3B5077BD" w14:textId="77777777" w:rsidTr="2EA0BF5E">
        <w:tc>
          <w:tcPr>
            <w:tcW w:w="9781" w:type="dxa"/>
          </w:tcPr>
          <w:p w14:paraId="7FAD6D8B" w14:textId="4E315BE9" w:rsidR="000C75CC" w:rsidRPr="008674DB" w:rsidRDefault="00D00918" w:rsidP="0093422A">
            <w:pPr>
              <w:spacing w:before="100" w:after="100" w:line="240" w:lineRule="auto"/>
              <w:rPr>
                <w:rFonts w:cs="Arial"/>
              </w:rPr>
            </w:pPr>
            <w:sdt>
              <w:sdtPr>
                <w:rPr>
                  <w:lang w:val="de-DE"/>
                </w:rPr>
                <w:id w:val="1079554703"/>
                <w14:checkbox>
                  <w14:checked w14:val="0"/>
                  <w14:checkedState w14:val="2612" w14:font="MS Gothic"/>
                  <w14:uncheckedState w14:val="2610" w14:font="MS Gothic"/>
                </w14:checkbox>
              </w:sdtPr>
              <w:sdtEndPr/>
              <w:sdtContent>
                <w:r w:rsidR="003F1E04">
                  <w:rPr>
                    <w:rFonts w:ascii="MS Gothic" w:eastAsia="MS Gothic" w:hAnsi="MS Gothic" w:hint="eastAsia"/>
                    <w:lang w:val="de-DE"/>
                  </w:rPr>
                  <w:t>☐</w:t>
                </w:r>
              </w:sdtContent>
            </w:sdt>
            <w:r w:rsidR="000C75CC">
              <w:rPr>
                <w:lang w:val="de-DE"/>
              </w:rPr>
              <w:t xml:space="preserve"> die Einwilligung  </w:t>
            </w:r>
            <w:r w:rsidR="001E2AB8">
              <w:rPr>
                <w:rFonts w:cs="Calibri"/>
                <w:lang w:val="de-DE"/>
              </w:rPr>
              <w:t>I</w:t>
            </w:r>
            <w:r w:rsidR="000C75CC">
              <w:rPr>
                <w:lang w:val="de-DE"/>
              </w:rPr>
              <w:t xml:space="preserve">  </w:t>
            </w:r>
            <w:sdt>
              <w:sdtPr>
                <w:rPr>
                  <w:lang w:val="de-DE"/>
                </w:rPr>
                <w:id w:val="1789399670"/>
                <w14:checkbox>
                  <w14:checked w14:val="0"/>
                  <w14:checkedState w14:val="2612" w14:font="MS Gothic"/>
                  <w14:uncheckedState w14:val="2610" w14:font="MS Gothic"/>
                </w14:checkbox>
              </w:sdtPr>
              <w:sdtEndPr/>
              <w:sdtContent>
                <w:r w:rsidR="00EB575D">
                  <w:rPr>
                    <w:rFonts w:ascii="MS Gothic" w:eastAsia="MS Gothic" w:hAnsi="MS Gothic" w:hint="eastAsia"/>
                    <w:lang w:val="de-DE"/>
                  </w:rPr>
                  <w:t>☐</w:t>
                </w:r>
              </w:sdtContent>
            </w:sdt>
            <w:r w:rsidR="000C75CC">
              <w:rPr>
                <w:lang w:val="de-DE"/>
              </w:rPr>
              <w:t xml:space="preserve"> keine Einwilligung</w:t>
            </w:r>
            <w:r w:rsidR="003F1E04">
              <w:rPr>
                <w:lang w:val="de-DE"/>
              </w:rPr>
              <w:t xml:space="preserve"> </w:t>
            </w:r>
            <w:r w:rsidR="003F1E04" w:rsidRPr="00475009">
              <w:rPr>
                <w:rFonts w:ascii="Calibri Light" w:hAnsi="Calibri Light" w:cs="Calibri Light"/>
                <w:lang w:val="de-DE"/>
              </w:rPr>
              <w:t>(bitte ankreuzen)</w:t>
            </w:r>
          </w:p>
        </w:tc>
      </w:tr>
    </w:tbl>
    <w:p w14:paraId="2B074A91" w14:textId="5A048CD1" w:rsidR="00162AB9" w:rsidRDefault="00241B78" w:rsidP="000F62B8">
      <w:pPr>
        <w:spacing w:before="80" w:after="0" w:line="240" w:lineRule="auto"/>
        <w:rPr>
          <w:lang w:val="de-DE"/>
        </w:rPr>
      </w:pPr>
      <w:r>
        <w:rPr>
          <w:lang w:val="de-DE"/>
        </w:rPr>
        <w:t>Fotos</w:t>
      </w:r>
      <w:r w:rsidR="00134EDC">
        <w:rPr>
          <w:lang w:val="de-DE"/>
        </w:rPr>
        <w:t xml:space="preserve"> auf der Website des Vereins, in unseren Flyers, Jahresberichten, Berichten, Präsentationen oder in Berichten in der Zeitung zu veröffentlichen.</w:t>
      </w:r>
    </w:p>
    <w:p w14:paraId="04B015EB" w14:textId="277148F8" w:rsidR="001E2AB8" w:rsidRDefault="001E2AB8" w:rsidP="00A60697">
      <w:pPr>
        <w:pStyle w:val="SubtitelEurostile"/>
      </w:pPr>
      <w:r>
        <w:t>Allgemeine Hinweise</w:t>
      </w:r>
      <w:r w:rsidR="00A5405C">
        <w:t xml:space="preserve"> und Vertragsbestimmungen</w:t>
      </w:r>
    </w:p>
    <w:p w14:paraId="4EBAB489" w14:textId="5EF1DA29" w:rsidR="001E2AB8" w:rsidRPr="005A7B2B" w:rsidRDefault="001E2AB8" w:rsidP="000F62B8">
      <w:pPr>
        <w:spacing w:before="240" w:line="240" w:lineRule="auto"/>
        <w:rPr>
          <w:rFonts w:cs="Arial"/>
        </w:rPr>
      </w:pPr>
      <w:r>
        <w:rPr>
          <w:shd w:val="clear" w:color="auto" w:fill="FFFFFF"/>
        </w:rPr>
        <w:t>Beantragen Sie eine e</w:t>
      </w:r>
      <w:r w:rsidRPr="005A7B2B">
        <w:rPr>
          <w:shd w:val="clear" w:color="auto" w:fill="FFFFFF"/>
        </w:rPr>
        <w:t>inkommensunabhängig</w:t>
      </w:r>
      <w:r>
        <w:rPr>
          <w:shd w:val="clear" w:color="auto" w:fill="FFFFFF"/>
        </w:rPr>
        <w:t xml:space="preserve">e </w:t>
      </w:r>
      <w:r w:rsidRPr="005A7B2B">
        <w:rPr>
          <w:shd w:val="clear" w:color="auto" w:fill="FFFFFF"/>
        </w:rPr>
        <w:t>Subvention der Stadt Lenzburg für den Besuch einer Spiel</w:t>
      </w:r>
      <w:r>
        <w:rPr>
          <w:shd w:val="clear" w:color="auto" w:fill="FFFFFF"/>
        </w:rPr>
        <w:t>-</w:t>
      </w:r>
      <w:r w:rsidRPr="005A7B2B">
        <w:rPr>
          <w:shd w:val="clear" w:color="auto" w:fill="FFFFFF"/>
        </w:rPr>
        <w:t>gruppe für alle Kleinkinder aus Lenzburg</w:t>
      </w:r>
      <w:r>
        <w:rPr>
          <w:shd w:val="clear" w:color="auto" w:fill="FFFFFF"/>
        </w:rPr>
        <w:t>. Der Antrag zur Kostenübernahme ist auf unserer Website unter betreuung+ &gt; Spielgruppen familie+ zu finden.</w:t>
      </w:r>
    </w:p>
    <w:p w14:paraId="5F85DDEE" w14:textId="2D7B8BA5" w:rsidR="005E760B" w:rsidRDefault="00041AAD" w:rsidP="005E760B">
      <w:pPr>
        <w:spacing w:before="360" w:after="0" w:line="240" w:lineRule="auto"/>
        <w:rPr>
          <w:lang w:val="de-DE"/>
        </w:rPr>
      </w:pPr>
      <w:r>
        <w:rPr>
          <w:lang w:val="de-DE"/>
        </w:rPr>
        <w:t xml:space="preserve">Mit </w:t>
      </w:r>
      <w:r w:rsidR="00A91DB2">
        <w:rPr>
          <w:lang w:val="de-DE"/>
        </w:rPr>
        <w:t>der Unterzeichnung</w:t>
      </w:r>
      <w:r>
        <w:rPr>
          <w:lang w:val="de-DE"/>
        </w:rPr>
        <w:t xml:space="preserve"> </w:t>
      </w:r>
      <w:r w:rsidR="00A22158">
        <w:rPr>
          <w:lang w:val="de-DE"/>
        </w:rPr>
        <w:t>bestätige</w:t>
      </w:r>
      <w:r w:rsidR="00CD6979">
        <w:rPr>
          <w:lang w:val="de-DE"/>
        </w:rPr>
        <w:t>(n) ich / wir das geltende</w:t>
      </w:r>
      <w:r>
        <w:rPr>
          <w:lang w:val="de-DE"/>
        </w:rPr>
        <w:t xml:space="preserve"> </w:t>
      </w:r>
      <w:r w:rsidR="00CD6979">
        <w:rPr>
          <w:rFonts w:cs="Calibri"/>
          <w:lang w:val="de-DE"/>
        </w:rPr>
        <w:t>«</w:t>
      </w:r>
      <w:r w:rsidR="00A22158">
        <w:rPr>
          <w:rFonts w:cs="Calibri"/>
          <w:lang w:val="de-DE"/>
        </w:rPr>
        <w:t>Betriebsr</w:t>
      </w:r>
      <w:r w:rsidR="00996BB2">
        <w:rPr>
          <w:lang w:val="de-DE"/>
        </w:rPr>
        <w:t xml:space="preserve">eglement </w:t>
      </w:r>
      <w:r w:rsidR="00496872">
        <w:rPr>
          <w:lang w:val="de-DE"/>
        </w:rPr>
        <w:t>Spielgruppen</w:t>
      </w:r>
      <w:r w:rsidR="00CD6979">
        <w:rPr>
          <w:rFonts w:cs="Calibri"/>
          <w:lang w:val="de-DE"/>
        </w:rPr>
        <w:t>»</w:t>
      </w:r>
      <w:r w:rsidR="00496872">
        <w:rPr>
          <w:lang w:val="de-DE"/>
        </w:rPr>
        <w:t xml:space="preserve"> </w:t>
      </w:r>
      <w:r w:rsidR="007A7FAB">
        <w:rPr>
          <w:lang w:val="de-DE"/>
        </w:rPr>
        <w:t xml:space="preserve">als integrier-ender Bestandteil dieses Vertrages </w:t>
      </w:r>
      <w:r>
        <w:rPr>
          <w:lang w:val="de-DE"/>
        </w:rPr>
        <w:t>gelesen, verstanden und akzeptiert zu haben.</w:t>
      </w:r>
      <w:r w:rsidR="00987162">
        <w:rPr>
          <w:lang w:val="de-DE"/>
        </w:rPr>
        <w:t xml:space="preserve"> Ich / wir bestätigen ebenso, dass diese Anmeldung verbindlich ist und dass unser Kind gegen Unfall und Haftpflicht versichert ist. </w:t>
      </w:r>
      <w:r w:rsidR="008D50AC">
        <w:rPr>
          <w:lang w:val="de-DE"/>
        </w:rPr>
        <w:t xml:space="preserve">Das </w:t>
      </w:r>
      <w:r w:rsidR="00B54354">
        <w:rPr>
          <w:rFonts w:cs="Calibri"/>
          <w:lang w:val="de-DE"/>
        </w:rPr>
        <w:t>«Betriebsr</w:t>
      </w:r>
      <w:r w:rsidR="00B54354">
        <w:rPr>
          <w:lang w:val="de-DE"/>
        </w:rPr>
        <w:t>eglement Spielgruppen</w:t>
      </w:r>
      <w:r w:rsidR="00B54354">
        <w:rPr>
          <w:rFonts w:cs="Calibri"/>
          <w:lang w:val="de-DE"/>
        </w:rPr>
        <w:t xml:space="preserve">» </w:t>
      </w:r>
      <w:r w:rsidR="00D80ECD">
        <w:rPr>
          <w:lang w:val="de-DE"/>
        </w:rPr>
        <w:t xml:space="preserve">steht auf </w:t>
      </w:r>
      <w:r w:rsidR="00987162">
        <w:rPr>
          <w:lang w:val="de-DE"/>
        </w:rPr>
        <w:t>der</w:t>
      </w:r>
      <w:r w:rsidR="00D80ECD">
        <w:rPr>
          <w:lang w:val="de-DE"/>
        </w:rPr>
        <w:t xml:space="preserve"> Website </w:t>
      </w:r>
      <w:r w:rsidR="00A41307">
        <w:rPr>
          <w:lang w:val="de-DE"/>
        </w:rPr>
        <w:t>von fami</w:t>
      </w:r>
      <w:r w:rsidR="00894FE6">
        <w:rPr>
          <w:lang w:val="de-DE"/>
        </w:rPr>
        <w:t xml:space="preserve">lie+ </w:t>
      </w:r>
      <w:r w:rsidR="00D80ECD">
        <w:rPr>
          <w:lang w:val="de-DE"/>
        </w:rPr>
        <w:t>zum Download bereit.</w:t>
      </w:r>
    </w:p>
    <w:p w14:paraId="48B40860" w14:textId="2FEE9EDA" w:rsidR="00041AAD" w:rsidRPr="002523D2" w:rsidRDefault="00072818" w:rsidP="00894FE6">
      <w:pPr>
        <w:tabs>
          <w:tab w:val="left" w:pos="5387"/>
        </w:tabs>
        <w:spacing w:before="1080" w:after="0" w:line="240" w:lineRule="auto"/>
        <w:rPr>
          <w:color w:val="4F81BD" w:themeColor="accent1"/>
          <w:lang w:val="de-DE"/>
        </w:rPr>
      </w:pPr>
      <w:r>
        <w:rPr>
          <w:lang w:val="de-DE"/>
        </w:rPr>
        <w:br/>
      </w:r>
      <w:r w:rsidR="00F6477C" w:rsidRPr="002523D2">
        <w:rPr>
          <w:color w:val="4F81BD" w:themeColor="accent1"/>
          <w:lang w:val="de-DE"/>
        </w:rPr>
        <w:t>_________________________</w:t>
      </w:r>
      <w:r w:rsidR="00F84A8A" w:rsidRPr="002523D2">
        <w:rPr>
          <w:color w:val="4F81BD" w:themeColor="accent1"/>
          <w:lang w:val="de-DE"/>
        </w:rPr>
        <w:t>_____</w:t>
      </w:r>
      <w:r w:rsidR="00F6477C" w:rsidRPr="002523D2">
        <w:rPr>
          <w:color w:val="4F81BD" w:themeColor="accent1"/>
          <w:lang w:val="de-DE"/>
        </w:rPr>
        <w:t>__</w:t>
      </w:r>
      <w:r w:rsidR="00894FE6">
        <w:rPr>
          <w:color w:val="4F81BD" w:themeColor="accent1"/>
          <w:lang w:val="de-DE"/>
        </w:rPr>
        <w:t>_______</w:t>
      </w:r>
      <w:r w:rsidR="00F6477C" w:rsidRPr="002523D2">
        <w:rPr>
          <w:color w:val="4F81BD" w:themeColor="accent1"/>
          <w:lang w:val="de-DE"/>
        </w:rPr>
        <w:t>____</w:t>
      </w:r>
      <w:r w:rsidR="00041AAD" w:rsidRPr="002523D2">
        <w:rPr>
          <w:color w:val="4F81BD" w:themeColor="accent1"/>
          <w:lang w:val="de-DE"/>
        </w:rPr>
        <w:tab/>
      </w:r>
      <w:r w:rsidR="00F6477C" w:rsidRPr="002523D2">
        <w:rPr>
          <w:color w:val="4F81BD" w:themeColor="accent1"/>
          <w:lang w:val="de-DE"/>
        </w:rPr>
        <w:t>______________________________________</w:t>
      </w:r>
    </w:p>
    <w:p w14:paraId="3DB2246A" w14:textId="4EFF8CB7" w:rsidR="00041AAD" w:rsidRDefault="00041AAD" w:rsidP="00894FE6">
      <w:pPr>
        <w:tabs>
          <w:tab w:val="left" w:pos="5387"/>
        </w:tabs>
        <w:spacing w:before="0" w:after="0" w:line="240" w:lineRule="auto"/>
        <w:rPr>
          <w:bCs/>
          <w:sz w:val="18"/>
          <w:szCs w:val="16"/>
          <w:lang w:val="de-DE"/>
        </w:rPr>
      </w:pPr>
      <w:r w:rsidRPr="00F6477C">
        <w:rPr>
          <w:bCs/>
          <w:sz w:val="18"/>
          <w:szCs w:val="16"/>
          <w:lang w:val="de-DE"/>
        </w:rPr>
        <w:t>Ort, Datum</w:t>
      </w:r>
      <w:r w:rsidRPr="00F6477C">
        <w:rPr>
          <w:bCs/>
          <w:sz w:val="18"/>
          <w:szCs w:val="16"/>
          <w:lang w:val="de-DE"/>
        </w:rPr>
        <w:tab/>
        <w:t>Unterschrift Erziehungsberechtigte</w:t>
      </w:r>
    </w:p>
    <w:p w14:paraId="61EFFFA2" w14:textId="77777777" w:rsidR="00051CD3" w:rsidRDefault="00051CD3" w:rsidP="00A5405C">
      <w:pPr>
        <w:tabs>
          <w:tab w:val="left" w:pos="5387"/>
        </w:tabs>
        <w:spacing w:before="240" w:after="0" w:line="240" w:lineRule="auto"/>
        <w:rPr>
          <w:bCs/>
          <w:sz w:val="18"/>
          <w:szCs w:val="16"/>
          <w:lang w:val="de-DE"/>
        </w:rPr>
      </w:pPr>
    </w:p>
    <w:p w14:paraId="0D8BE557" w14:textId="75CD5983" w:rsidR="000F62B8" w:rsidRDefault="000F62B8" w:rsidP="00A5405C">
      <w:pPr>
        <w:tabs>
          <w:tab w:val="left" w:pos="5387"/>
        </w:tabs>
        <w:spacing w:before="240" w:after="0" w:line="240" w:lineRule="auto"/>
        <w:rPr>
          <w:bCs/>
          <w:sz w:val="18"/>
          <w:szCs w:val="16"/>
          <w:lang w:val="de-DE"/>
        </w:rPr>
        <w:sectPr w:rsidR="000F62B8" w:rsidSect="00465853">
          <w:headerReference w:type="default" r:id="rId12"/>
          <w:footerReference w:type="default" r:id="rId13"/>
          <w:headerReference w:type="first" r:id="rId14"/>
          <w:footerReference w:type="first" r:id="rId15"/>
          <w:pgSz w:w="11906" w:h="16838" w:code="9"/>
          <w:pgMar w:top="1418" w:right="709" w:bottom="1701" w:left="1418" w:header="567" w:footer="567" w:gutter="0"/>
          <w:cols w:space="425"/>
          <w:titlePg/>
          <w:docGrid w:linePitch="272"/>
        </w:sectPr>
      </w:pPr>
    </w:p>
    <w:p w14:paraId="11CBFD8E" w14:textId="4E2C98DE" w:rsidR="00BE7722" w:rsidRPr="00A60697" w:rsidRDefault="00BE7722" w:rsidP="00BE7722">
      <w:pPr>
        <w:pStyle w:val="StandartZweiEurostile"/>
        <w:rPr>
          <w:rFonts w:asciiTheme="minorHAnsi" w:eastAsiaTheme="majorEastAsia" w:hAnsiTheme="minorHAnsi" w:cstheme="minorHAnsi"/>
          <w:lang w:eastAsia="de-DE"/>
        </w:rPr>
      </w:pPr>
      <w:r w:rsidRPr="00A60697">
        <w:rPr>
          <w:rFonts w:asciiTheme="minorHAnsi" w:eastAsiaTheme="majorEastAsia" w:hAnsiTheme="minorHAnsi" w:cstheme="minorHAnsi"/>
          <w:lang w:eastAsia="de-DE"/>
        </w:rPr>
        <w:lastRenderedPageBreak/>
        <w:t>Tarife Spielgruppen</w:t>
      </w:r>
    </w:p>
    <w:p w14:paraId="59CAE170" w14:textId="1F60C1F7" w:rsidR="00BE7722" w:rsidRDefault="00BE7722" w:rsidP="000F62B8">
      <w:pPr>
        <w:spacing w:before="240" w:after="120" w:line="240" w:lineRule="auto"/>
        <w:rPr>
          <w:lang w:val="de-DE"/>
        </w:rPr>
      </w:pPr>
      <w:r>
        <w:rPr>
          <w:lang w:val="de-DE"/>
        </w:rPr>
        <w:t>Die Spielgruppen finde</w:t>
      </w:r>
      <w:r w:rsidR="000A29A0">
        <w:rPr>
          <w:lang w:val="de-DE"/>
        </w:rPr>
        <w:t>n</w:t>
      </w:r>
      <w:r w:rsidR="008A7676">
        <w:rPr>
          <w:lang w:val="de-DE"/>
        </w:rPr>
        <w:t xml:space="preserve"> wäherend </w:t>
      </w:r>
      <w:r>
        <w:rPr>
          <w:lang w:val="de-DE"/>
        </w:rPr>
        <w:t xml:space="preserve">der Lenzburger Schulferien </w:t>
      </w:r>
      <w:r w:rsidR="008A7676">
        <w:rPr>
          <w:lang w:val="de-DE"/>
        </w:rPr>
        <w:t xml:space="preserve">nicht </w:t>
      </w:r>
      <w:r>
        <w:rPr>
          <w:lang w:val="de-DE"/>
        </w:rPr>
        <w:t>statt. Die monatlichen Kosten sind auf 1</w:t>
      </w:r>
      <w:r w:rsidR="00925DC4">
        <w:rPr>
          <w:lang w:val="de-DE"/>
        </w:rPr>
        <w:t>2</w:t>
      </w:r>
      <w:r>
        <w:rPr>
          <w:lang w:val="de-DE"/>
        </w:rPr>
        <w:t xml:space="preserve"> Monate berechnet</w:t>
      </w:r>
      <w:r w:rsidR="008871CC">
        <w:rPr>
          <w:lang w:val="de-DE"/>
        </w:rPr>
        <w:t xml:space="preserve"> (August bis Juli)</w:t>
      </w:r>
      <w:r>
        <w:rPr>
          <w:lang w:val="de-DE"/>
        </w:rPr>
        <w:t xml:space="preserve">. </w:t>
      </w:r>
      <w:r w:rsidR="00925DC4" w:rsidRPr="00925DC4">
        <w:rPr>
          <w:b/>
          <w:bCs/>
          <w:lang w:val="de-DE"/>
        </w:rPr>
        <w:t>Rechnungen werden</w:t>
      </w:r>
      <w:r w:rsidR="008871CC">
        <w:rPr>
          <w:b/>
          <w:bCs/>
          <w:lang w:val="de-DE"/>
        </w:rPr>
        <w:t xml:space="preserve"> monatlich</w:t>
      </w:r>
      <w:r w:rsidR="00925DC4" w:rsidRPr="00925DC4">
        <w:rPr>
          <w:b/>
          <w:bCs/>
          <w:lang w:val="de-DE"/>
        </w:rPr>
        <w:t xml:space="preserve"> per E-Mail versendet</w:t>
      </w:r>
      <w:r w:rsidR="00925DC4">
        <w:rPr>
          <w:lang w:val="de-DE"/>
        </w:rPr>
        <w:t>. Auf Wunsch und mit einer monatlichen Gebühr von Fr. 3.00 für Mehraufwand können die Rechnungen auf per Post versendet werden.</w:t>
      </w:r>
    </w:p>
    <w:p w14:paraId="5DFDD734" w14:textId="49D05814" w:rsidR="00A60697" w:rsidRDefault="00A60697" w:rsidP="000F62B8">
      <w:pPr>
        <w:spacing w:before="240" w:after="120" w:line="240" w:lineRule="auto"/>
        <w:rPr>
          <w:lang w:val="de-DE"/>
        </w:rPr>
      </w:pPr>
      <w:r>
        <w:rPr>
          <w:lang w:val="de-DE"/>
        </w:rPr>
        <w:t>Der Preis ist einheitlich für Mitglieder sowie auch Nicht-Mitglieder von familie+</w:t>
      </w:r>
      <w:r w:rsidR="000A06A1">
        <w:rPr>
          <w:lang w:val="de-DE"/>
        </w:rPr>
        <w:t xml:space="preserve"> für Kinder ab 3 Jahren.</w:t>
      </w:r>
    </w:p>
    <w:p w14:paraId="04D0F344" w14:textId="77777777" w:rsidR="00BE7722" w:rsidRDefault="00BE7722" w:rsidP="00A60697">
      <w:pPr>
        <w:pStyle w:val="SubtitelEurostile"/>
      </w:pPr>
      <w:r w:rsidRPr="004D33C6">
        <w:t>Spielgruppen</w:t>
      </w:r>
    </w:p>
    <w:p w14:paraId="40FD473C" w14:textId="36F2CF2A" w:rsidR="008A7676" w:rsidRDefault="008A7676" w:rsidP="008A7676">
      <w:pPr>
        <w:spacing w:after="120"/>
        <w:rPr>
          <w:lang w:val="de-DE"/>
        </w:rPr>
      </w:pPr>
      <w:r>
        <w:rPr>
          <w:lang w:val="de-DE"/>
        </w:rPr>
        <w:t xml:space="preserve">Versand per: </w:t>
      </w:r>
      <w:r>
        <w:rPr>
          <w:lang w:val="de-DE"/>
        </w:rPr>
        <w:tab/>
      </w:r>
      <w:sdt>
        <w:sdtPr>
          <w:rPr>
            <w:rFonts w:cs="Arial"/>
          </w:rPr>
          <w:id w:val="-17256671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lang w:val="de-DE"/>
        </w:rPr>
        <w:t xml:space="preserve"> E-Mail</w:t>
      </w:r>
    </w:p>
    <w:p w14:paraId="437B02E9" w14:textId="6B1865EA" w:rsidR="008A7676" w:rsidRDefault="008A7676" w:rsidP="008A7676">
      <w:pPr>
        <w:spacing w:before="0"/>
        <w:rPr>
          <w:lang w:val="de-DE"/>
        </w:rPr>
      </w:pPr>
      <w:r>
        <w:rPr>
          <w:lang w:val="de-DE"/>
        </w:rPr>
        <w:tab/>
      </w:r>
      <w:r>
        <w:rPr>
          <w:lang w:val="de-DE"/>
        </w:rPr>
        <w:tab/>
      </w:r>
      <w:sdt>
        <w:sdtPr>
          <w:rPr>
            <w:rFonts w:cs="Arial"/>
          </w:rPr>
          <w:id w:val="37683498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lang w:val="de-DE"/>
        </w:rPr>
        <w:t xml:space="preserve"> Post (Gebühren von Fr. 3.00 zusätzlich)</w:t>
      </w:r>
    </w:p>
    <w:tbl>
      <w:tblPr>
        <w:tblStyle w:val="Tabellenraster"/>
        <w:tblW w:w="6521" w:type="dxa"/>
        <w:tblBorders>
          <w:top w:val="none" w:sz="0" w:space="0" w:color="auto"/>
          <w:left w:val="none" w:sz="0" w:space="0" w:color="auto"/>
          <w:bottom w:val="none" w:sz="0" w:space="0" w:color="auto"/>
          <w:right w:val="none" w:sz="0" w:space="0" w:color="auto"/>
          <w:insideH w:val="single" w:sz="4" w:space="0" w:color="4F81BD" w:themeColor="accent1"/>
          <w:insideV w:val="single" w:sz="4" w:space="0" w:color="4F81BD" w:themeColor="accent1"/>
        </w:tblBorders>
        <w:tblLook w:val="04A0" w:firstRow="1" w:lastRow="0" w:firstColumn="1" w:lastColumn="0" w:noHBand="0" w:noVBand="1"/>
      </w:tblPr>
      <w:tblGrid>
        <w:gridCol w:w="3119"/>
        <w:gridCol w:w="3402"/>
      </w:tblGrid>
      <w:tr w:rsidR="00A403AF" w:rsidRPr="007018F8" w14:paraId="28D12E69" w14:textId="77777777" w:rsidTr="00A403AF">
        <w:tc>
          <w:tcPr>
            <w:tcW w:w="3119" w:type="dxa"/>
          </w:tcPr>
          <w:p w14:paraId="32BD7DD9" w14:textId="77777777" w:rsidR="00A403AF" w:rsidRPr="007018F8" w:rsidRDefault="00A403AF" w:rsidP="001C140D">
            <w:pPr>
              <w:tabs>
                <w:tab w:val="right" w:pos="2903"/>
              </w:tabs>
              <w:spacing w:before="80" w:after="80" w:line="240" w:lineRule="auto"/>
              <w:rPr>
                <w:rFonts w:cs="Arial"/>
                <w:color w:val="4F81BD" w:themeColor="accent1"/>
                <w:sz w:val="18"/>
                <w:szCs w:val="16"/>
              </w:rPr>
            </w:pPr>
            <w:r w:rsidRPr="007018F8">
              <w:rPr>
                <w:rFonts w:cs="Arial"/>
                <w:color w:val="4F81BD" w:themeColor="accent1"/>
                <w:sz w:val="18"/>
                <w:szCs w:val="16"/>
              </w:rPr>
              <w:t>Einheit</w:t>
            </w:r>
          </w:p>
        </w:tc>
        <w:tc>
          <w:tcPr>
            <w:tcW w:w="3402" w:type="dxa"/>
            <w:tcBorders>
              <w:bottom w:val="single" w:sz="4" w:space="0" w:color="4F81BD" w:themeColor="accent1"/>
            </w:tcBorders>
          </w:tcPr>
          <w:p w14:paraId="2A91B218" w14:textId="4A3868ED" w:rsidR="00A403AF" w:rsidRPr="007018F8" w:rsidRDefault="00A403AF" w:rsidP="001C140D">
            <w:pPr>
              <w:spacing w:before="80" w:after="80" w:line="240" w:lineRule="auto"/>
              <w:rPr>
                <w:rFonts w:cs="Arial"/>
                <w:color w:val="4F81BD" w:themeColor="accent1"/>
                <w:sz w:val="18"/>
                <w:szCs w:val="16"/>
              </w:rPr>
            </w:pPr>
            <w:r>
              <w:rPr>
                <w:rFonts w:cs="Arial"/>
                <w:color w:val="4F81BD" w:themeColor="accent1"/>
                <w:sz w:val="18"/>
                <w:szCs w:val="16"/>
              </w:rPr>
              <w:t>Tarif pro Monat</w:t>
            </w:r>
          </w:p>
        </w:tc>
      </w:tr>
      <w:tr w:rsidR="00A403AF" w14:paraId="1B51FB82" w14:textId="77777777" w:rsidTr="00BB2734">
        <w:trPr>
          <w:trHeight w:val="948"/>
        </w:trPr>
        <w:tc>
          <w:tcPr>
            <w:tcW w:w="3119" w:type="dxa"/>
            <w:vAlign w:val="center"/>
          </w:tcPr>
          <w:p w14:paraId="7BEE478F" w14:textId="77777777" w:rsidR="00A403AF" w:rsidRDefault="00A403AF" w:rsidP="001C140D">
            <w:pPr>
              <w:spacing w:before="80" w:after="80"/>
            </w:pPr>
            <w:r>
              <w:t>1-mal wöchentlich</w:t>
            </w:r>
          </w:p>
        </w:tc>
        <w:tc>
          <w:tcPr>
            <w:tcW w:w="3402" w:type="dxa"/>
            <w:tcBorders>
              <w:top w:val="single" w:sz="4" w:space="0" w:color="4F81BD" w:themeColor="accent1"/>
            </w:tcBorders>
          </w:tcPr>
          <w:p w14:paraId="7F3C3BD8" w14:textId="0F0399E8" w:rsidR="00A403AF" w:rsidRDefault="00A403AF" w:rsidP="00681E4E">
            <w:pPr>
              <w:spacing w:before="360" w:after="80"/>
            </w:pPr>
            <w:r>
              <w:t>1</w:t>
            </w:r>
            <w:r w:rsidR="00A60697">
              <w:t>08</w:t>
            </w:r>
            <w:r>
              <w:t xml:space="preserve">.00 CHF </w:t>
            </w:r>
          </w:p>
        </w:tc>
      </w:tr>
      <w:tr w:rsidR="00A403AF" w14:paraId="462FF754" w14:textId="77777777" w:rsidTr="005D1CF6">
        <w:trPr>
          <w:trHeight w:val="948"/>
        </w:trPr>
        <w:tc>
          <w:tcPr>
            <w:tcW w:w="3119" w:type="dxa"/>
            <w:vAlign w:val="center"/>
          </w:tcPr>
          <w:p w14:paraId="03B33AE7" w14:textId="77777777" w:rsidR="00A403AF" w:rsidRDefault="00A403AF" w:rsidP="001C140D">
            <w:pPr>
              <w:spacing w:before="80" w:after="80"/>
            </w:pPr>
            <w:r>
              <w:t>2-mal wöchentlich</w:t>
            </w:r>
          </w:p>
        </w:tc>
        <w:tc>
          <w:tcPr>
            <w:tcW w:w="3402" w:type="dxa"/>
            <w:tcBorders>
              <w:top w:val="single" w:sz="4" w:space="0" w:color="4F81BD" w:themeColor="accent1"/>
            </w:tcBorders>
          </w:tcPr>
          <w:p w14:paraId="0DE75BC1" w14:textId="5E11FA2A" w:rsidR="00A403AF" w:rsidRDefault="00A403AF" w:rsidP="00681E4E">
            <w:pPr>
              <w:spacing w:before="360" w:after="80"/>
            </w:pPr>
            <w:r>
              <w:t>2</w:t>
            </w:r>
            <w:r w:rsidR="00A60697">
              <w:t>16</w:t>
            </w:r>
            <w:r>
              <w:t>.00 CHF</w:t>
            </w:r>
          </w:p>
        </w:tc>
      </w:tr>
      <w:tr w:rsidR="00A403AF" w14:paraId="17762490" w14:textId="77777777" w:rsidTr="00C4280F">
        <w:trPr>
          <w:trHeight w:val="948"/>
        </w:trPr>
        <w:tc>
          <w:tcPr>
            <w:tcW w:w="3119" w:type="dxa"/>
            <w:vAlign w:val="center"/>
          </w:tcPr>
          <w:p w14:paraId="637970E7" w14:textId="77777777" w:rsidR="00A403AF" w:rsidRDefault="00A403AF" w:rsidP="001C140D">
            <w:pPr>
              <w:spacing w:before="80" w:after="80"/>
            </w:pPr>
            <w:r>
              <w:t>3-mal wöchentlich</w:t>
            </w:r>
          </w:p>
        </w:tc>
        <w:tc>
          <w:tcPr>
            <w:tcW w:w="3402" w:type="dxa"/>
            <w:tcBorders>
              <w:top w:val="single" w:sz="4" w:space="0" w:color="4F81BD" w:themeColor="accent1"/>
            </w:tcBorders>
          </w:tcPr>
          <w:p w14:paraId="44ED3279" w14:textId="6BFC3F33" w:rsidR="00A403AF" w:rsidRDefault="00A403AF" w:rsidP="00681E4E">
            <w:pPr>
              <w:spacing w:before="360" w:after="80"/>
            </w:pPr>
            <w:r>
              <w:t>3</w:t>
            </w:r>
            <w:r w:rsidR="00A60697">
              <w:t>24</w:t>
            </w:r>
            <w:r>
              <w:t>.00 CHF</w:t>
            </w:r>
          </w:p>
        </w:tc>
      </w:tr>
    </w:tbl>
    <w:p w14:paraId="4D12D285" w14:textId="2EC1D771" w:rsidR="00BE7722" w:rsidRDefault="00BE7722" w:rsidP="007C1B0B">
      <w:pPr>
        <w:pStyle w:val="SubtitelEurostile"/>
      </w:pPr>
      <w:r>
        <w:t>Waldspielgruppe</w:t>
      </w:r>
    </w:p>
    <w:tbl>
      <w:tblPr>
        <w:tblStyle w:val="Tabellenraster"/>
        <w:tblW w:w="6521" w:type="dxa"/>
        <w:tblBorders>
          <w:top w:val="none" w:sz="0" w:space="0" w:color="auto"/>
          <w:left w:val="none" w:sz="0" w:space="0" w:color="auto"/>
          <w:bottom w:val="none" w:sz="0" w:space="0" w:color="auto"/>
          <w:right w:val="none" w:sz="0" w:space="0" w:color="auto"/>
          <w:insideH w:val="single" w:sz="4" w:space="0" w:color="4F81BD" w:themeColor="accent1"/>
          <w:insideV w:val="single" w:sz="4" w:space="0" w:color="4F81BD" w:themeColor="accent1"/>
        </w:tblBorders>
        <w:tblLook w:val="04A0" w:firstRow="1" w:lastRow="0" w:firstColumn="1" w:lastColumn="0" w:noHBand="0" w:noVBand="1"/>
      </w:tblPr>
      <w:tblGrid>
        <w:gridCol w:w="3119"/>
        <w:gridCol w:w="3402"/>
      </w:tblGrid>
      <w:tr w:rsidR="002324B7" w:rsidRPr="007018F8" w14:paraId="0C806D35" w14:textId="77777777" w:rsidTr="002324B7">
        <w:tc>
          <w:tcPr>
            <w:tcW w:w="3119" w:type="dxa"/>
          </w:tcPr>
          <w:p w14:paraId="66232662" w14:textId="77777777" w:rsidR="002324B7" w:rsidRPr="007018F8" w:rsidRDefault="002324B7" w:rsidP="001C140D">
            <w:pPr>
              <w:spacing w:before="80" w:after="80" w:line="240" w:lineRule="auto"/>
              <w:rPr>
                <w:rFonts w:cs="Arial"/>
                <w:color w:val="4F81BD" w:themeColor="accent1"/>
                <w:sz w:val="18"/>
                <w:szCs w:val="16"/>
              </w:rPr>
            </w:pPr>
            <w:r w:rsidRPr="007018F8">
              <w:rPr>
                <w:rFonts w:cs="Arial"/>
                <w:color w:val="4F81BD" w:themeColor="accent1"/>
                <w:sz w:val="18"/>
                <w:szCs w:val="16"/>
              </w:rPr>
              <w:t>Einheit</w:t>
            </w:r>
          </w:p>
        </w:tc>
        <w:tc>
          <w:tcPr>
            <w:tcW w:w="3402" w:type="dxa"/>
            <w:tcBorders>
              <w:bottom w:val="single" w:sz="4" w:space="0" w:color="4F81BD" w:themeColor="accent1"/>
            </w:tcBorders>
          </w:tcPr>
          <w:p w14:paraId="6D847748" w14:textId="7FFF8967" w:rsidR="002324B7" w:rsidRPr="007018F8" w:rsidRDefault="002324B7" w:rsidP="001C140D">
            <w:pPr>
              <w:spacing w:before="80" w:after="80" w:line="240" w:lineRule="auto"/>
              <w:rPr>
                <w:rFonts w:cs="Arial"/>
                <w:color w:val="4F81BD" w:themeColor="accent1"/>
                <w:sz w:val="18"/>
                <w:szCs w:val="16"/>
              </w:rPr>
            </w:pPr>
            <w:r w:rsidRPr="007018F8">
              <w:rPr>
                <w:rFonts w:cs="Arial"/>
                <w:color w:val="4F81BD" w:themeColor="accent1"/>
                <w:sz w:val="18"/>
                <w:szCs w:val="16"/>
              </w:rPr>
              <w:t xml:space="preserve">Tarif für </w:t>
            </w:r>
            <w:r w:rsidR="00AE1FE8">
              <w:rPr>
                <w:rFonts w:cs="Arial"/>
                <w:color w:val="4F81BD" w:themeColor="accent1"/>
                <w:sz w:val="18"/>
                <w:szCs w:val="16"/>
              </w:rPr>
              <w:t>Monat</w:t>
            </w:r>
          </w:p>
        </w:tc>
      </w:tr>
      <w:tr w:rsidR="002324B7" w14:paraId="3A943B4B" w14:textId="77777777" w:rsidTr="002324B7">
        <w:trPr>
          <w:trHeight w:val="53"/>
        </w:trPr>
        <w:tc>
          <w:tcPr>
            <w:tcW w:w="3119" w:type="dxa"/>
            <w:vAlign w:val="center"/>
          </w:tcPr>
          <w:p w14:paraId="35EA3EDB" w14:textId="77777777" w:rsidR="002324B7" w:rsidRDefault="002324B7" w:rsidP="001C140D">
            <w:pPr>
              <w:spacing w:before="80" w:after="80"/>
            </w:pPr>
            <w:r>
              <w:t>1-mal wöchentlich</w:t>
            </w:r>
          </w:p>
        </w:tc>
        <w:tc>
          <w:tcPr>
            <w:tcW w:w="3402" w:type="dxa"/>
            <w:tcBorders>
              <w:top w:val="single" w:sz="4" w:space="0" w:color="4F81BD" w:themeColor="accent1"/>
            </w:tcBorders>
          </w:tcPr>
          <w:p w14:paraId="767A1EAA" w14:textId="2A3D3338" w:rsidR="002324B7" w:rsidRDefault="002324B7" w:rsidP="001C140D">
            <w:pPr>
              <w:spacing w:before="80" w:after="80"/>
            </w:pPr>
            <w:r>
              <w:t>1</w:t>
            </w:r>
            <w:r w:rsidR="00A60697">
              <w:t>33</w:t>
            </w:r>
            <w:r>
              <w:t>.00</w:t>
            </w:r>
            <w:r w:rsidR="00FF10C5">
              <w:t xml:space="preserve"> CHF</w:t>
            </w:r>
          </w:p>
        </w:tc>
      </w:tr>
      <w:tr w:rsidR="002324B7" w14:paraId="459F1498" w14:textId="77777777" w:rsidTr="00C0405D">
        <w:trPr>
          <w:trHeight w:val="179"/>
        </w:trPr>
        <w:tc>
          <w:tcPr>
            <w:tcW w:w="3119" w:type="dxa"/>
            <w:vAlign w:val="center"/>
          </w:tcPr>
          <w:p w14:paraId="63B38FE6" w14:textId="77777777" w:rsidR="002324B7" w:rsidRDefault="002324B7" w:rsidP="001C140D">
            <w:pPr>
              <w:spacing w:before="80" w:after="80"/>
            </w:pPr>
            <w:r>
              <w:t>2-mal wöchentlich</w:t>
            </w:r>
          </w:p>
        </w:tc>
        <w:tc>
          <w:tcPr>
            <w:tcW w:w="3402" w:type="dxa"/>
            <w:tcBorders>
              <w:top w:val="single" w:sz="4" w:space="0" w:color="4F81BD" w:themeColor="accent1"/>
              <w:bottom w:val="single" w:sz="4" w:space="0" w:color="4F81BD" w:themeColor="accent1"/>
            </w:tcBorders>
          </w:tcPr>
          <w:p w14:paraId="7AA45AB8" w14:textId="510276EF" w:rsidR="002324B7" w:rsidRDefault="002324B7" w:rsidP="001C140D">
            <w:pPr>
              <w:spacing w:before="80" w:after="80"/>
            </w:pPr>
            <w:r>
              <w:t>2</w:t>
            </w:r>
            <w:r w:rsidR="00A60697">
              <w:t>66</w:t>
            </w:r>
            <w:r w:rsidR="00FF10C5">
              <w:t>.00 CHF</w:t>
            </w:r>
          </w:p>
        </w:tc>
      </w:tr>
    </w:tbl>
    <w:p w14:paraId="1D53FD60" w14:textId="77777777" w:rsidR="00AA3F1A" w:rsidRDefault="00AA3F1A" w:rsidP="00A5405C">
      <w:pPr>
        <w:tabs>
          <w:tab w:val="left" w:pos="5387"/>
        </w:tabs>
        <w:spacing w:before="240" w:after="0" w:line="240" w:lineRule="auto"/>
        <w:rPr>
          <w:bCs/>
          <w:sz w:val="18"/>
          <w:szCs w:val="16"/>
          <w:lang w:val="de-DE"/>
        </w:rPr>
      </w:pPr>
    </w:p>
    <w:p w14:paraId="2984BBBE" w14:textId="77777777" w:rsidR="00CA20B7" w:rsidRDefault="00CA20B7" w:rsidP="00A5405C">
      <w:pPr>
        <w:tabs>
          <w:tab w:val="left" w:pos="5387"/>
        </w:tabs>
        <w:spacing w:before="240" w:after="0" w:line="240" w:lineRule="auto"/>
        <w:rPr>
          <w:bCs/>
          <w:sz w:val="18"/>
          <w:szCs w:val="16"/>
          <w:lang w:val="de-DE"/>
        </w:rPr>
      </w:pPr>
    </w:p>
    <w:p w14:paraId="36609B71" w14:textId="77777777" w:rsidR="00CA20B7" w:rsidRDefault="00CA20B7" w:rsidP="00A5405C">
      <w:pPr>
        <w:tabs>
          <w:tab w:val="left" w:pos="5387"/>
        </w:tabs>
        <w:spacing w:before="240" w:after="0" w:line="240" w:lineRule="auto"/>
        <w:rPr>
          <w:bCs/>
          <w:sz w:val="18"/>
          <w:szCs w:val="16"/>
          <w:lang w:val="de-DE"/>
        </w:rPr>
      </w:pPr>
    </w:p>
    <w:p w14:paraId="0A161636" w14:textId="77777777" w:rsidR="00CA20B7" w:rsidRDefault="00CA20B7" w:rsidP="00A5405C">
      <w:pPr>
        <w:tabs>
          <w:tab w:val="left" w:pos="5387"/>
        </w:tabs>
        <w:spacing w:before="240" w:after="0" w:line="240" w:lineRule="auto"/>
        <w:rPr>
          <w:bCs/>
          <w:sz w:val="18"/>
          <w:szCs w:val="16"/>
          <w:lang w:val="de-DE"/>
        </w:rPr>
      </w:pPr>
    </w:p>
    <w:p w14:paraId="2AD6F515" w14:textId="77777777" w:rsidR="00CA20B7" w:rsidRDefault="00CA20B7" w:rsidP="00A5405C">
      <w:pPr>
        <w:tabs>
          <w:tab w:val="left" w:pos="5387"/>
        </w:tabs>
        <w:spacing w:before="240" w:after="0" w:line="240" w:lineRule="auto"/>
        <w:rPr>
          <w:bCs/>
          <w:sz w:val="18"/>
          <w:szCs w:val="16"/>
          <w:lang w:val="de-DE"/>
        </w:rPr>
      </w:pPr>
    </w:p>
    <w:p w14:paraId="4EAB1ED7" w14:textId="7649F7C0" w:rsidR="00FA7BCB" w:rsidRDefault="00F13693" w:rsidP="00FA7BCB">
      <w:pPr>
        <w:spacing w:before="240" w:after="120" w:line="240" w:lineRule="auto"/>
        <w:rPr>
          <w:lang w:val="de-DE"/>
        </w:rPr>
      </w:pPr>
      <w:r w:rsidRPr="00F13693">
        <w:rPr>
          <w:rFonts w:asciiTheme="minorHAnsi" w:eastAsiaTheme="majorEastAsia" w:hAnsiTheme="minorHAnsi" w:cstheme="minorHAnsi"/>
          <w:b/>
          <w:color w:val="4F81BD" w:themeColor="accent1"/>
          <w:spacing w:val="60"/>
          <w:kern w:val="28"/>
          <w:sz w:val="28"/>
          <w:szCs w:val="52"/>
          <w:lang w:val="de-DE" w:eastAsia="de-DE"/>
        </w:rPr>
        <w:lastRenderedPageBreak/>
        <w:t>Stadt Lenzburg übernimmt Kosten für 1 Spielgruppe für 6 Monate</w:t>
      </w:r>
      <w:r w:rsidRPr="00F13693">
        <w:rPr>
          <w:rFonts w:asciiTheme="minorHAnsi" w:eastAsiaTheme="majorEastAsia" w:hAnsiTheme="minorHAnsi" w:cstheme="minorHAnsi"/>
          <w:b/>
          <w:bCs/>
          <w:noProof w:val="0"/>
          <w:color w:val="4F81BD" w:themeColor="accent1"/>
          <w:spacing w:val="60"/>
          <w:kern w:val="28"/>
          <w:szCs w:val="40"/>
          <w:lang w:val="de-DE" w:eastAsia="de-DE"/>
        </w:rPr>
        <w:br/>
      </w:r>
      <w:r>
        <w:rPr>
          <w:rFonts w:ascii="Open Sans" w:hAnsi="Open Sans" w:cs="Open Sans"/>
          <w:color w:val="6B7C93"/>
        </w:rPr>
        <w:br/>
      </w:r>
      <w:r w:rsidRPr="00F13693">
        <w:rPr>
          <w:lang w:val="de-DE"/>
        </w:rPr>
        <w:t>Die Stadt Lenzburg übernimmt einmalig pro Kind die Kosten für den Besuch einer Spielgruppe für einen Halbtag (3 Stunden) pro Woche während eines halben Jahres (24 Wochen).</w:t>
      </w:r>
    </w:p>
    <w:p w14:paraId="75F221B2" w14:textId="77777777" w:rsidR="00FA7BCB" w:rsidRDefault="00FA7BCB" w:rsidP="00FA7BCB">
      <w:pPr>
        <w:spacing w:before="240" w:after="120" w:line="240" w:lineRule="auto"/>
        <w:rPr>
          <w:lang w:val="de-DE"/>
        </w:rPr>
      </w:pPr>
      <w:r>
        <w:rPr>
          <w:lang w:val="de-DE"/>
        </w:rPr>
        <w:t xml:space="preserve">Die Rechnungsstellung erfolgt immer über </w:t>
      </w:r>
      <w:r w:rsidR="00C5091F">
        <w:rPr>
          <w:lang w:val="de-DE"/>
        </w:rPr>
        <w:t>den Trägerverein familie+ . Rechnungen sind direkt an familie+ zu bezahlen.</w:t>
      </w:r>
    </w:p>
    <w:p w14:paraId="7390B7AB" w14:textId="12483A99" w:rsidR="007E1A7F" w:rsidRPr="00FA7BCB" w:rsidRDefault="007E1A7F" w:rsidP="00FA7BCB">
      <w:pPr>
        <w:spacing w:before="240" w:after="120" w:line="240" w:lineRule="auto"/>
        <w:rPr>
          <w:lang w:val="de-DE"/>
        </w:rPr>
        <w:sectPr w:rsidR="007E1A7F" w:rsidRPr="00FA7BCB" w:rsidSect="00765388">
          <w:pgSz w:w="11906" w:h="16838" w:code="9"/>
          <w:pgMar w:top="1418" w:right="709" w:bottom="1701" w:left="1418" w:header="567" w:footer="567" w:gutter="0"/>
          <w:cols w:space="425"/>
          <w:titlePg/>
          <w:docGrid w:linePitch="272"/>
        </w:sectPr>
      </w:pPr>
      <w:r>
        <w:rPr>
          <w:lang w:val="de-DE"/>
        </w:rPr>
        <w:t>D</w:t>
      </w:r>
      <w:r w:rsidRPr="007E1A7F">
        <w:rPr>
          <w:lang w:val="de-DE"/>
        </w:rPr>
        <w:t>ie Rückzahlung erfolgt monatlich oder für die gesamten 6 Monate nach Einreichung der Rechnung und des Zahlungsbelegs</w:t>
      </w:r>
      <w:r>
        <w:rPr>
          <w:lang w:val="de-DE"/>
        </w:rPr>
        <w:t xml:space="preserve"> bei der S</w:t>
      </w:r>
      <w:r w:rsidR="000543E6">
        <w:rPr>
          <w:lang w:val="de-DE"/>
        </w:rPr>
        <w:t>tadt Lenzburg, Soziale Dienste.</w:t>
      </w:r>
    </w:p>
    <w:p w14:paraId="110C9021" w14:textId="74D760DE" w:rsidR="00980456" w:rsidRPr="00A60697" w:rsidRDefault="00980456" w:rsidP="006F4C8D">
      <w:pPr>
        <w:pStyle w:val="StandartZweiEurostile"/>
        <w:spacing w:before="0" w:after="0"/>
        <w:rPr>
          <w:rFonts w:asciiTheme="minorHAnsi" w:eastAsiaTheme="majorEastAsia" w:hAnsiTheme="minorHAnsi" w:cstheme="minorHAnsi"/>
          <w:lang w:eastAsia="de-DE"/>
        </w:rPr>
      </w:pPr>
      <w:r w:rsidRPr="00A60697">
        <w:rPr>
          <w:rFonts w:asciiTheme="minorHAnsi" w:eastAsiaTheme="majorEastAsia" w:hAnsiTheme="minorHAnsi" w:cstheme="minorHAnsi"/>
          <w:lang w:eastAsia="de-DE"/>
        </w:rPr>
        <w:lastRenderedPageBreak/>
        <w:t>Beitrittserklärung Mitgliedschaft</w:t>
      </w:r>
    </w:p>
    <w:p w14:paraId="4525EFD4" w14:textId="5B6E7633" w:rsidR="007864B1" w:rsidRDefault="007864B1" w:rsidP="007864B1">
      <w:pPr>
        <w:pStyle w:val="StandartZweiEurostile"/>
        <w:spacing w:after="0"/>
        <w:rPr>
          <w:rFonts w:eastAsiaTheme="majorEastAsia"/>
          <w:lang w:eastAsia="de-DE"/>
        </w:rPr>
      </w:pPr>
    </w:p>
    <w:p w14:paraId="5EF39E7B" w14:textId="5B86933D" w:rsidR="007864B1" w:rsidRDefault="007864B1" w:rsidP="007864B1">
      <w:pPr>
        <w:spacing w:before="0" w:after="0" w:line="240" w:lineRule="auto"/>
        <w:rPr>
          <w:lang w:val="de-DE"/>
        </w:rPr>
      </w:pPr>
      <w:r>
        <w:rPr>
          <w:lang w:val="de-DE"/>
        </w:rPr>
        <w:t>Sofern Sie vom Mitgliedertarif für Anlässe oder Mietungen von unseren Räumen von familie+ profitieren wollen oder den Kombi-Mitgliederbeitrag wünschen, dann füllen Sie bitte dieses separate Formular aus. Die Mitgliedschaft wird ab dem Monat gültig, in dem das unterschriebene Formular bei uns eintrifft und der geschuldete Mitgliederbeitrag einbezahlt wurde.</w:t>
      </w:r>
      <w:r w:rsidR="006F4C8D">
        <w:rPr>
          <w:lang w:val="de-DE"/>
        </w:rPr>
        <w:t xml:space="preserve"> Falls ihr Kind bei uns in Spielgruppe geht, ist der Mitgliederbeitrag familie + im Spielgruppenpreis bereits enthalten. Kombi-Mitgliederbeitrag wäre dann nur Fr. 30.00 zu bezahlen. Austritt Mitgliedschaft bitte schriftlich per E-Mail. Rechnung erfolgt jährlich.</w:t>
      </w:r>
    </w:p>
    <w:tbl>
      <w:tblPr>
        <w:tblStyle w:val="Tabellenraster"/>
        <w:tblW w:w="9781" w:type="dxa"/>
        <w:tblBorders>
          <w:top w:val="none" w:sz="0" w:space="0" w:color="auto"/>
          <w:left w:val="none" w:sz="0" w:space="0" w:color="auto"/>
          <w:bottom w:val="none" w:sz="0" w:space="0" w:color="auto"/>
          <w:right w:val="none" w:sz="0" w:space="0" w:color="auto"/>
          <w:insideH w:val="single" w:sz="4" w:space="0" w:color="4F81BD" w:themeColor="accent1"/>
          <w:insideV w:val="single" w:sz="4" w:space="0" w:color="4F81BD" w:themeColor="accent1"/>
        </w:tblBorders>
        <w:tblLook w:val="04A0" w:firstRow="1" w:lastRow="0" w:firstColumn="1" w:lastColumn="0" w:noHBand="0" w:noVBand="1"/>
      </w:tblPr>
      <w:tblGrid>
        <w:gridCol w:w="436"/>
        <w:gridCol w:w="4809"/>
        <w:gridCol w:w="4536"/>
      </w:tblGrid>
      <w:tr w:rsidR="00980456" w:rsidRPr="008674DB" w14:paraId="4271F131" w14:textId="77777777" w:rsidTr="00D5241B">
        <w:sdt>
          <w:sdtPr>
            <w:rPr>
              <w:rFonts w:cs="Arial"/>
            </w:rPr>
            <w:id w:val="-369069858"/>
            <w14:checkbox>
              <w14:checked w14:val="0"/>
              <w14:checkedState w14:val="2612" w14:font="MS Gothic"/>
              <w14:uncheckedState w14:val="2610" w14:font="MS Gothic"/>
            </w14:checkbox>
          </w:sdtPr>
          <w:sdtEndPr/>
          <w:sdtContent>
            <w:tc>
              <w:tcPr>
                <w:tcW w:w="436" w:type="dxa"/>
                <w:tcBorders>
                  <w:top w:val="nil"/>
                  <w:bottom w:val="single" w:sz="4" w:space="0" w:color="4F81BD" w:themeColor="accent1"/>
                  <w:right w:val="nil"/>
                </w:tcBorders>
              </w:tcPr>
              <w:p w14:paraId="2A020221" w14:textId="3DEB8FC9" w:rsidR="00980456" w:rsidRPr="008674DB" w:rsidRDefault="00980456" w:rsidP="00980456">
                <w:pPr>
                  <w:spacing w:before="240" w:after="100" w:line="240" w:lineRule="auto"/>
                  <w:rPr>
                    <w:rFonts w:cs="Arial"/>
                  </w:rPr>
                </w:pPr>
                <w:r>
                  <w:rPr>
                    <w:rFonts w:ascii="MS Gothic" w:eastAsia="MS Gothic" w:hAnsi="MS Gothic" w:cs="Arial" w:hint="eastAsia"/>
                  </w:rPr>
                  <w:t>☐</w:t>
                </w:r>
              </w:p>
            </w:tc>
          </w:sdtContent>
        </w:sdt>
        <w:tc>
          <w:tcPr>
            <w:tcW w:w="4809" w:type="dxa"/>
            <w:tcBorders>
              <w:top w:val="nil"/>
              <w:left w:val="nil"/>
              <w:bottom w:val="single" w:sz="4" w:space="0" w:color="4F81BD" w:themeColor="accent1"/>
            </w:tcBorders>
          </w:tcPr>
          <w:p w14:paraId="2A18720C" w14:textId="77777777" w:rsidR="00980456" w:rsidRPr="008674DB" w:rsidRDefault="00980456" w:rsidP="00980456">
            <w:pPr>
              <w:spacing w:before="240" w:after="100" w:line="240" w:lineRule="auto"/>
              <w:rPr>
                <w:rFonts w:cs="Arial"/>
              </w:rPr>
            </w:pPr>
            <w:r>
              <w:rPr>
                <w:rFonts w:cs="Arial"/>
              </w:rPr>
              <w:t>Ich möchte Vereinsmitglied von familie+ werden</w:t>
            </w:r>
          </w:p>
        </w:tc>
        <w:tc>
          <w:tcPr>
            <w:tcW w:w="4536" w:type="dxa"/>
          </w:tcPr>
          <w:p w14:paraId="06DC09D5" w14:textId="77777777" w:rsidR="00980456" w:rsidRDefault="00980456" w:rsidP="00980456">
            <w:pPr>
              <w:spacing w:before="240" w:after="100" w:line="240" w:lineRule="auto"/>
              <w:rPr>
                <w:rFonts w:cs="Arial"/>
              </w:rPr>
            </w:pPr>
            <w:r>
              <w:rPr>
                <w:rFonts w:cs="Arial"/>
              </w:rPr>
              <w:t>Aktueller Mitgliederbeitrag CHF 35.00</w:t>
            </w:r>
          </w:p>
        </w:tc>
      </w:tr>
      <w:tr w:rsidR="00980456" w:rsidRPr="008674DB" w14:paraId="3EB2312C" w14:textId="77777777" w:rsidTr="006F4C8D">
        <w:sdt>
          <w:sdtPr>
            <w:rPr>
              <w:rFonts w:cs="Arial"/>
            </w:rPr>
            <w:id w:val="1567916642"/>
            <w14:checkbox>
              <w14:checked w14:val="0"/>
              <w14:checkedState w14:val="2612" w14:font="MS Gothic"/>
              <w14:uncheckedState w14:val="2610" w14:font="MS Gothic"/>
            </w14:checkbox>
          </w:sdtPr>
          <w:sdtEndPr/>
          <w:sdtContent>
            <w:tc>
              <w:tcPr>
                <w:tcW w:w="436" w:type="dxa"/>
                <w:tcBorders>
                  <w:top w:val="single" w:sz="4" w:space="0" w:color="4F81BD" w:themeColor="accent1"/>
                  <w:bottom w:val="single" w:sz="4" w:space="0" w:color="4F81BD" w:themeColor="accent1"/>
                  <w:right w:val="nil"/>
                </w:tcBorders>
              </w:tcPr>
              <w:p w14:paraId="283EC336" w14:textId="77777777" w:rsidR="00980456" w:rsidRDefault="00980456" w:rsidP="001C140D">
                <w:pPr>
                  <w:spacing w:before="100" w:after="100" w:line="240" w:lineRule="auto"/>
                  <w:rPr>
                    <w:rFonts w:cs="Arial"/>
                  </w:rPr>
                </w:pPr>
                <w:r>
                  <w:rPr>
                    <w:rFonts w:ascii="MS Gothic" w:eastAsia="MS Gothic" w:hAnsi="MS Gothic" w:cs="Arial" w:hint="eastAsia"/>
                  </w:rPr>
                  <w:t>☐</w:t>
                </w:r>
              </w:p>
            </w:tc>
          </w:sdtContent>
        </w:sdt>
        <w:tc>
          <w:tcPr>
            <w:tcW w:w="4809" w:type="dxa"/>
            <w:tcBorders>
              <w:top w:val="single" w:sz="4" w:space="0" w:color="4F81BD" w:themeColor="accent1"/>
              <w:left w:val="nil"/>
              <w:bottom w:val="single" w:sz="4" w:space="0" w:color="4F81BD" w:themeColor="accent1"/>
            </w:tcBorders>
          </w:tcPr>
          <w:p w14:paraId="0AD3C35D" w14:textId="5ABBDA84" w:rsidR="00980456" w:rsidRPr="008674DB" w:rsidRDefault="00980456" w:rsidP="001C140D">
            <w:pPr>
              <w:spacing w:before="100" w:after="100" w:line="240" w:lineRule="auto"/>
              <w:rPr>
                <w:rFonts w:cs="Arial"/>
              </w:rPr>
            </w:pPr>
            <w:r>
              <w:rPr>
                <w:rFonts w:cs="Arial"/>
              </w:rPr>
              <w:t xml:space="preserve">Ich möchte Vereinsmitglied von familie+ und </w:t>
            </w:r>
            <w:r w:rsidR="00EB3C16">
              <w:rPr>
                <w:rFonts w:cs="Arial"/>
              </w:rPr>
              <w:t xml:space="preserve">vom </w:t>
            </w:r>
            <w:r>
              <w:rPr>
                <w:rFonts w:cs="Arial"/>
              </w:rPr>
              <w:t>Elternverein Lenzburg werden</w:t>
            </w:r>
          </w:p>
        </w:tc>
        <w:tc>
          <w:tcPr>
            <w:tcW w:w="4536" w:type="dxa"/>
          </w:tcPr>
          <w:p w14:paraId="78FA8AF7" w14:textId="77777777" w:rsidR="00980456" w:rsidRPr="008674DB" w:rsidRDefault="00980456" w:rsidP="001C140D">
            <w:pPr>
              <w:spacing w:before="100" w:after="100" w:line="240" w:lineRule="auto"/>
              <w:rPr>
                <w:rFonts w:cs="Arial"/>
              </w:rPr>
            </w:pPr>
            <w:r>
              <w:rPr>
                <w:rFonts w:cs="Arial"/>
              </w:rPr>
              <w:t>Aktueller Kombi-Mitgliederbeitrag CHF 60.00</w:t>
            </w:r>
          </w:p>
        </w:tc>
      </w:tr>
      <w:tr w:rsidR="006F4C8D" w:rsidRPr="008674DB" w14:paraId="0714193F" w14:textId="77777777" w:rsidTr="00D5241B">
        <w:sdt>
          <w:sdtPr>
            <w:rPr>
              <w:rFonts w:cs="Arial"/>
            </w:rPr>
            <w:id w:val="255714031"/>
            <w14:checkbox>
              <w14:checked w14:val="0"/>
              <w14:checkedState w14:val="2612" w14:font="MS Gothic"/>
              <w14:uncheckedState w14:val="2610" w14:font="MS Gothic"/>
            </w14:checkbox>
          </w:sdtPr>
          <w:sdtEndPr/>
          <w:sdtContent>
            <w:tc>
              <w:tcPr>
                <w:tcW w:w="436" w:type="dxa"/>
                <w:tcBorders>
                  <w:top w:val="single" w:sz="4" w:space="0" w:color="4F81BD" w:themeColor="accent1"/>
                  <w:bottom w:val="nil"/>
                  <w:right w:val="nil"/>
                </w:tcBorders>
              </w:tcPr>
              <w:p w14:paraId="251E697F" w14:textId="530F28D8" w:rsidR="006F4C8D" w:rsidRDefault="006F4C8D" w:rsidP="006F4C8D">
                <w:pPr>
                  <w:spacing w:before="100" w:after="100" w:line="240" w:lineRule="auto"/>
                  <w:rPr>
                    <w:rFonts w:ascii="MS Gothic" w:eastAsia="MS Gothic" w:hAnsi="MS Gothic" w:cs="Arial"/>
                  </w:rPr>
                </w:pPr>
                <w:r>
                  <w:rPr>
                    <w:rFonts w:ascii="MS Gothic" w:eastAsia="MS Gothic" w:hAnsi="MS Gothic" w:cs="Arial" w:hint="eastAsia"/>
                  </w:rPr>
                  <w:t>☐</w:t>
                </w:r>
              </w:p>
            </w:tc>
          </w:sdtContent>
        </w:sdt>
        <w:tc>
          <w:tcPr>
            <w:tcW w:w="4809" w:type="dxa"/>
            <w:tcBorders>
              <w:top w:val="single" w:sz="4" w:space="0" w:color="4F81BD" w:themeColor="accent1"/>
              <w:left w:val="nil"/>
              <w:bottom w:val="nil"/>
            </w:tcBorders>
          </w:tcPr>
          <w:p w14:paraId="1AC1EE41" w14:textId="3746AF48" w:rsidR="006F4C8D" w:rsidRDefault="006F4C8D" w:rsidP="006F4C8D">
            <w:pPr>
              <w:spacing w:before="100" w:after="100" w:line="240" w:lineRule="auto"/>
              <w:rPr>
                <w:rFonts w:cs="Arial"/>
              </w:rPr>
            </w:pPr>
            <w:r>
              <w:rPr>
                <w:rFonts w:cs="Arial"/>
              </w:rPr>
              <w:t>Unser Kind ist in Spielgruppe</w:t>
            </w:r>
          </w:p>
        </w:tc>
        <w:tc>
          <w:tcPr>
            <w:tcW w:w="4536" w:type="dxa"/>
          </w:tcPr>
          <w:p w14:paraId="1CDDE12C" w14:textId="18FFD8B0" w:rsidR="006F4C8D" w:rsidRDefault="006F4C8D" w:rsidP="006F4C8D">
            <w:pPr>
              <w:spacing w:before="100" w:after="100" w:line="240" w:lineRule="auto"/>
              <w:rPr>
                <w:rFonts w:cs="Arial"/>
              </w:rPr>
            </w:pPr>
            <w:r>
              <w:rPr>
                <w:rFonts w:cs="Arial"/>
              </w:rPr>
              <w:t>Kombi-Mitgliederbeitrag CHF 30.00</w:t>
            </w:r>
          </w:p>
        </w:tc>
      </w:tr>
    </w:tbl>
    <w:p w14:paraId="5515402C" w14:textId="676595DB" w:rsidR="00980456" w:rsidRDefault="00980456" w:rsidP="006F4C8D">
      <w:pPr>
        <w:spacing w:after="120" w:line="240" w:lineRule="auto"/>
        <w:rPr>
          <w:lang w:val="de-DE"/>
        </w:rPr>
      </w:pPr>
      <w:r>
        <w:rPr>
          <w:lang w:val="de-DE"/>
        </w:rPr>
        <w:t>Der Mitgliederbeitrag wird jährlich auf Vorschlag des Vorstandes durch die Mitgliederversammlung final bestimmt.</w:t>
      </w:r>
      <w:r w:rsidR="006F4C8D">
        <w:rPr>
          <w:lang w:val="de-DE"/>
        </w:rPr>
        <w:t xml:space="preserve"> </w:t>
      </w:r>
    </w:p>
    <w:tbl>
      <w:tblPr>
        <w:tblStyle w:val="Tabellenraster"/>
        <w:tblW w:w="9781" w:type="dxa"/>
        <w:tblBorders>
          <w:top w:val="none" w:sz="0" w:space="0" w:color="auto"/>
          <w:left w:val="none" w:sz="0" w:space="0" w:color="auto"/>
          <w:bottom w:val="none" w:sz="0" w:space="0" w:color="auto"/>
          <w:right w:val="none" w:sz="0" w:space="0" w:color="auto"/>
          <w:insideH w:val="single" w:sz="4" w:space="0" w:color="4F81BD" w:themeColor="accent1"/>
          <w:insideV w:val="single" w:sz="4" w:space="0" w:color="4F81BD" w:themeColor="accent1"/>
        </w:tblBorders>
        <w:tblLook w:val="04A0" w:firstRow="1" w:lastRow="0" w:firstColumn="1" w:lastColumn="0" w:noHBand="0" w:noVBand="1"/>
      </w:tblPr>
      <w:tblGrid>
        <w:gridCol w:w="2127"/>
        <w:gridCol w:w="7654"/>
      </w:tblGrid>
      <w:tr w:rsidR="00980456" w:rsidRPr="008674DB" w14:paraId="7FF2F15E" w14:textId="77777777" w:rsidTr="001C140D">
        <w:tc>
          <w:tcPr>
            <w:tcW w:w="2127" w:type="dxa"/>
          </w:tcPr>
          <w:p w14:paraId="2B4BB3FF" w14:textId="77777777" w:rsidR="00980456" w:rsidRPr="008674DB" w:rsidRDefault="00980456" w:rsidP="001C140D">
            <w:pPr>
              <w:spacing w:before="100" w:after="100" w:line="240" w:lineRule="auto"/>
              <w:rPr>
                <w:rFonts w:cs="Arial"/>
              </w:rPr>
            </w:pPr>
            <w:r>
              <w:rPr>
                <w:rFonts w:cs="Arial"/>
              </w:rPr>
              <w:t>Vorname, Name</w:t>
            </w:r>
          </w:p>
        </w:tc>
        <w:tc>
          <w:tcPr>
            <w:tcW w:w="7654" w:type="dxa"/>
          </w:tcPr>
          <w:p w14:paraId="12451994" w14:textId="77777777" w:rsidR="00980456" w:rsidRPr="008674DB" w:rsidRDefault="00980456" w:rsidP="001C140D">
            <w:pPr>
              <w:spacing w:before="100" w:after="100" w:line="240" w:lineRule="auto"/>
              <w:rPr>
                <w:rFonts w:cs="Arial"/>
              </w:rPr>
            </w:pPr>
          </w:p>
        </w:tc>
      </w:tr>
      <w:tr w:rsidR="00980456" w:rsidRPr="008674DB" w14:paraId="2D08FD81" w14:textId="77777777" w:rsidTr="001C140D">
        <w:tc>
          <w:tcPr>
            <w:tcW w:w="2127" w:type="dxa"/>
          </w:tcPr>
          <w:p w14:paraId="2622A29A" w14:textId="77777777" w:rsidR="00980456" w:rsidRDefault="00980456" w:rsidP="001C140D">
            <w:pPr>
              <w:spacing w:before="100" w:after="100" w:line="240" w:lineRule="auto"/>
              <w:rPr>
                <w:rFonts w:cs="Arial"/>
              </w:rPr>
            </w:pPr>
            <w:r>
              <w:rPr>
                <w:rFonts w:cs="Arial"/>
              </w:rPr>
              <w:t>Strasse</w:t>
            </w:r>
          </w:p>
        </w:tc>
        <w:tc>
          <w:tcPr>
            <w:tcW w:w="7654" w:type="dxa"/>
          </w:tcPr>
          <w:p w14:paraId="19C4C6BD" w14:textId="77777777" w:rsidR="00980456" w:rsidRPr="008674DB" w:rsidRDefault="00980456" w:rsidP="001C140D">
            <w:pPr>
              <w:spacing w:before="100" w:after="100" w:line="240" w:lineRule="auto"/>
              <w:rPr>
                <w:rFonts w:cs="Arial"/>
              </w:rPr>
            </w:pPr>
          </w:p>
        </w:tc>
      </w:tr>
      <w:tr w:rsidR="00980456" w:rsidRPr="008674DB" w14:paraId="2F3181A2" w14:textId="77777777" w:rsidTr="001C140D">
        <w:tc>
          <w:tcPr>
            <w:tcW w:w="2127" w:type="dxa"/>
          </w:tcPr>
          <w:p w14:paraId="4CF20438" w14:textId="77777777" w:rsidR="00980456" w:rsidRDefault="00980456" w:rsidP="001C140D">
            <w:pPr>
              <w:spacing w:before="100" w:after="100" w:line="240" w:lineRule="auto"/>
              <w:rPr>
                <w:rFonts w:cs="Arial"/>
              </w:rPr>
            </w:pPr>
            <w:r>
              <w:rPr>
                <w:rFonts w:cs="Arial"/>
              </w:rPr>
              <w:t>PLZ, Ort</w:t>
            </w:r>
          </w:p>
        </w:tc>
        <w:tc>
          <w:tcPr>
            <w:tcW w:w="7654" w:type="dxa"/>
          </w:tcPr>
          <w:p w14:paraId="7B98C7AF" w14:textId="77777777" w:rsidR="00980456" w:rsidRPr="008674DB" w:rsidRDefault="00980456" w:rsidP="001C140D">
            <w:pPr>
              <w:spacing w:before="100" w:after="100" w:line="240" w:lineRule="auto"/>
              <w:rPr>
                <w:rFonts w:cs="Arial"/>
              </w:rPr>
            </w:pPr>
          </w:p>
        </w:tc>
      </w:tr>
      <w:tr w:rsidR="00980456" w:rsidRPr="008674DB" w14:paraId="19A68CDD" w14:textId="77777777" w:rsidTr="001C140D">
        <w:tc>
          <w:tcPr>
            <w:tcW w:w="2127" w:type="dxa"/>
          </w:tcPr>
          <w:p w14:paraId="1946DD79" w14:textId="77777777" w:rsidR="00980456" w:rsidRDefault="00980456" w:rsidP="001C140D">
            <w:pPr>
              <w:spacing w:before="100" w:after="100" w:line="240" w:lineRule="auto"/>
              <w:rPr>
                <w:rFonts w:cs="Arial"/>
              </w:rPr>
            </w:pPr>
            <w:r>
              <w:rPr>
                <w:rFonts w:cs="Arial"/>
              </w:rPr>
              <w:t>Geburtsdatum</w:t>
            </w:r>
          </w:p>
        </w:tc>
        <w:tc>
          <w:tcPr>
            <w:tcW w:w="7654" w:type="dxa"/>
          </w:tcPr>
          <w:p w14:paraId="4EAB3895" w14:textId="77777777" w:rsidR="00980456" w:rsidRPr="008674DB" w:rsidRDefault="00980456" w:rsidP="001C140D">
            <w:pPr>
              <w:spacing w:before="100" w:after="100" w:line="240" w:lineRule="auto"/>
              <w:rPr>
                <w:rFonts w:cs="Arial"/>
              </w:rPr>
            </w:pPr>
          </w:p>
        </w:tc>
      </w:tr>
      <w:tr w:rsidR="00980456" w:rsidRPr="008674DB" w14:paraId="29EC6C1A" w14:textId="77777777" w:rsidTr="001C140D">
        <w:tc>
          <w:tcPr>
            <w:tcW w:w="2127" w:type="dxa"/>
          </w:tcPr>
          <w:p w14:paraId="2576C0DF" w14:textId="77777777" w:rsidR="00980456" w:rsidRDefault="00980456" w:rsidP="001C140D">
            <w:pPr>
              <w:spacing w:before="100" w:after="100" w:line="240" w:lineRule="auto"/>
              <w:rPr>
                <w:rFonts w:cs="Arial"/>
              </w:rPr>
            </w:pPr>
            <w:r>
              <w:rPr>
                <w:rFonts w:cs="Arial"/>
              </w:rPr>
              <w:t>Beruf</w:t>
            </w:r>
          </w:p>
        </w:tc>
        <w:tc>
          <w:tcPr>
            <w:tcW w:w="7654" w:type="dxa"/>
          </w:tcPr>
          <w:p w14:paraId="57D1E288" w14:textId="77777777" w:rsidR="00980456" w:rsidRPr="008674DB" w:rsidRDefault="00980456" w:rsidP="001C140D">
            <w:pPr>
              <w:spacing w:before="100" w:after="100" w:line="240" w:lineRule="auto"/>
              <w:rPr>
                <w:rFonts w:cs="Arial"/>
              </w:rPr>
            </w:pPr>
          </w:p>
        </w:tc>
      </w:tr>
      <w:tr w:rsidR="00980456" w:rsidRPr="008674DB" w14:paraId="6F3CABD2" w14:textId="77777777" w:rsidTr="001C140D">
        <w:tc>
          <w:tcPr>
            <w:tcW w:w="2127" w:type="dxa"/>
          </w:tcPr>
          <w:p w14:paraId="6DFBDC1D" w14:textId="77777777" w:rsidR="00980456" w:rsidRDefault="00980456" w:rsidP="001C140D">
            <w:pPr>
              <w:spacing w:before="100" w:after="100" w:line="240" w:lineRule="auto"/>
              <w:rPr>
                <w:rFonts w:cs="Arial"/>
              </w:rPr>
            </w:pPr>
            <w:r>
              <w:rPr>
                <w:rFonts w:cs="Arial"/>
              </w:rPr>
              <w:t>Nationalität</w:t>
            </w:r>
          </w:p>
        </w:tc>
        <w:tc>
          <w:tcPr>
            <w:tcW w:w="7654" w:type="dxa"/>
          </w:tcPr>
          <w:p w14:paraId="723826FD" w14:textId="77777777" w:rsidR="00980456" w:rsidRPr="008674DB" w:rsidRDefault="00980456" w:rsidP="001C140D">
            <w:pPr>
              <w:spacing w:before="100" w:after="100" w:line="240" w:lineRule="auto"/>
              <w:rPr>
                <w:rFonts w:cs="Arial"/>
              </w:rPr>
            </w:pPr>
          </w:p>
        </w:tc>
      </w:tr>
      <w:tr w:rsidR="00980456" w:rsidRPr="008674DB" w14:paraId="5F8064AC" w14:textId="77777777" w:rsidTr="001C140D">
        <w:tc>
          <w:tcPr>
            <w:tcW w:w="2127" w:type="dxa"/>
          </w:tcPr>
          <w:p w14:paraId="0598977F" w14:textId="77777777" w:rsidR="00980456" w:rsidRDefault="00980456" w:rsidP="001C140D">
            <w:pPr>
              <w:spacing w:before="100" w:after="100" w:line="240" w:lineRule="auto"/>
              <w:rPr>
                <w:rFonts w:cs="Arial"/>
              </w:rPr>
            </w:pPr>
            <w:r>
              <w:rPr>
                <w:rFonts w:cs="Arial"/>
              </w:rPr>
              <w:t>Muttersprache</w:t>
            </w:r>
          </w:p>
        </w:tc>
        <w:tc>
          <w:tcPr>
            <w:tcW w:w="7654" w:type="dxa"/>
          </w:tcPr>
          <w:p w14:paraId="49F88E85" w14:textId="77777777" w:rsidR="00980456" w:rsidRPr="008674DB" w:rsidRDefault="00980456" w:rsidP="001C140D">
            <w:pPr>
              <w:spacing w:before="100" w:after="100" w:line="240" w:lineRule="auto"/>
              <w:rPr>
                <w:rFonts w:cs="Arial"/>
              </w:rPr>
            </w:pPr>
          </w:p>
        </w:tc>
      </w:tr>
      <w:tr w:rsidR="00980456" w:rsidRPr="008674DB" w14:paraId="17259406" w14:textId="77777777" w:rsidTr="001C140D">
        <w:tc>
          <w:tcPr>
            <w:tcW w:w="2127" w:type="dxa"/>
          </w:tcPr>
          <w:p w14:paraId="5BA30AF3" w14:textId="77777777" w:rsidR="00980456" w:rsidRDefault="00980456" w:rsidP="001C140D">
            <w:pPr>
              <w:spacing w:before="100" w:after="100" w:line="240" w:lineRule="auto"/>
              <w:rPr>
                <w:rFonts w:cs="Arial"/>
              </w:rPr>
            </w:pPr>
            <w:r>
              <w:rPr>
                <w:rFonts w:cs="Arial"/>
              </w:rPr>
              <w:t>Sprache(n)</w:t>
            </w:r>
          </w:p>
        </w:tc>
        <w:tc>
          <w:tcPr>
            <w:tcW w:w="7654" w:type="dxa"/>
          </w:tcPr>
          <w:p w14:paraId="18E7FEC5" w14:textId="77777777" w:rsidR="00980456" w:rsidRPr="008674DB" w:rsidRDefault="00980456" w:rsidP="001C140D">
            <w:pPr>
              <w:spacing w:before="100" w:after="100" w:line="240" w:lineRule="auto"/>
              <w:rPr>
                <w:rFonts w:cs="Arial"/>
              </w:rPr>
            </w:pPr>
          </w:p>
        </w:tc>
      </w:tr>
      <w:tr w:rsidR="00980456" w:rsidRPr="008674DB" w14:paraId="6AB20796" w14:textId="77777777" w:rsidTr="001C140D">
        <w:tc>
          <w:tcPr>
            <w:tcW w:w="2127" w:type="dxa"/>
          </w:tcPr>
          <w:p w14:paraId="17AC7676" w14:textId="77777777" w:rsidR="00980456" w:rsidRDefault="00980456" w:rsidP="001C140D">
            <w:pPr>
              <w:spacing w:before="100" w:after="100" w:line="240" w:lineRule="auto"/>
              <w:rPr>
                <w:rFonts w:cs="Arial"/>
              </w:rPr>
            </w:pPr>
            <w:r>
              <w:rPr>
                <w:rFonts w:cs="Arial"/>
              </w:rPr>
              <w:t>Telefon Privat</w:t>
            </w:r>
          </w:p>
        </w:tc>
        <w:tc>
          <w:tcPr>
            <w:tcW w:w="7654" w:type="dxa"/>
          </w:tcPr>
          <w:p w14:paraId="4E493CE5" w14:textId="77777777" w:rsidR="00980456" w:rsidRPr="008674DB" w:rsidRDefault="00980456" w:rsidP="001C140D">
            <w:pPr>
              <w:spacing w:before="100" w:after="100" w:line="240" w:lineRule="auto"/>
              <w:rPr>
                <w:rFonts w:cs="Arial"/>
              </w:rPr>
            </w:pPr>
          </w:p>
        </w:tc>
      </w:tr>
      <w:tr w:rsidR="00980456" w:rsidRPr="008674DB" w14:paraId="491E8B91" w14:textId="77777777" w:rsidTr="001C140D">
        <w:tc>
          <w:tcPr>
            <w:tcW w:w="2127" w:type="dxa"/>
          </w:tcPr>
          <w:p w14:paraId="4ADA02FF" w14:textId="77777777" w:rsidR="00980456" w:rsidRDefault="00980456" w:rsidP="001C140D">
            <w:pPr>
              <w:spacing w:before="100" w:after="100" w:line="240" w:lineRule="auto"/>
              <w:rPr>
                <w:rFonts w:cs="Arial"/>
              </w:rPr>
            </w:pPr>
            <w:r>
              <w:rPr>
                <w:rFonts w:cs="Arial"/>
              </w:rPr>
              <w:t>Mobile</w:t>
            </w:r>
          </w:p>
        </w:tc>
        <w:tc>
          <w:tcPr>
            <w:tcW w:w="7654" w:type="dxa"/>
          </w:tcPr>
          <w:p w14:paraId="28B1D3FE" w14:textId="77777777" w:rsidR="00980456" w:rsidRPr="008674DB" w:rsidRDefault="00980456" w:rsidP="001C140D">
            <w:pPr>
              <w:spacing w:before="100" w:after="100" w:line="240" w:lineRule="auto"/>
              <w:rPr>
                <w:rFonts w:cs="Arial"/>
              </w:rPr>
            </w:pPr>
          </w:p>
        </w:tc>
      </w:tr>
      <w:tr w:rsidR="00980456" w:rsidRPr="008674DB" w14:paraId="27FC8A2A" w14:textId="77777777" w:rsidTr="001C140D">
        <w:tc>
          <w:tcPr>
            <w:tcW w:w="2127" w:type="dxa"/>
          </w:tcPr>
          <w:p w14:paraId="33DD20C7" w14:textId="77777777" w:rsidR="00980456" w:rsidRDefault="00980456" w:rsidP="001C140D">
            <w:pPr>
              <w:spacing w:before="100" w:after="100" w:line="240" w:lineRule="auto"/>
              <w:rPr>
                <w:rFonts w:cs="Arial"/>
              </w:rPr>
            </w:pPr>
            <w:r>
              <w:rPr>
                <w:rFonts w:cs="Arial"/>
              </w:rPr>
              <w:t>Email</w:t>
            </w:r>
          </w:p>
        </w:tc>
        <w:tc>
          <w:tcPr>
            <w:tcW w:w="7654" w:type="dxa"/>
          </w:tcPr>
          <w:p w14:paraId="453F49BC" w14:textId="77777777" w:rsidR="00980456" w:rsidRPr="008674DB" w:rsidRDefault="00980456" w:rsidP="001C140D">
            <w:pPr>
              <w:spacing w:before="100" w:after="100" w:line="240" w:lineRule="auto"/>
              <w:rPr>
                <w:rFonts w:cs="Arial"/>
              </w:rPr>
            </w:pPr>
          </w:p>
        </w:tc>
      </w:tr>
      <w:tr w:rsidR="00980456" w:rsidRPr="008674DB" w14:paraId="11C838A7" w14:textId="77777777" w:rsidTr="001C140D">
        <w:tc>
          <w:tcPr>
            <w:tcW w:w="2127" w:type="dxa"/>
          </w:tcPr>
          <w:p w14:paraId="1E4D3112" w14:textId="77777777" w:rsidR="00980456" w:rsidRDefault="00980456" w:rsidP="001C140D">
            <w:pPr>
              <w:spacing w:before="100" w:after="100" w:line="240" w:lineRule="auto"/>
              <w:rPr>
                <w:rFonts w:cs="Arial"/>
              </w:rPr>
            </w:pPr>
            <w:r>
              <w:rPr>
                <w:rFonts w:cs="Arial"/>
              </w:rPr>
              <w:t>Geschlecht</w:t>
            </w:r>
          </w:p>
        </w:tc>
        <w:tc>
          <w:tcPr>
            <w:tcW w:w="7654" w:type="dxa"/>
          </w:tcPr>
          <w:p w14:paraId="126041C7" w14:textId="6C410B41" w:rsidR="00980456" w:rsidRPr="008674DB" w:rsidRDefault="00D00918" w:rsidP="001C140D">
            <w:pPr>
              <w:spacing w:before="100" w:after="100" w:line="240" w:lineRule="auto"/>
              <w:rPr>
                <w:rFonts w:cs="Arial"/>
              </w:rPr>
            </w:pPr>
            <w:sdt>
              <w:sdtPr>
                <w:rPr>
                  <w:rFonts w:cs="Arial"/>
                </w:rPr>
                <w:id w:val="142018430"/>
                <w14:checkbox>
                  <w14:checked w14:val="0"/>
                  <w14:checkedState w14:val="2612" w14:font="MS Gothic"/>
                  <w14:uncheckedState w14:val="2610" w14:font="MS Gothic"/>
                </w14:checkbox>
              </w:sdtPr>
              <w:sdtEndPr/>
              <w:sdtContent>
                <w:r w:rsidR="00980456">
                  <w:rPr>
                    <w:rFonts w:ascii="MS Gothic" w:eastAsia="MS Gothic" w:hAnsi="MS Gothic" w:cs="Arial" w:hint="eastAsia"/>
                  </w:rPr>
                  <w:t>☐</w:t>
                </w:r>
              </w:sdtContent>
            </w:sdt>
            <w:r w:rsidR="00980456">
              <w:rPr>
                <w:rFonts w:cs="Arial"/>
              </w:rPr>
              <w:t xml:space="preserve">  Männlich  </w:t>
            </w:r>
            <w:r w:rsidR="007F4712">
              <w:rPr>
                <w:rFonts w:cs="Calibri"/>
              </w:rPr>
              <w:t>I</w:t>
            </w:r>
            <w:r w:rsidR="00980456">
              <w:rPr>
                <w:rFonts w:cs="Arial"/>
              </w:rPr>
              <w:t xml:space="preserve">  </w:t>
            </w:r>
            <w:sdt>
              <w:sdtPr>
                <w:rPr>
                  <w:rFonts w:cs="Arial"/>
                </w:rPr>
                <w:id w:val="-897967104"/>
                <w14:checkbox>
                  <w14:checked w14:val="0"/>
                  <w14:checkedState w14:val="2612" w14:font="MS Gothic"/>
                  <w14:uncheckedState w14:val="2610" w14:font="MS Gothic"/>
                </w14:checkbox>
              </w:sdtPr>
              <w:sdtEndPr/>
              <w:sdtContent>
                <w:r w:rsidR="00980456">
                  <w:rPr>
                    <w:rFonts w:ascii="MS Gothic" w:eastAsia="MS Gothic" w:hAnsi="MS Gothic" w:cs="Arial" w:hint="eastAsia"/>
                  </w:rPr>
                  <w:t>☐</w:t>
                </w:r>
              </w:sdtContent>
            </w:sdt>
            <w:r w:rsidR="00980456">
              <w:rPr>
                <w:rFonts w:cs="Arial"/>
              </w:rPr>
              <w:t xml:space="preserve">  Weiblich</w:t>
            </w:r>
          </w:p>
        </w:tc>
      </w:tr>
    </w:tbl>
    <w:p w14:paraId="49320B7A" w14:textId="3AAB85BD" w:rsidR="00980456" w:rsidRDefault="00980456" w:rsidP="007864B1">
      <w:pPr>
        <w:spacing w:before="240" w:after="120" w:line="240" w:lineRule="auto"/>
      </w:pPr>
      <w:r>
        <w:t>Ich habe die aktuellen Statuten (</w:t>
      </w:r>
      <w:r w:rsidR="007F4712">
        <w:t xml:space="preserve">einsehbar </w:t>
      </w:r>
      <w:r>
        <w:t xml:space="preserve">auf </w:t>
      </w:r>
      <w:r w:rsidR="007F4712">
        <w:t>der</w:t>
      </w:r>
      <w:r>
        <w:t xml:space="preserve"> Website </w:t>
      </w:r>
      <w:r w:rsidR="007F4712">
        <w:t>von familie+</w:t>
      </w:r>
      <w:r>
        <w:t>) vom Trägerverein familie+ gelesen, verstanden und akzeptiere alle Rechte und Pflichten daraus. Ferner bestätige ich, den jährlich geschuldeten Mitgliederbeitrag zu kennen und diesen p</w:t>
      </w:r>
      <w:r>
        <w:rPr>
          <w:rFonts w:cs="Calibri"/>
        </w:rPr>
        <w:t>ü</w:t>
      </w:r>
      <w:r>
        <w:t>nktlich zu bezahlen. Meine Adressdaten dürfen für Werbezwecke verwendet werden. Die ausgefüllte und unterschriebene Beitrittserklärung ist postalisch an familie+ zu retournieren.</w:t>
      </w:r>
    </w:p>
    <w:p w14:paraId="1FEF12A0" w14:textId="77777777" w:rsidR="00980456" w:rsidRPr="000D5585" w:rsidRDefault="00980456" w:rsidP="006F4C8D">
      <w:pPr>
        <w:tabs>
          <w:tab w:val="left" w:pos="5670"/>
          <w:tab w:val="left" w:pos="6237"/>
        </w:tabs>
        <w:spacing w:before="240" w:after="0"/>
        <w:rPr>
          <w:color w:val="4F81BD" w:themeColor="accent1"/>
        </w:rPr>
      </w:pPr>
      <w:r w:rsidRPr="000D5585">
        <w:rPr>
          <w:color w:val="4F81BD" w:themeColor="accent1"/>
        </w:rPr>
        <w:t>__________________________________________</w:t>
      </w:r>
      <w:r w:rsidRPr="000D5585">
        <w:rPr>
          <w:color w:val="4F81BD" w:themeColor="accent1"/>
        </w:rPr>
        <w:tab/>
        <w:t>_____________________________________</w:t>
      </w:r>
    </w:p>
    <w:p w14:paraId="39040590" w14:textId="1FC22B61" w:rsidR="00A5405C" w:rsidRPr="007864B1" w:rsidRDefault="00980456" w:rsidP="007864B1">
      <w:pPr>
        <w:tabs>
          <w:tab w:val="left" w:pos="5670"/>
        </w:tabs>
        <w:spacing w:before="0" w:after="120"/>
        <w:rPr>
          <w:sz w:val="18"/>
          <w:szCs w:val="12"/>
        </w:rPr>
      </w:pPr>
      <w:r w:rsidRPr="00664F2C">
        <w:rPr>
          <w:sz w:val="18"/>
          <w:szCs w:val="16"/>
        </w:rPr>
        <w:t>Ort</w:t>
      </w:r>
      <w:r>
        <w:rPr>
          <w:sz w:val="18"/>
          <w:szCs w:val="16"/>
        </w:rPr>
        <w:t>,</w:t>
      </w:r>
      <w:r w:rsidRPr="00664F2C">
        <w:rPr>
          <w:sz w:val="18"/>
          <w:szCs w:val="16"/>
        </w:rPr>
        <w:t xml:space="preserve"> Datum</w:t>
      </w:r>
      <w:r w:rsidRPr="00664F2C">
        <w:rPr>
          <w:sz w:val="18"/>
          <w:szCs w:val="16"/>
        </w:rPr>
        <w:tab/>
        <w:t>Unterschrift Neumitglied</w:t>
      </w:r>
    </w:p>
    <w:sectPr w:rsidR="00A5405C" w:rsidRPr="007864B1" w:rsidSect="00765388">
      <w:headerReference w:type="default" r:id="rId16"/>
      <w:footerReference w:type="default" r:id="rId17"/>
      <w:headerReference w:type="first" r:id="rId18"/>
      <w:footerReference w:type="first" r:id="rId19"/>
      <w:pgSz w:w="11906" w:h="16838" w:code="9"/>
      <w:pgMar w:top="1418" w:right="709" w:bottom="1701" w:left="1418" w:header="567" w:footer="567" w:gutter="0"/>
      <w:cols w:space="425"/>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9748F" w14:textId="77777777" w:rsidR="003E2ECE" w:rsidRDefault="003E2ECE">
      <w:r>
        <w:separator/>
      </w:r>
    </w:p>
  </w:endnote>
  <w:endnote w:type="continuationSeparator" w:id="0">
    <w:p w14:paraId="7C2997CA" w14:textId="77777777" w:rsidR="003E2ECE" w:rsidRDefault="003E2ECE">
      <w:r>
        <w:continuationSeparator/>
      </w:r>
    </w:p>
  </w:endnote>
  <w:endnote w:type="continuationNotice" w:id="1">
    <w:p w14:paraId="3F617611" w14:textId="77777777" w:rsidR="003E2ECE" w:rsidRDefault="003E2EC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ntax">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urostile LT Std">
    <w:altName w:val="Agency FB"/>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A88D5" w14:textId="3C189562" w:rsidR="00F8207A" w:rsidRPr="00AB265D" w:rsidRDefault="00F8207A" w:rsidP="001C140D">
    <w:pPr>
      <w:pStyle w:val="FussnoteAbsatzAdresse"/>
    </w:pPr>
    <w:r w:rsidRPr="00AB265D">
      <w:t>Trägerverein familie+</w:t>
    </w:r>
  </w:p>
  <w:p w14:paraId="64F840D5" w14:textId="4FC4960C" w:rsidR="00F8207A" w:rsidRPr="00A60697" w:rsidRDefault="00DB40EA" w:rsidP="00151368">
    <w:pPr>
      <w:pStyle w:val="SOStandardd"/>
      <w:tabs>
        <w:tab w:val="right" w:pos="9781"/>
      </w:tabs>
      <w:spacing w:before="0" w:after="0" w:line="240" w:lineRule="auto"/>
      <w:jc w:val="left"/>
      <w:rPr>
        <w:szCs w:val="18"/>
      </w:rPr>
    </w:pPr>
    <w:r w:rsidRPr="005D45E6">
      <w:rPr>
        <w:szCs w:val="18"/>
      </w:rPr>
      <w:t>spielgruppen</w:t>
    </w:r>
    <w:r w:rsidR="00F8207A" w:rsidRPr="005D45E6">
      <w:rPr>
        <w:szCs w:val="18"/>
      </w:rPr>
      <w:t xml:space="preserve">@familie-plus.ch l </w:t>
    </w:r>
    <w:hyperlink r:id="rId1" w:history="1">
      <w:r w:rsidR="00F8207A" w:rsidRPr="005D45E6">
        <w:rPr>
          <w:szCs w:val="18"/>
        </w:rPr>
        <w:t>familie-plus.ch</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0270" w14:textId="4C719922" w:rsidR="0089094E" w:rsidRPr="00243275" w:rsidRDefault="0089094E" w:rsidP="001C140D">
    <w:pPr>
      <w:pStyle w:val="FussnoteAbsatzAdresse"/>
    </w:pPr>
    <w:r w:rsidRPr="00243275">
      <w:t xml:space="preserve">Trägerverein </w:t>
    </w:r>
    <w:r w:rsidR="00BD156E" w:rsidRPr="00243275">
      <w:t>f</w:t>
    </w:r>
    <w:r w:rsidRPr="00243275">
      <w:t>amilie</w:t>
    </w:r>
    <w:r w:rsidR="00EE5E17" w:rsidRPr="00243275">
      <w:t>+</w:t>
    </w:r>
  </w:p>
  <w:p w14:paraId="31D3CED8" w14:textId="77777777" w:rsidR="00151368" w:rsidRDefault="0089094E" w:rsidP="00151368">
    <w:pPr>
      <w:tabs>
        <w:tab w:val="left" w:pos="5366"/>
      </w:tabs>
      <w:spacing w:before="40" w:after="0" w:line="240" w:lineRule="auto"/>
      <w:rPr>
        <w:sz w:val="18"/>
        <w:szCs w:val="18"/>
      </w:rPr>
    </w:pPr>
    <w:r w:rsidRPr="00B97B94">
      <w:rPr>
        <w:sz w:val="18"/>
        <w:szCs w:val="18"/>
      </w:rPr>
      <w:t>Walkeweg 19, 5600 Lenzburg</w:t>
    </w:r>
  </w:p>
  <w:p w14:paraId="5D4B09BF" w14:textId="74E5E01E" w:rsidR="00E60EEF" w:rsidRPr="002B591F" w:rsidRDefault="00DB40EA" w:rsidP="00151368">
    <w:pPr>
      <w:tabs>
        <w:tab w:val="left" w:pos="5366"/>
      </w:tabs>
      <w:spacing w:before="0" w:after="0" w:line="240" w:lineRule="auto"/>
      <w:rPr>
        <w:sz w:val="18"/>
        <w:szCs w:val="18"/>
      </w:rPr>
    </w:pPr>
    <w:r>
      <w:rPr>
        <w:sz w:val="18"/>
        <w:szCs w:val="18"/>
      </w:rPr>
      <w:t>spielgruppen</w:t>
    </w:r>
    <w:r w:rsidR="0089094E" w:rsidRPr="002B591F">
      <w:rPr>
        <w:sz w:val="18"/>
        <w:szCs w:val="18"/>
      </w:rPr>
      <w:t xml:space="preserve">@familie-plus.ch l </w:t>
    </w:r>
    <w:hyperlink r:id="rId1" w:history="1">
      <w:r w:rsidR="002B591F" w:rsidRPr="002B591F">
        <w:rPr>
          <w:rStyle w:val="Hyperlink"/>
          <w:color w:val="auto"/>
          <w:sz w:val="18"/>
          <w:szCs w:val="18"/>
          <w:u w:val="none"/>
        </w:rPr>
        <w:t>familie-plus.ch</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ECB38" w14:textId="77777777" w:rsidR="00F8207A" w:rsidRPr="00AB265D" w:rsidRDefault="00F8207A" w:rsidP="001C140D">
    <w:pPr>
      <w:pStyle w:val="FussnoteAbsatzAdresse"/>
    </w:pPr>
    <w:r w:rsidRPr="00AB265D">
      <w:t>Trägerverein familie+</w:t>
    </w:r>
  </w:p>
  <w:p w14:paraId="0E06E1D6" w14:textId="77777777" w:rsidR="00F8207A" w:rsidRPr="00A60697" w:rsidRDefault="001C140D" w:rsidP="001C140D">
    <w:pPr>
      <w:pStyle w:val="SOStandardd"/>
      <w:tabs>
        <w:tab w:val="right" w:pos="9781"/>
      </w:tabs>
      <w:spacing w:before="0" w:after="0" w:line="240" w:lineRule="auto"/>
      <w:jc w:val="left"/>
      <w:rPr>
        <w:szCs w:val="18"/>
      </w:rPr>
    </w:pPr>
    <w:r w:rsidRPr="00B02801">
      <w:rPr>
        <w:szCs w:val="18"/>
      </w:rPr>
      <w:t>spielgruppen</w:t>
    </w:r>
    <w:r w:rsidR="00F8207A" w:rsidRPr="00B02801">
      <w:rPr>
        <w:szCs w:val="18"/>
      </w:rPr>
      <w:t xml:space="preserve">@familie-plus.ch l </w:t>
    </w:r>
    <w:hyperlink r:id="rId1" w:history="1">
      <w:r w:rsidR="00F8207A" w:rsidRPr="00B02801">
        <w:rPr>
          <w:szCs w:val="18"/>
        </w:rPr>
        <w:t>familie-plus.ch</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3D963" w14:textId="77777777" w:rsidR="0089094E" w:rsidRPr="00243275" w:rsidRDefault="0089094E" w:rsidP="001C140D">
    <w:pPr>
      <w:pStyle w:val="FussnoteAbsatzAdresse"/>
    </w:pPr>
    <w:r w:rsidRPr="00243275">
      <w:t xml:space="preserve">Trägerverein </w:t>
    </w:r>
    <w:r w:rsidR="00BD156E" w:rsidRPr="00243275">
      <w:t>f</w:t>
    </w:r>
    <w:r w:rsidRPr="00243275">
      <w:t>amilie</w:t>
    </w:r>
    <w:r w:rsidR="00EE5E17" w:rsidRPr="00243275">
      <w:t>+</w:t>
    </w:r>
  </w:p>
  <w:p w14:paraId="46E778AA" w14:textId="77777777" w:rsidR="00E60EEF" w:rsidRPr="002B591F" w:rsidRDefault="0089094E" w:rsidP="001029CC">
    <w:pPr>
      <w:tabs>
        <w:tab w:val="left" w:pos="5366"/>
      </w:tabs>
      <w:spacing w:before="0" w:after="0"/>
      <w:rPr>
        <w:sz w:val="18"/>
        <w:szCs w:val="18"/>
      </w:rPr>
    </w:pPr>
    <w:r w:rsidRPr="00B97B94">
      <w:rPr>
        <w:sz w:val="18"/>
        <w:szCs w:val="18"/>
      </w:rPr>
      <w:t>Walkeweg 19, 5600 Lenzburg</w:t>
    </w:r>
    <w:r w:rsidR="001C140D">
      <w:rPr>
        <w:sz w:val="18"/>
        <w:szCs w:val="18"/>
      </w:rPr>
      <w:br/>
      <w:t>info</w:t>
    </w:r>
    <w:r w:rsidRPr="002B591F">
      <w:rPr>
        <w:sz w:val="18"/>
        <w:szCs w:val="18"/>
      </w:rPr>
      <w:t xml:space="preserve">@familie-plus.ch l </w:t>
    </w:r>
    <w:hyperlink r:id="rId1" w:history="1">
      <w:r w:rsidR="002B591F" w:rsidRPr="002B591F">
        <w:rPr>
          <w:rStyle w:val="Hyperlink"/>
          <w:color w:val="auto"/>
          <w:sz w:val="18"/>
          <w:szCs w:val="18"/>
          <w:u w:val="none"/>
        </w:rPr>
        <w:t>familie-plus.ch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5FCA5" w14:textId="77777777" w:rsidR="003E2ECE" w:rsidRDefault="003E2ECE">
      <w:r>
        <w:separator/>
      </w:r>
    </w:p>
  </w:footnote>
  <w:footnote w:type="continuationSeparator" w:id="0">
    <w:p w14:paraId="48FB8497" w14:textId="77777777" w:rsidR="003E2ECE" w:rsidRDefault="003E2ECE">
      <w:r>
        <w:continuationSeparator/>
      </w:r>
    </w:p>
  </w:footnote>
  <w:footnote w:type="continuationNotice" w:id="1">
    <w:p w14:paraId="35F2CA61" w14:textId="77777777" w:rsidR="003E2ECE" w:rsidRDefault="003E2EC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7F74F" w14:textId="7D327E71" w:rsidR="0089094E" w:rsidRPr="00944CA3" w:rsidRDefault="00D00918" w:rsidP="00944CA3">
    <w:pPr>
      <w:pStyle w:val="SOTabelle"/>
      <w:tabs>
        <w:tab w:val="right" w:pos="9781"/>
      </w:tabs>
      <w:spacing w:line="240" w:lineRule="auto"/>
      <w:rPr>
        <w:sz w:val="18"/>
        <w:szCs w:val="18"/>
        <w:lang w:val="en-US"/>
      </w:rPr>
    </w:pPr>
    <w:sdt>
      <w:sdtPr>
        <w:rPr>
          <w:rStyle w:val="Formatvorlage2"/>
          <w:b w:val="0"/>
          <w:sz w:val="18"/>
          <w:szCs w:val="18"/>
          <w:lang w:val="en-US"/>
        </w:rPr>
        <w:alias w:val="Titel"/>
        <w:tag w:val="Titel"/>
        <w:id w:val="1535927671"/>
        <w:placeholder>
          <w:docPart w:val="132A163C0EA94F07A6D3400A17A2B5B0"/>
        </w:placeholder>
        <w:dataBinding w:prefixMappings="xmlns:ns0='http://purl.org/dc/elements/1.1/' xmlns:ns1='http://schemas.openxmlformats.org/package/2006/metadata/core-properties' " w:xpath="/ns1:coreProperties[1]/ns0:title[1]" w:storeItemID="{6C3C8BC8-F283-45AE-878A-BAB7291924A1}"/>
        <w:text/>
      </w:sdtPr>
      <w:sdtEndPr>
        <w:rPr>
          <w:rStyle w:val="Formatvorlage2"/>
        </w:rPr>
      </w:sdtEndPr>
      <w:sdtContent>
        <w:r w:rsidR="00177EB2">
          <w:rPr>
            <w:rStyle w:val="Formatvorlage2"/>
            <w:b w:val="0"/>
            <w:sz w:val="18"/>
            <w:szCs w:val="18"/>
            <w:lang w:val="en-US"/>
          </w:rPr>
          <w:t>Vertrag und Anmeldung Spielgruppe</w:t>
        </w:r>
      </w:sdtContent>
    </w:sdt>
    <w:r w:rsidR="002E525E">
      <w:rPr>
        <w:rStyle w:val="Formatvorlage2"/>
        <w:b w:val="0"/>
        <w:sz w:val="18"/>
        <w:szCs w:val="18"/>
        <w:lang w:val="en-US"/>
      </w:rPr>
      <w:tab/>
    </w:r>
    <w:r w:rsidR="00DD4623">
      <w:rPr>
        <w:rStyle w:val="Formatvorlage2"/>
        <w:b w:val="0"/>
        <w:sz w:val="18"/>
        <w:szCs w:val="18"/>
        <w:lang w:val="en-US"/>
      </w:rPr>
      <w:t xml:space="preserve">- </w:t>
    </w:r>
    <w:r w:rsidR="00944CA3" w:rsidRPr="00496952">
      <w:rPr>
        <w:rStyle w:val="Seitenzahl"/>
        <w:rFonts w:asciiTheme="minorHAnsi" w:hAnsiTheme="minorHAnsi" w:cstheme="minorHAnsi"/>
        <w:bCs/>
        <w:sz w:val="18"/>
        <w:szCs w:val="18"/>
      </w:rPr>
      <w:fldChar w:fldCharType="begin"/>
    </w:r>
    <w:r w:rsidR="00944CA3" w:rsidRPr="00496952">
      <w:rPr>
        <w:rStyle w:val="Seitenzahl"/>
        <w:rFonts w:asciiTheme="minorHAnsi" w:hAnsiTheme="minorHAnsi" w:cstheme="minorHAnsi"/>
        <w:bCs/>
        <w:sz w:val="18"/>
        <w:szCs w:val="18"/>
      </w:rPr>
      <w:instrText xml:space="preserve"> PAGE </w:instrText>
    </w:r>
    <w:r w:rsidR="00944CA3" w:rsidRPr="00496952">
      <w:rPr>
        <w:rStyle w:val="Seitenzahl"/>
        <w:rFonts w:asciiTheme="minorHAnsi" w:hAnsiTheme="minorHAnsi" w:cstheme="minorHAnsi"/>
        <w:bCs/>
        <w:sz w:val="18"/>
        <w:szCs w:val="18"/>
      </w:rPr>
      <w:fldChar w:fldCharType="separate"/>
    </w:r>
    <w:r w:rsidR="00944CA3">
      <w:rPr>
        <w:rStyle w:val="Seitenzahl"/>
        <w:rFonts w:asciiTheme="minorHAnsi" w:hAnsiTheme="minorHAnsi" w:cstheme="minorHAnsi"/>
        <w:bCs/>
        <w:sz w:val="18"/>
        <w:szCs w:val="18"/>
      </w:rPr>
      <w:t>6</w:t>
    </w:r>
    <w:r w:rsidR="00944CA3" w:rsidRPr="00496952">
      <w:rPr>
        <w:rStyle w:val="Seitenzahl"/>
        <w:rFonts w:asciiTheme="minorHAnsi" w:hAnsiTheme="minorHAnsi" w:cstheme="minorHAnsi"/>
        <w:bCs/>
        <w:sz w:val="18"/>
        <w:szCs w:val="18"/>
      </w:rPr>
      <w:fldChar w:fldCharType="end"/>
    </w:r>
    <w:r w:rsidR="00944CA3" w:rsidRPr="00496952">
      <w:rPr>
        <w:rStyle w:val="Seitenzahl"/>
        <w:rFonts w:asciiTheme="minorHAnsi" w:hAnsiTheme="minorHAnsi" w:cstheme="minorHAnsi"/>
        <w:bCs/>
        <w:sz w:val="18"/>
        <w:szCs w:val="18"/>
      </w:rPr>
      <w:t xml:space="preserve"> </w:t>
    </w:r>
    <w:r w:rsidR="00DD4623">
      <w:rPr>
        <w:rStyle w:val="Seitenzahl"/>
        <w:rFonts w:asciiTheme="minorHAnsi" w:hAnsiTheme="minorHAnsi" w:cstheme="minorHAnsi"/>
        <w:bCs/>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CF9A" w14:textId="0BCAF5E0" w:rsidR="0089094E" w:rsidRDefault="00586EF6" w:rsidP="00AC1CC7">
    <w:pPr>
      <w:pStyle w:val="Kopfzeile"/>
      <w:jc w:val="right"/>
    </w:pPr>
    <w:r>
      <w:drawing>
        <wp:inline distT="0" distB="0" distL="0" distR="0" wp14:anchorId="04473A9E" wp14:editId="3BA06144">
          <wp:extent cx="1613535" cy="674370"/>
          <wp:effectExtent l="0" t="0" r="5715" b="0"/>
          <wp:docPr id="1" name="Grafik 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13535" cy="67437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2AABB" w14:textId="783AC756" w:rsidR="0089094E" w:rsidRPr="00941DE3" w:rsidRDefault="00D00918" w:rsidP="001025CC">
    <w:pPr>
      <w:pStyle w:val="SOStandardd"/>
      <w:tabs>
        <w:tab w:val="right" w:pos="9781"/>
      </w:tabs>
      <w:spacing w:before="0" w:after="0" w:line="240" w:lineRule="auto"/>
      <w:jc w:val="left"/>
      <w:rPr>
        <w:rFonts w:cs="Calibri"/>
        <w:bCs/>
        <w:smallCaps/>
        <w:noProof w:val="0"/>
        <w:szCs w:val="18"/>
        <w:lang w:val="en-US"/>
      </w:rPr>
    </w:pPr>
    <w:sdt>
      <w:sdtPr>
        <w:rPr>
          <w:rStyle w:val="Formatvorlage2"/>
          <w:b w:val="0"/>
          <w:sz w:val="18"/>
          <w:szCs w:val="18"/>
          <w:lang w:val="en-US"/>
        </w:rPr>
        <w:alias w:val="Titel"/>
        <w:tag w:val="Titel"/>
        <w:id w:val="-627699346"/>
        <w:placeholder>
          <w:docPart w:val="132A163C0EA94F07A6D3400A17A2B5B0"/>
        </w:placeholder>
        <w:dataBinding w:prefixMappings="xmlns:ns0='http://purl.org/dc/elements/1.1/' xmlns:ns1='http://schemas.openxmlformats.org/package/2006/metadata/core-properties' " w:xpath="/ns1:coreProperties[1]/ns0:title[1]" w:storeItemID="{6C3C8BC8-F283-45AE-878A-BAB7291924A1}"/>
        <w:text/>
      </w:sdtPr>
      <w:sdtEndPr>
        <w:rPr>
          <w:rStyle w:val="Formatvorlage2"/>
        </w:rPr>
      </w:sdtEndPr>
      <w:sdtContent>
        <w:r w:rsidR="00980456">
          <w:rPr>
            <w:rStyle w:val="Formatvorlage2"/>
            <w:b w:val="0"/>
            <w:sz w:val="18"/>
            <w:szCs w:val="18"/>
            <w:lang w:val="en-US"/>
          </w:rPr>
          <w:t>Vertrag und Anmeldung Spielgruppe</w:t>
        </w:r>
      </w:sdtContent>
    </w:sdt>
    <w:r w:rsidR="001C140D">
      <w:rPr>
        <w:rStyle w:val="Formatvorlage2"/>
        <w:b w:val="0"/>
        <w:sz w:val="18"/>
        <w:szCs w:val="18"/>
        <w:lang w:val="en-US"/>
      </w:rPr>
      <w:tab/>
    </w:r>
    <w:r w:rsidR="001C140D" w:rsidRPr="0034670B">
      <w:rPr>
        <w:szCs w:val="18"/>
      </w:rPr>
      <w:t>-</w:t>
    </w:r>
    <w:r w:rsidR="001C140D">
      <w:rPr>
        <w:rStyle w:val="Formatvorlage2"/>
        <w:b w:val="0"/>
        <w:sz w:val="18"/>
        <w:szCs w:val="18"/>
        <w:lang w:val="en-US"/>
      </w:rPr>
      <w:t xml:space="preserve"> </w:t>
    </w:r>
    <w:r w:rsidR="001C140D" w:rsidRPr="00941DE3">
      <w:rPr>
        <w:rStyle w:val="Seitenzahl"/>
        <w:rFonts w:asciiTheme="minorHAnsi" w:hAnsiTheme="minorHAnsi" w:cstheme="minorHAnsi"/>
        <w:bCs/>
        <w:szCs w:val="18"/>
      </w:rPr>
      <w:fldChar w:fldCharType="begin"/>
    </w:r>
    <w:r w:rsidR="001C140D" w:rsidRPr="0034670B">
      <w:rPr>
        <w:rStyle w:val="Seitenzahl"/>
        <w:rFonts w:asciiTheme="minorHAnsi" w:hAnsiTheme="minorHAnsi" w:cstheme="minorHAnsi"/>
        <w:bCs/>
        <w:szCs w:val="18"/>
      </w:rPr>
      <w:instrText xml:space="preserve"> PAGE </w:instrText>
    </w:r>
    <w:r w:rsidR="001C140D" w:rsidRPr="00941DE3">
      <w:rPr>
        <w:rStyle w:val="Seitenzahl"/>
        <w:rFonts w:asciiTheme="minorHAnsi" w:hAnsiTheme="minorHAnsi" w:cstheme="minorHAnsi"/>
        <w:bCs/>
        <w:szCs w:val="18"/>
      </w:rPr>
      <w:fldChar w:fldCharType="separate"/>
    </w:r>
    <w:r w:rsidR="001C140D">
      <w:rPr>
        <w:rStyle w:val="Seitenzahl"/>
        <w:rFonts w:asciiTheme="minorHAnsi" w:hAnsiTheme="minorHAnsi" w:cstheme="minorHAnsi"/>
        <w:bCs/>
        <w:szCs w:val="18"/>
      </w:rPr>
      <w:t>2</w:t>
    </w:r>
    <w:r w:rsidR="001C140D" w:rsidRPr="00941DE3">
      <w:rPr>
        <w:rStyle w:val="Seitenzahl"/>
        <w:rFonts w:asciiTheme="minorHAnsi" w:hAnsiTheme="minorHAnsi" w:cstheme="minorHAnsi"/>
        <w:bCs/>
        <w:szCs w:val="18"/>
      </w:rPr>
      <w:fldChar w:fldCharType="end"/>
    </w:r>
    <w:r w:rsidR="001C140D" w:rsidRPr="0034670B">
      <w:rPr>
        <w:rStyle w:val="Seitenzahl"/>
        <w:rFonts w:asciiTheme="minorHAnsi" w:hAnsiTheme="minorHAnsi" w:cstheme="minorHAnsi"/>
        <w:bCs/>
        <w:szCs w:val="1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90FB0" w14:textId="77777777" w:rsidR="0089094E" w:rsidRDefault="001C140D" w:rsidP="00AC1CC7">
    <w:pPr>
      <w:pStyle w:val="Kopfzeile"/>
      <w:jc w:val="right"/>
    </w:pPr>
    <w:r>
      <w:drawing>
        <wp:inline distT="0" distB="0" distL="0" distR="0" wp14:anchorId="41CAE654" wp14:editId="1FF302C7">
          <wp:extent cx="1625827" cy="680213"/>
          <wp:effectExtent l="0" t="0" r="0" b="5715"/>
          <wp:docPr id="2" name="Grafik 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646563" cy="6888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0D408CC"/>
    <w:lvl w:ilvl="0">
      <w:start w:val="1"/>
      <w:numFmt w:val="decimal"/>
      <w:lvlText w:val="%1."/>
      <w:lvlJc w:val="left"/>
      <w:pPr>
        <w:tabs>
          <w:tab w:val="num" w:pos="-425"/>
        </w:tabs>
        <w:ind w:left="-425" w:firstLine="0"/>
      </w:pPr>
      <w:rPr>
        <w:rFonts w:hint="default"/>
        <w:b/>
        <w:sz w:val="24"/>
        <w:szCs w:val="24"/>
      </w:rPr>
    </w:lvl>
    <w:lvl w:ilvl="1">
      <w:start w:val="1"/>
      <w:numFmt w:val="decimal"/>
      <w:lvlText w:val="%1.%2."/>
      <w:lvlJc w:val="left"/>
      <w:pPr>
        <w:tabs>
          <w:tab w:val="num" w:pos="992"/>
        </w:tabs>
        <w:ind w:left="992" w:firstLine="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425"/>
        </w:tabs>
        <w:ind w:left="-425" w:firstLine="0"/>
      </w:pPr>
      <w:rPr>
        <w:rFonts w:hint="default"/>
      </w:rPr>
    </w:lvl>
    <w:lvl w:ilvl="3">
      <w:start w:val="1"/>
      <w:numFmt w:val="decimal"/>
      <w:lvlText w:val="%1.%2.%3.%4."/>
      <w:lvlJc w:val="left"/>
      <w:pPr>
        <w:tabs>
          <w:tab w:val="num" w:pos="-425"/>
        </w:tabs>
        <w:ind w:left="-425" w:firstLine="0"/>
      </w:pPr>
      <w:rPr>
        <w:rFonts w:hint="default"/>
      </w:rPr>
    </w:lvl>
    <w:lvl w:ilvl="4">
      <w:start w:val="1"/>
      <w:numFmt w:val="lowerLetter"/>
      <w:lvlText w:val="%5)"/>
      <w:lvlJc w:val="right"/>
      <w:pPr>
        <w:tabs>
          <w:tab w:val="num" w:pos="-425"/>
        </w:tabs>
        <w:ind w:left="-425" w:firstLine="0"/>
      </w:pPr>
      <w:rPr>
        <w:rFonts w:hint="default"/>
      </w:rPr>
    </w:lvl>
    <w:lvl w:ilvl="5">
      <w:start w:val="1"/>
      <w:numFmt w:val="decimal"/>
      <w:lvlText w:val="%6."/>
      <w:lvlJc w:val="right"/>
      <w:pPr>
        <w:tabs>
          <w:tab w:val="num" w:pos="284"/>
        </w:tabs>
        <w:ind w:left="284" w:firstLine="0"/>
      </w:pPr>
      <w:rPr>
        <w:rFonts w:hint="default"/>
      </w:rPr>
    </w:lvl>
    <w:lvl w:ilvl="6">
      <w:start w:val="1"/>
      <w:numFmt w:val="lowerLetter"/>
      <w:pStyle w:val="berschrift7"/>
      <w:lvlText w:val="%7)"/>
      <w:lvlJc w:val="left"/>
      <w:pPr>
        <w:tabs>
          <w:tab w:val="num" w:pos="567"/>
        </w:tabs>
        <w:ind w:left="567" w:firstLine="0"/>
      </w:pPr>
      <w:rPr>
        <w:rFonts w:hint="default"/>
      </w:rPr>
    </w:lvl>
    <w:lvl w:ilvl="7">
      <w:start w:val="1"/>
      <w:numFmt w:val="upperLetter"/>
      <w:pStyle w:val="berschrift8"/>
      <w:lvlText w:val="%8"/>
      <w:lvlJc w:val="left"/>
      <w:pPr>
        <w:tabs>
          <w:tab w:val="num" w:pos="-425"/>
        </w:tabs>
        <w:ind w:left="-425" w:firstLine="0"/>
      </w:pPr>
      <w:rPr>
        <w:rFonts w:hint="default"/>
      </w:rPr>
    </w:lvl>
    <w:lvl w:ilvl="8">
      <w:start w:val="1"/>
      <w:numFmt w:val="upperRoman"/>
      <w:lvlText w:val="%9"/>
      <w:lvlJc w:val="left"/>
      <w:pPr>
        <w:tabs>
          <w:tab w:val="num" w:pos="-425"/>
        </w:tabs>
        <w:ind w:left="-425" w:firstLine="0"/>
      </w:pPr>
      <w:rPr>
        <w:rFonts w:hint="default"/>
      </w:rPr>
    </w:lvl>
  </w:abstractNum>
  <w:abstractNum w:abstractNumId="1" w15:restartNumberingAfterBreak="0">
    <w:nsid w:val="00000002"/>
    <w:multiLevelType w:val="multilevel"/>
    <w:tmpl w:val="00000002"/>
    <w:lvl w:ilvl="0">
      <w:start w:val="1"/>
      <w:numFmt w:val="bullet"/>
      <w:lvlText w:val="o"/>
      <w:lvlJc w:val="left"/>
      <w:pPr>
        <w:tabs>
          <w:tab w:val="num" w:pos="720"/>
        </w:tabs>
        <w:ind w:left="720" w:hanging="360"/>
      </w:pPr>
      <w:rPr>
        <w:rFonts w:ascii="Courier New" w:hAnsi="Courier New"/>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34688D"/>
    <w:multiLevelType w:val="hybridMultilevel"/>
    <w:tmpl w:val="22B0462A"/>
    <w:lvl w:ilvl="0" w:tplc="0D1ADA0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9EA18A5"/>
    <w:multiLevelType w:val="hybridMultilevel"/>
    <w:tmpl w:val="4C7489DA"/>
    <w:lvl w:ilvl="0" w:tplc="488A38D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BC2479C"/>
    <w:multiLevelType w:val="hybridMultilevel"/>
    <w:tmpl w:val="21DC391E"/>
    <w:lvl w:ilvl="0" w:tplc="0807000B">
      <w:start w:val="62"/>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EDF3912"/>
    <w:multiLevelType w:val="hybridMultilevel"/>
    <w:tmpl w:val="36302D5E"/>
    <w:lvl w:ilvl="0" w:tplc="488A38D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081475D"/>
    <w:multiLevelType w:val="hybridMultilevel"/>
    <w:tmpl w:val="0A746AC6"/>
    <w:lvl w:ilvl="0" w:tplc="488A38D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44978E5"/>
    <w:multiLevelType w:val="hybridMultilevel"/>
    <w:tmpl w:val="A4CCC5E2"/>
    <w:lvl w:ilvl="0" w:tplc="F7B47FA4">
      <w:start w:val="1"/>
      <w:numFmt w:val="bullet"/>
      <w:pStyle w:val="Liste9Schrifgrsse"/>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EF30975"/>
    <w:multiLevelType w:val="hybridMultilevel"/>
    <w:tmpl w:val="B722210A"/>
    <w:lvl w:ilvl="0" w:tplc="CC66E9F0">
      <w:start w:val="1"/>
      <w:numFmt w:val="bullet"/>
      <w:pStyle w:val="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0D41F07"/>
    <w:multiLevelType w:val="hybridMultilevel"/>
    <w:tmpl w:val="F11EC7EA"/>
    <w:lvl w:ilvl="0" w:tplc="488A38D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B423DEC"/>
    <w:multiLevelType w:val="multilevel"/>
    <w:tmpl w:val="A48656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0A02B9"/>
    <w:multiLevelType w:val="hybridMultilevel"/>
    <w:tmpl w:val="79565F8A"/>
    <w:lvl w:ilvl="0" w:tplc="CF72FF52">
      <w:start w:val="2"/>
      <w:numFmt w:val="decimal"/>
      <w:lvlText w:val="%1."/>
      <w:lvlJc w:val="left"/>
      <w:pPr>
        <w:ind w:left="2847" w:hanging="360"/>
      </w:pPr>
      <w:rPr>
        <w:rFonts w:hint="default"/>
      </w:rPr>
    </w:lvl>
    <w:lvl w:ilvl="1" w:tplc="08070019" w:tentative="1">
      <w:start w:val="1"/>
      <w:numFmt w:val="lowerLetter"/>
      <w:lvlText w:val="%2."/>
      <w:lvlJc w:val="left"/>
      <w:pPr>
        <w:ind w:left="3567" w:hanging="360"/>
      </w:pPr>
    </w:lvl>
    <w:lvl w:ilvl="2" w:tplc="0807001B" w:tentative="1">
      <w:start w:val="1"/>
      <w:numFmt w:val="lowerRoman"/>
      <w:lvlText w:val="%3."/>
      <w:lvlJc w:val="right"/>
      <w:pPr>
        <w:ind w:left="4287" w:hanging="180"/>
      </w:pPr>
    </w:lvl>
    <w:lvl w:ilvl="3" w:tplc="0807000F" w:tentative="1">
      <w:start w:val="1"/>
      <w:numFmt w:val="decimal"/>
      <w:lvlText w:val="%4."/>
      <w:lvlJc w:val="left"/>
      <w:pPr>
        <w:ind w:left="5007" w:hanging="360"/>
      </w:pPr>
    </w:lvl>
    <w:lvl w:ilvl="4" w:tplc="08070019" w:tentative="1">
      <w:start w:val="1"/>
      <w:numFmt w:val="lowerLetter"/>
      <w:lvlText w:val="%5."/>
      <w:lvlJc w:val="left"/>
      <w:pPr>
        <w:ind w:left="5727" w:hanging="360"/>
      </w:pPr>
    </w:lvl>
    <w:lvl w:ilvl="5" w:tplc="0807001B" w:tentative="1">
      <w:start w:val="1"/>
      <w:numFmt w:val="lowerRoman"/>
      <w:lvlText w:val="%6."/>
      <w:lvlJc w:val="right"/>
      <w:pPr>
        <w:ind w:left="6447" w:hanging="180"/>
      </w:pPr>
    </w:lvl>
    <w:lvl w:ilvl="6" w:tplc="0807000F" w:tentative="1">
      <w:start w:val="1"/>
      <w:numFmt w:val="decimal"/>
      <w:lvlText w:val="%7."/>
      <w:lvlJc w:val="left"/>
      <w:pPr>
        <w:ind w:left="7167" w:hanging="360"/>
      </w:pPr>
    </w:lvl>
    <w:lvl w:ilvl="7" w:tplc="08070019" w:tentative="1">
      <w:start w:val="1"/>
      <w:numFmt w:val="lowerLetter"/>
      <w:lvlText w:val="%8."/>
      <w:lvlJc w:val="left"/>
      <w:pPr>
        <w:ind w:left="7887" w:hanging="360"/>
      </w:pPr>
    </w:lvl>
    <w:lvl w:ilvl="8" w:tplc="0807001B" w:tentative="1">
      <w:start w:val="1"/>
      <w:numFmt w:val="lowerRoman"/>
      <w:lvlText w:val="%9."/>
      <w:lvlJc w:val="right"/>
      <w:pPr>
        <w:ind w:left="8607" w:hanging="180"/>
      </w:pPr>
    </w:lvl>
  </w:abstractNum>
  <w:abstractNum w:abstractNumId="12" w15:restartNumberingAfterBreak="0">
    <w:nsid w:val="33D06B9E"/>
    <w:multiLevelType w:val="hybridMultilevel"/>
    <w:tmpl w:val="C268816C"/>
    <w:lvl w:ilvl="0" w:tplc="6BBA3786">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38DF090B"/>
    <w:multiLevelType w:val="hybridMultilevel"/>
    <w:tmpl w:val="4EBC11B6"/>
    <w:lvl w:ilvl="0" w:tplc="BC3E2180">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9F661A3"/>
    <w:multiLevelType w:val="multilevel"/>
    <w:tmpl w:val="F110A1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AC96973"/>
    <w:multiLevelType w:val="multilevel"/>
    <w:tmpl w:val="B55AE312"/>
    <w:lvl w:ilvl="0">
      <w:start w:val="1"/>
      <w:numFmt w:val="decimal"/>
      <w:lvlText w:val="%1."/>
      <w:lvlJc w:val="left"/>
      <w:pPr>
        <w:ind w:left="720" w:hanging="360"/>
      </w:pPr>
      <w:rPr>
        <w:rFonts w:hint="default"/>
      </w:rPr>
    </w:lvl>
    <w:lvl w:ilvl="1">
      <w:start w:val="1"/>
      <w:numFmt w:val="decimal"/>
      <w:isLgl/>
      <w:lvlText w:val="%1.%2."/>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C321932"/>
    <w:multiLevelType w:val="hybridMultilevel"/>
    <w:tmpl w:val="89FC0330"/>
    <w:lvl w:ilvl="0" w:tplc="488A38D4">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3E981E41"/>
    <w:multiLevelType w:val="hybridMultilevel"/>
    <w:tmpl w:val="27E2698E"/>
    <w:lvl w:ilvl="0" w:tplc="D4AC5656">
      <w:start w:val="1"/>
      <w:numFmt w:val="bullet"/>
      <w:pStyle w:val="Bulletpoint"/>
      <w:lvlText w:val=""/>
      <w:lvlJc w:val="left"/>
      <w:pPr>
        <w:ind w:left="1440" w:hanging="360"/>
      </w:pPr>
      <w:rPr>
        <w:rFonts w:ascii="Wingdings" w:hAnsi="Wingdings"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8" w15:restartNumberingAfterBreak="0">
    <w:nsid w:val="4BE37EDA"/>
    <w:multiLevelType w:val="hybridMultilevel"/>
    <w:tmpl w:val="66646C40"/>
    <w:lvl w:ilvl="0" w:tplc="488A38D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D9174B3"/>
    <w:multiLevelType w:val="hybridMultilevel"/>
    <w:tmpl w:val="326E0540"/>
    <w:lvl w:ilvl="0" w:tplc="0807000F">
      <w:start w:val="1"/>
      <w:numFmt w:val="decimal"/>
      <w:lvlText w:val="%1."/>
      <w:lvlJc w:val="left"/>
      <w:pPr>
        <w:ind w:left="720" w:hanging="360"/>
      </w:pPr>
    </w:lvl>
    <w:lvl w:ilvl="1" w:tplc="EB1C3F44">
      <w:start w:val="1"/>
      <w:numFmt w:val="lowerLetter"/>
      <w:pStyle w:val="berschrift2s"/>
      <w:lvlText w:val="%2."/>
      <w:lvlJc w:val="left"/>
      <w:pPr>
        <w:ind w:left="1440" w:hanging="360"/>
      </w:pPr>
      <w:rPr>
        <w:sz w:val="18"/>
      </w:rPr>
    </w:lvl>
    <w:lvl w:ilvl="2" w:tplc="C4FC7456">
      <w:start w:val="1"/>
      <w:numFmt w:val="decimal"/>
      <w:lvlText w:val="(%3)"/>
      <w:lvlJc w:val="left"/>
      <w:pPr>
        <w:ind w:left="2340" w:hanging="360"/>
      </w:pPr>
      <w:rPr>
        <w:rFonts w:hint="default"/>
      </w:r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07A2F91"/>
    <w:multiLevelType w:val="hybridMultilevel"/>
    <w:tmpl w:val="C644D0EA"/>
    <w:lvl w:ilvl="0" w:tplc="168ECA3C">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2C10510"/>
    <w:multiLevelType w:val="hybridMultilevel"/>
    <w:tmpl w:val="C996370A"/>
    <w:lvl w:ilvl="0" w:tplc="488A38D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3681086"/>
    <w:multiLevelType w:val="hybridMultilevel"/>
    <w:tmpl w:val="46BAD9CA"/>
    <w:lvl w:ilvl="0" w:tplc="7466C962">
      <w:numFmt w:val="bullet"/>
      <w:lvlText w:val="-"/>
      <w:lvlJc w:val="left"/>
      <w:pPr>
        <w:ind w:left="720" w:hanging="360"/>
      </w:pPr>
      <w:rPr>
        <w:rFonts w:ascii="Calibri" w:eastAsia="Times New Roman" w:hAnsi="Calibri"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6A94F17"/>
    <w:multiLevelType w:val="hybridMultilevel"/>
    <w:tmpl w:val="4E16F9D0"/>
    <w:lvl w:ilvl="0" w:tplc="488A38D4">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DE153C1"/>
    <w:multiLevelType w:val="hybridMultilevel"/>
    <w:tmpl w:val="D0BEC7FC"/>
    <w:lvl w:ilvl="0" w:tplc="488A38D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67012ED"/>
    <w:multiLevelType w:val="hybridMultilevel"/>
    <w:tmpl w:val="9E6C0C18"/>
    <w:lvl w:ilvl="0" w:tplc="488A38D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6FE6CEA"/>
    <w:multiLevelType w:val="hybridMultilevel"/>
    <w:tmpl w:val="56FC7986"/>
    <w:lvl w:ilvl="0" w:tplc="488A38D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93548F"/>
    <w:multiLevelType w:val="multilevel"/>
    <w:tmpl w:val="5A7A5080"/>
    <w:lvl w:ilvl="0">
      <w:start w:val="1"/>
      <w:numFmt w:val="decimal"/>
      <w:isLg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6AB01FDC"/>
    <w:multiLevelType w:val="hybridMultilevel"/>
    <w:tmpl w:val="F8741E10"/>
    <w:lvl w:ilvl="0" w:tplc="488A38D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3C17BD6"/>
    <w:multiLevelType w:val="hybridMultilevel"/>
    <w:tmpl w:val="3D9CD740"/>
    <w:lvl w:ilvl="0" w:tplc="411C3ED4">
      <w:start w:val="1"/>
      <w:numFmt w:val="decimal"/>
      <w:pStyle w:val="Listenabsatz"/>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0" w15:restartNumberingAfterBreak="0">
    <w:nsid w:val="74175C24"/>
    <w:multiLevelType w:val="hybridMultilevel"/>
    <w:tmpl w:val="967EE15C"/>
    <w:lvl w:ilvl="0" w:tplc="0807000B">
      <w:start w:val="62"/>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7BED165F"/>
    <w:multiLevelType w:val="multilevel"/>
    <w:tmpl w:val="FC1C83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40618949">
    <w:abstractNumId w:val="0"/>
  </w:num>
  <w:num w:numId="2" w16cid:durableId="1084883150">
    <w:abstractNumId w:val="19"/>
  </w:num>
  <w:num w:numId="3" w16cid:durableId="1378895957">
    <w:abstractNumId w:val="17"/>
  </w:num>
  <w:num w:numId="4" w16cid:durableId="1788235027">
    <w:abstractNumId w:val="8"/>
  </w:num>
  <w:num w:numId="5" w16cid:durableId="245772584">
    <w:abstractNumId w:val="3"/>
  </w:num>
  <w:num w:numId="6" w16cid:durableId="1666278239">
    <w:abstractNumId w:val="2"/>
  </w:num>
  <w:num w:numId="7" w16cid:durableId="851257096">
    <w:abstractNumId w:val="7"/>
  </w:num>
  <w:num w:numId="8" w16cid:durableId="1878424060">
    <w:abstractNumId w:val="4"/>
  </w:num>
  <w:num w:numId="9" w16cid:durableId="936600654">
    <w:abstractNumId w:val="30"/>
  </w:num>
  <w:num w:numId="10" w16cid:durableId="836726768">
    <w:abstractNumId w:val="21"/>
  </w:num>
  <w:num w:numId="11" w16cid:durableId="627659867">
    <w:abstractNumId w:val="26"/>
  </w:num>
  <w:num w:numId="12" w16cid:durableId="1963418383">
    <w:abstractNumId w:val="22"/>
  </w:num>
  <w:num w:numId="13" w16cid:durableId="1818300168">
    <w:abstractNumId w:val="23"/>
  </w:num>
  <w:num w:numId="14" w16cid:durableId="382825740">
    <w:abstractNumId w:val="9"/>
  </w:num>
  <w:num w:numId="15" w16cid:durableId="1908102281">
    <w:abstractNumId w:val="24"/>
  </w:num>
  <w:num w:numId="16" w16cid:durableId="343367351">
    <w:abstractNumId w:val="16"/>
  </w:num>
  <w:num w:numId="17" w16cid:durableId="1990011560">
    <w:abstractNumId w:val="13"/>
  </w:num>
  <w:num w:numId="18" w16cid:durableId="1712610679">
    <w:abstractNumId w:val="1"/>
  </w:num>
  <w:num w:numId="19" w16cid:durableId="1565018732">
    <w:abstractNumId w:val="28"/>
  </w:num>
  <w:num w:numId="20" w16cid:durableId="1561163397">
    <w:abstractNumId w:val="25"/>
  </w:num>
  <w:num w:numId="21" w16cid:durableId="1656715181">
    <w:abstractNumId w:val="5"/>
  </w:num>
  <w:num w:numId="22" w16cid:durableId="1413165804">
    <w:abstractNumId w:val="10"/>
  </w:num>
  <w:num w:numId="23" w16cid:durableId="277026846">
    <w:abstractNumId w:val="13"/>
  </w:num>
  <w:num w:numId="24" w16cid:durableId="1575699527">
    <w:abstractNumId w:val="31"/>
  </w:num>
  <w:num w:numId="25" w16cid:durableId="2100252285">
    <w:abstractNumId w:val="14"/>
  </w:num>
  <w:num w:numId="26" w16cid:durableId="530460782">
    <w:abstractNumId w:val="15"/>
  </w:num>
  <w:num w:numId="27" w16cid:durableId="703479081">
    <w:abstractNumId w:val="6"/>
  </w:num>
  <w:num w:numId="28" w16cid:durableId="2125029024">
    <w:abstractNumId w:val="12"/>
  </w:num>
  <w:num w:numId="29" w16cid:durableId="198975990">
    <w:abstractNumId w:val="11"/>
  </w:num>
  <w:num w:numId="30" w16cid:durableId="1703553113">
    <w:abstractNumId w:val="29"/>
  </w:num>
  <w:num w:numId="31" w16cid:durableId="579101944">
    <w:abstractNumId w:val="20"/>
  </w:num>
  <w:num w:numId="32" w16cid:durableId="531504190">
    <w:abstractNumId w:val="18"/>
  </w:num>
  <w:num w:numId="33" w16cid:durableId="2127306544">
    <w:abstractNumId w:val="27"/>
  </w:num>
  <w:num w:numId="34" w16cid:durableId="1215238211">
    <w:abstractNumId w:val="27"/>
    <w:lvlOverride w:ilvl="0">
      <w:startOverride w:val="2"/>
    </w:lvlOverride>
    <w:lvlOverride w:ilvl="1">
      <w:startOverride w:val="3"/>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de-DE" w:vendorID="64" w:dllVersion="0" w:nlCheck="1" w:checkStyle="0"/>
  <w:activeWritingStyle w:appName="MSWord" w:lang="de-CH"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FC1"/>
    <w:rsid w:val="0000033B"/>
    <w:rsid w:val="00001108"/>
    <w:rsid w:val="0000147C"/>
    <w:rsid w:val="000019F2"/>
    <w:rsid w:val="00002A15"/>
    <w:rsid w:val="00002CA9"/>
    <w:rsid w:val="00003042"/>
    <w:rsid w:val="00003CC8"/>
    <w:rsid w:val="00003D2E"/>
    <w:rsid w:val="00003F4A"/>
    <w:rsid w:val="00004B8B"/>
    <w:rsid w:val="000051AC"/>
    <w:rsid w:val="00005B45"/>
    <w:rsid w:val="00005E22"/>
    <w:rsid w:val="000062B8"/>
    <w:rsid w:val="00006412"/>
    <w:rsid w:val="00006623"/>
    <w:rsid w:val="00006C54"/>
    <w:rsid w:val="000078DF"/>
    <w:rsid w:val="00007A45"/>
    <w:rsid w:val="00010757"/>
    <w:rsid w:val="000109DE"/>
    <w:rsid w:val="00010B35"/>
    <w:rsid w:val="00011ACD"/>
    <w:rsid w:val="00011DAC"/>
    <w:rsid w:val="00011E0D"/>
    <w:rsid w:val="00011E93"/>
    <w:rsid w:val="000120C7"/>
    <w:rsid w:val="000122AE"/>
    <w:rsid w:val="00012DD1"/>
    <w:rsid w:val="00012FE7"/>
    <w:rsid w:val="0001337F"/>
    <w:rsid w:val="0001390E"/>
    <w:rsid w:val="000141A2"/>
    <w:rsid w:val="00014C62"/>
    <w:rsid w:val="00014F74"/>
    <w:rsid w:val="000157EC"/>
    <w:rsid w:val="00015DFA"/>
    <w:rsid w:val="0001675D"/>
    <w:rsid w:val="000167F1"/>
    <w:rsid w:val="000168F7"/>
    <w:rsid w:val="00016DA8"/>
    <w:rsid w:val="00016DDC"/>
    <w:rsid w:val="000172D7"/>
    <w:rsid w:val="000174F8"/>
    <w:rsid w:val="000177FF"/>
    <w:rsid w:val="00017953"/>
    <w:rsid w:val="00017F53"/>
    <w:rsid w:val="00021436"/>
    <w:rsid w:val="000219BE"/>
    <w:rsid w:val="00021A6D"/>
    <w:rsid w:val="00021F50"/>
    <w:rsid w:val="000220DA"/>
    <w:rsid w:val="00022120"/>
    <w:rsid w:val="00022531"/>
    <w:rsid w:val="00022903"/>
    <w:rsid w:val="00023234"/>
    <w:rsid w:val="00023877"/>
    <w:rsid w:val="00023CD2"/>
    <w:rsid w:val="00023F63"/>
    <w:rsid w:val="00024755"/>
    <w:rsid w:val="00024CE7"/>
    <w:rsid w:val="00025B14"/>
    <w:rsid w:val="00025D9C"/>
    <w:rsid w:val="00027537"/>
    <w:rsid w:val="00027B7D"/>
    <w:rsid w:val="00027BBD"/>
    <w:rsid w:val="00027F99"/>
    <w:rsid w:val="000306A2"/>
    <w:rsid w:val="00031673"/>
    <w:rsid w:val="000321B2"/>
    <w:rsid w:val="0003264D"/>
    <w:rsid w:val="000328E8"/>
    <w:rsid w:val="00032D5F"/>
    <w:rsid w:val="000330A1"/>
    <w:rsid w:val="000331FD"/>
    <w:rsid w:val="000334E2"/>
    <w:rsid w:val="00033CEB"/>
    <w:rsid w:val="00033E8D"/>
    <w:rsid w:val="000355C6"/>
    <w:rsid w:val="000359EA"/>
    <w:rsid w:val="00035CA9"/>
    <w:rsid w:val="00035D6F"/>
    <w:rsid w:val="0003669E"/>
    <w:rsid w:val="0003774F"/>
    <w:rsid w:val="00037802"/>
    <w:rsid w:val="00037A16"/>
    <w:rsid w:val="00037C0B"/>
    <w:rsid w:val="000406E2"/>
    <w:rsid w:val="00040B73"/>
    <w:rsid w:val="00040E39"/>
    <w:rsid w:val="0004187E"/>
    <w:rsid w:val="000418EA"/>
    <w:rsid w:val="00041AAD"/>
    <w:rsid w:val="000425D4"/>
    <w:rsid w:val="00042DE5"/>
    <w:rsid w:val="00043A27"/>
    <w:rsid w:val="000441A3"/>
    <w:rsid w:val="000441E4"/>
    <w:rsid w:val="00044329"/>
    <w:rsid w:val="00044333"/>
    <w:rsid w:val="0004493C"/>
    <w:rsid w:val="00045D07"/>
    <w:rsid w:val="0004673F"/>
    <w:rsid w:val="00047A16"/>
    <w:rsid w:val="000508B6"/>
    <w:rsid w:val="00051051"/>
    <w:rsid w:val="00051B16"/>
    <w:rsid w:val="00051CD3"/>
    <w:rsid w:val="000525F4"/>
    <w:rsid w:val="0005291C"/>
    <w:rsid w:val="000531B9"/>
    <w:rsid w:val="000532AB"/>
    <w:rsid w:val="0005350F"/>
    <w:rsid w:val="0005400D"/>
    <w:rsid w:val="000543E6"/>
    <w:rsid w:val="000547BE"/>
    <w:rsid w:val="000549DB"/>
    <w:rsid w:val="00054B60"/>
    <w:rsid w:val="0005575D"/>
    <w:rsid w:val="00056115"/>
    <w:rsid w:val="0005627F"/>
    <w:rsid w:val="000562AC"/>
    <w:rsid w:val="00056329"/>
    <w:rsid w:val="00056A3E"/>
    <w:rsid w:val="000577BF"/>
    <w:rsid w:val="0006075A"/>
    <w:rsid w:val="0006120F"/>
    <w:rsid w:val="00061983"/>
    <w:rsid w:val="00061989"/>
    <w:rsid w:val="00062094"/>
    <w:rsid w:val="00062F54"/>
    <w:rsid w:val="00063193"/>
    <w:rsid w:val="00063A48"/>
    <w:rsid w:val="00064024"/>
    <w:rsid w:val="000645EE"/>
    <w:rsid w:val="00064712"/>
    <w:rsid w:val="00065B1C"/>
    <w:rsid w:val="000660F2"/>
    <w:rsid w:val="00066488"/>
    <w:rsid w:val="00066C1E"/>
    <w:rsid w:val="00067253"/>
    <w:rsid w:val="000675E0"/>
    <w:rsid w:val="0006792B"/>
    <w:rsid w:val="00067FBF"/>
    <w:rsid w:val="00070438"/>
    <w:rsid w:val="000707EC"/>
    <w:rsid w:val="00070855"/>
    <w:rsid w:val="00071595"/>
    <w:rsid w:val="0007225A"/>
    <w:rsid w:val="0007273D"/>
    <w:rsid w:val="00072818"/>
    <w:rsid w:val="00073011"/>
    <w:rsid w:val="0007305D"/>
    <w:rsid w:val="0007384B"/>
    <w:rsid w:val="00073FA3"/>
    <w:rsid w:val="000747C9"/>
    <w:rsid w:val="00074ADF"/>
    <w:rsid w:val="000752A1"/>
    <w:rsid w:val="0007568E"/>
    <w:rsid w:val="000760C6"/>
    <w:rsid w:val="00076627"/>
    <w:rsid w:val="00076633"/>
    <w:rsid w:val="00076961"/>
    <w:rsid w:val="00076C2D"/>
    <w:rsid w:val="00076EE4"/>
    <w:rsid w:val="000774AE"/>
    <w:rsid w:val="00080C79"/>
    <w:rsid w:val="000815CB"/>
    <w:rsid w:val="00081B74"/>
    <w:rsid w:val="00081DA7"/>
    <w:rsid w:val="0008213A"/>
    <w:rsid w:val="0008241C"/>
    <w:rsid w:val="0008398F"/>
    <w:rsid w:val="00083A0A"/>
    <w:rsid w:val="00084576"/>
    <w:rsid w:val="00084694"/>
    <w:rsid w:val="00084DF6"/>
    <w:rsid w:val="00084F22"/>
    <w:rsid w:val="00085155"/>
    <w:rsid w:val="00085A75"/>
    <w:rsid w:val="00085AE4"/>
    <w:rsid w:val="00085F34"/>
    <w:rsid w:val="00086497"/>
    <w:rsid w:val="00086984"/>
    <w:rsid w:val="00087762"/>
    <w:rsid w:val="000901BA"/>
    <w:rsid w:val="00090769"/>
    <w:rsid w:val="00090F86"/>
    <w:rsid w:val="0009199C"/>
    <w:rsid w:val="00091E03"/>
    <w:rsid w:val="0009239D"/>
    <w:rsid w:val="00092EC7"/>
    <w:rsid w:val="00093042"/>
    <w:rsid w:val="0009321D"/>
    <w:rsid w:val="00093AC4"/>
    <w:rsid w:val="00093D3D"/>
    <w:rsid w:val="00093E04"/>
    <w:rsid w:val="00094624"/>
    <w:rsid w:val="000949FD"/>
    <w:rsid w:val="00095155"/>
    <w:rsid w:val="0009548E"/>
    <w:rsid w:val="00095997"/>
    <w:rsid w:val="00096207"/>
    <w:rsid w:val="00096937"/>
    <w:rsid w:val="00096BA9"/>
    <w:rsid w:val="000A06A1"/>
    <w:rsid w:val="000A0717"/>
    <w:rsid w:val="000A0F1E"/>
    <w:rsid w:val="000A1E97"/>
    <w:rsid w:val="000A1EE4"/>
    <w:rsid w:val="000A226F"/>
    <w:rsid w:val="000A24F3"/>
    <w:rsid w:val="000A29A0"/>
    <w:rsid w:val="000A31C5"/>
    <w:rsid w:val="000A31E1"/>
    <w:rsid w:val="000A3852"/>
    <w:rsid w:val="000A3A31"/>
    <w:rsid w:val="000A3FC1"/>
    <w:rsid w:val="000A41CB"/>
    <w:rsid w:val="000A4FB2"/>
    <w:rsid w:val="000A5D1B"/>
    <w:rsid w:val="000A64C2"/>
    <w:rsid w:val="000A6C16"/>
    <w:rsid w:val="000A6D3C"/>
    <w:rsid w:val="000A75FE"/>
    <w:rsid w:val="000A78D4"/>
    <w:rsid w:val="000A7D59"/>
    <w:rsid w:val="000B08AA"/>
    <w:rsid w:val="000B0C57"/>
    <w:rsid w:val="000B1229"/>
    <w:rsid w:val="000B12B7"/>
    <w:rsid w:val="000B1B0B"/>
    <w:rsid w:val="000B20F2"/>
    <w:rsid w:val="000B2761"/>
    <w:rsid w:val="000B3276"/>
    <w:rsid w:val="000B353F"/>
    <w:rsid w:val="000B36D6"/>
    <w:rsid w:val="000B4444"/>
    <w:rsid w:val="000B4466"/>
    <w:rsid w:val="000B44CF"/>
    <w:rsid w:val="000B4916"/>
    <w:rsid w:val="000B4F41"/>
    <w:rsid w:val="000B5011"/>
    <w:rsid w:val="000B5358"/>
    <w:rsid w:val="000B56C2"/>
    <w:rsid w:val="000B5E23"/>
    <w:rsid w:val="000B663B"/>
    <w:rsid w:val="000B66B0"/>
    <w:rsid w:val="000B6748"/>
    <w:rsid w:val="000B7007"/>
    <w:rsid w:val="000B7849"/>
    <w:rsid w:val="000C0CEF"/>
    <w:rsid w:val="000C0F01"/>
    <w:rsid w:val="000C1A8D"/>
    <w:rsid w:val="000C1DCE"/>
    <w:rsid w:val="000C2883"/>
    <w:rsid w:val="000C2998"/>
    <w:rsid w:val="000C2ADA"/>
    <w:rsid w:val="000C2BF0"/>
    <w:rsid w:val="000C2FD5"/>
    <w:rsid w:val="000C3597"/>
    <w:rsid w:val="000C4872"/>
    <w:rsid w:val="000C4F01"/>
    <w:rsid w:val="000C586A"/>
    <w:rsid w:val="000C60C2"/>
    <w:rsid w:val="000C63A3"/>
    <w:rsid w:val="000C6E77"/>
    <w:rsid w:val="000C6ED6"/>
    <w:rsid w:val="000C703A"/>
    <w:rsid w:val="000C75CC"/>
    <w:rsid w:val="000C78E3"/>
    <w:rsid w:val="000D0136"/>
    <w:rsid w:val="000D08DF"/>
    <w:rsid w:val="000D0CC9"/>
    <w:rsid w:val="000D217D"/>
    <w:rsid w:val="000D21CC"/>
    <w:rsid w:val="000D22B1"/>
    <w:rsid w:val="000D270C"/>
    <w:rsid w:val="000D2805"/>
    <w:rsid w:val="000D2F37"/>
    <w:rsid w:val="000D2F83"/>
    <w:rsid w:val="000D2FC6"/>
    <w:rsid w:val="000D38F5"/>
    <w:rsid w:val="000D3E08"/>
    <w:rsid w:val="000D3FEC"/>
    <w:rsid w:val="000D47FA"/>
    <w:rsid w:val="000D482A"/>
    <w:rsid w:val="000D497A"/>
    <w:rsid w:val="000D536E"/>
    <w:rsid w:val="000D5D6A"/>
    <w:rsid w:val="000D5F92"/>
    <w:rsid w:val="000D68DF"/>
    <w:rsid w:val="000D6AC3"/>
    <w:rsid w:val="000D6CCC"/>
    <w:rsid w:val="000D70C8"/>
    <w:rsid w:val="000D78C9"/>
    <w:rsid w:val="000E039C"/>
    <w:rsid w:val="000E0C27"/>
    <w:rsid w:val="000E1492"/>
    <w:rsid w:val="000E14C1"/>
    <w:rsid w:val="000E17E2"/>
    <w:rsid w:val="000E1963"/>
    <w:rsid w:val="000E1B23"/>
    <w:rsid w:val="000E1DC0"/>
    <w:rsid w:val="000E226A"/>
    <w:rsid w:val="000E23CD"/>
    <w:rsid w:val="000E2447"/>
    <w:rsid w:val="000E24E8"/>
    <w:rsid w:val="000E30A4"/>
    <w:rsid w:val="000E40E3"/>
    <w:rsid w:val="000E44D6"/>
    <w:rsid w:val="000E4A1D"/>
    <w:rsid w:val="000E5120"/>
    <w:rsid w:val="000E5D79"/>
    <w:rsid w:val="000E66B0"/>
    <w:rsid w:val="000E68E2"/>
    <w:rsid w:val="000E6C0E"/>
    <w:rsid w:val="000E6CF2"/>
    <w:rsid w:val="000E7390"/>
    <w:rsid w:val="000E7BE2"/>
    <w:rsid w:val="000F001F"/>
    <w:rsid w:val="000F0200"/>
    <w:rsid w:val="000F02C5"/>
    <w:rsid w:val="000F10A5"/>
    <w:rsid w:val="000F10E0"/>
    <w:rsid w:val="000F1411"/>
    <w:rsid w:val="000F1B4E"/>
    <w:rsid w:val="000F1D62"/>
    <w:rsid w:val="000F2D9F"/>
    <w:rsid w:val="000F36B4"/>
    <w:rsid w:val="000F3ABC"/>
    <w:rsid w:val="000F40C3"/>
    <w:rsid w:val="000F4B76"/>
    <w:rsid w:val="000F51BD"/>
    <w:rsid w:val="000F5FA5"/>
    <w:rsid w:val="000F62B8"/>
    <w:rsid w:val="000F66E2"/>
    <w:rsid w:val="000F6A17"/>
    <w:rsid w:val="000F6C46"/>
    <w:rsid w:val="000F6E39"/>
    <w:rsid w:val="000F7643"/>
    <w:rsid w:val="000F7BB7"/>
    <w:rsid w:val="001005C5"/>
    <w:rsid w:val="001005CC"/>
    <w:rsid w:val="00101157"/>
    <w:rsid w:val="00101205"/>
    <w:rsid w:val="00101509"/>
    <w:rsid w:val="001024DB"/>
    <w:rsid w:val="001025CC"/>
    <w:rsid w:val="001026AA"/>
    <w:rsid w:val="001027F0"/>
    <w:rsid w:val="001029CC"/>
    <w:rsid w:val="00103913"/>
    <w:rsid w:val="00103D9D"/>
    <w:rsid w:val="0010432B"/>
    <w:rsid w:val="001057D8"/>
    <w:rsid w:val="001058D8"/>
    <w:rsid w:val="001060F6"/>
    <w:rsid w:val="0010625F"/>
    <w:rsid w:val="001063B4"/>
    <w:rsid w:val="0010708E"/>
    <w:rsid w:val="00107DE5"/>
    <w:rsid w:val="00110B1C"/>
    <w:rsid w:val="001110FE"/>
    <w:rsid w:val="00111780"/>
    <w:rsid w:val="00111BE4"/>
    <w:rsid w:val="00111FFA"/>
    <w:rsid w:val="00112076"/>
    <w:rsid w:val="00112382"/>
    <w:rsid w:val="00112629"/>
    <w:rsid w:val="001128BD"/>
    <w:rsid w:val="0011338E"/>
    <w:rsid w:val="0011410C"/>
    <w:rsid w:val="00114B58"/>
    <w:rsid w:val="0011522E"/>
    <w:rsid w:val="00115617"/>
    <w:rsid w:val="00115AD0"/>
    <w:rsid w:val="00116412"/>
    <w:rsid w:val="001165F6"/>
    <w:rsid w:val="00116AD5"/>
    <w:rsid w:val="00117970"/>
    <w:rsid w:val="00117994"/>
    <w:rsid w:val="00117DC2"/>
    <w:rsid w:val="0012007A"/>
    <w:rsid w:val="00120650"/>
    <w:rsid w:val="00121717"/>
    <w:rsid w:val="0012179E"/>
    <w:rsid w:val="00121E85"/>
    <w:rsid w:val="00121F1F"/>
    <w:rsid w:val="00121FDD"/>
    <w:rsid w:val="001221D5"/>
    <w:rsid w:val="0012222D"/>
    <w:rsid w:val="0012233B"/>
    <w:rsid w:val="001225E3"/>
    <w:rsid w:val="00122BCB"/>
    <w:rsid w:val="001239AD"/>
    <w:rsid w:val="001246F3"/>
    <w:rsid w:val="00124700"/>
    <w:rsid w:val="00125590"/>
    <w:rsid w:val="00125690"/>
    <w:rsid w:val="00125CDB"/>
    <w:rsid w:val="00125D01"/>
    <w:rsid w:val="0012611E"/>
    <w:rsid w:val="0012648A"/>
    <w:rsid w:val="00126691"/>
    <w:rsid w:val="001278BF"/>
    <w:rsid w:val="00127B59"/>
    <w:rsid w:val="00127D0B"/>
    <w:rsid w:val="00127E2A"/>
    <w:rsid w:val="0013037C"/>
    <w:rsid w:val="001304EB"/>
    <w:rsid w:val="00130927"/>
    <w:rsid w:val="001309E9"/>
    <w:rsid w:val="00130C52"/>
    <w:rsid w:val="00131016"/>
    <w:rsid w:val="00131500"/>
    <w:rsid w:val="00131D6D"/>
    <w:rsid w:val="0013227F"/>
    <w:rsid w:val="001328B3"/>
    <w:rsid w:val="00133BCA"/>
    <w:rsid w:val="00133C2F"/>
    <w:rsid w:val="00134024"/>
    <w:rsid w:val="0013497F"/>
    <w:rsid w:val="00134D0C"/>
    <w:rsid w:val="00134EDC"/>
    <w:rsid w:val="00135202"/>
    <w:rsid w:val="001353B3"/>
    <w:rsid w:val="0013573F"/>
    <w:rsid w:val="00136459"/>
    <w:rsid w:val="00137C3D"/>
    <w:rsid w:val="0014002E"/>
    <w:rsid w:val="00140058"/>
    <w:rsid w:val="0014070A"/>
    <w:rsid w:val="00140815"/>
    <w:rsid w:val="00140903"/>
    <w:rsid w:val="00141A23"/>
    <w:rsid w:val="00141E94"/>
    <w:rsid w:val="00142109"/>
    <w:rsid w:val="00142434"/>
    <w:rsid w:val="00142EB6"/>
    <w:rsid w:val="001431CF"/>
    <w:rsid w:val="0014348A"/>
    <w:rsid w:val="001434A7"/>
    <w:rsid w:val="0014374F"/>
    <w:rsid w:val="00143D4C"/>
    <w:rsid w:val="001444EA"/>
    <w:rsid w:val="00144A9C"/>
    <w:rsid w:val="0014610B"/>
    <w:rsid w:val="00146281"/>
    <w:rsid w:val="001463C3"/>
    <w:rsid w:val="00147ECC"/>
    <w:rsid w:val="001501B8"/>
    <w:rsid w:val="0015110A"/>
    <w:rsid w:val="001511F0"/>
    <w:rsid w:val="0015123B"/>
    <w:rsid w:val="00151368"/>
    <w:rsid w:val="00152082"/>
    <w:rsid w:val="001521C5"/>
    <w:rsid w:val="00152910"/>
    <w:rsid w:val="0015314A"/>
    <w:rsid w:val="00154297"/>
    <w:rsid w:val="001544FC"/>
    <w:rsid w:val="0015451E"/>
    <w:rsid w:val="00154F1D"/>
    <w:rsid w:val="00154F44"/>
    <w:rsid w:val="0015519D"/>
    <w:rsid w:val="0015639A"/>
    <w:rsid w:val="0015646B"/>
    <w:rsid w:val="001565D2"/>
    <w:rsid w:val="001569D7"/>
    <w:rsid w:val="0015722A"/>
    <w:rsid w:val="001575CF"/>
    <w:rsid w:val="00157D45"/>
    <w:rsid w:val="001611BB"/>
    <w:rsid w:val="001618A1"/>
    <w:rsid w:val="0016260F"/>
    <w:rsid w:val="00162AB9"/>
    <w:rsid w:val="00163D37"/>
    <w:rsid w:val="001648A3"/>
    <w:rsid w:val="00164C89"/>
    <w:rsid w:val="00165506"/>
    <w:rsid w:val="001655D1"/>
    <w:rsid w:val="00165842"/>
    <w:rsid w:val="00165BE9"/>
    <w:rsid w:val="00165DD6"/>
    <w:rsid w:val="0016694D"/>
    <w:rsid w:val="00166C74"/>
    <w:rsid w:val="001675C5"/>
    <w:rsid w:val="00167BB1"/>
    <w:rsid w:val="00170546"/>
    <w:rsid w:val="001709C5"/>
    <w:rsid w:val="00170A39"/>
    <w:rsid w:val="001723A4"/>
    <w:rsid w:val="001726EB"/>
    <w:rsid w:val="00172C93"/>
    <w:rsid w:val="00172E94"/>
    <w:rsid w:val="00172FF6"/>
    <w:rsid w:val="00173129"/>
    <w:rsid w:val="0017453E"/>
    <w:rsid w:val="001750AF"/>
    <w:rsid w:val="001751D8"/>
    <w:rsid w:val="001757FA"/>
    <w:rsid w:val="0017589C"/>
    <w:rsid w:val="0017595A"/>
    <w:rsid w:val="001762E5"/>
    <w:rsid w:val="001764A7"/>
    <w:rsid w:val="001768FE"/>
    <w:rsid w:val="0017719D"/>
    <w:rsid w:val="0017755F"/>
    <w:rsid w:val="00177EB2"/>
    <w:rsid w:val="00180103"/>
    <w:rsid w:val="00180296"/>
    <w:rsid w:val="001803BC"/>
    <w:rsid w:val="001809DF"/>
    <w:rsid w:val="001819F3"/>
    <w:rsid w:val="0018201A"/>
    <w:rsid w:val="00182838"/>
    <w:rsid w:val="001829A2"/>
    <w:rsid w:val="00184598"/>
    <w:rsid w:val="001848FD"/>
    <w:rsid w:val="0018526C"/>
    <w:rsid w:val="001861F0"/>
    <w:rsid w:val="00186504"/>
    <w:rsid w:val="00186BB5"/>
    <w:rsid w:val="00186E38"/>
    <w:rsid w:val="001871F2"/>
    <w:rsid w:val="001876B6"/>
    <w:rsid w:val="001878BE"/>
    <w:rsid w:val="00190C5F"/>
    <w:rsid w:val="0019131F"/>
    <w:rsid w:val="001915D0"/>
    <w:rsid w:val="0019163C"/>
    <w:rsid w:val="00193247"/>
    <w:rsid w:val="0019385D"/>
    <w:rsid w:val="00193BF3"/>
    <w:rsid w:val="00194A54"/>
    <w:rsid w:val="001969BC"/>
    <w:rsid w:val="001969DA"/>
    <w:rsid w:val="00196B2A"/>
    <w:rsid w:val="00196BB0"/>
    <w:rsid w:val="00197BA0"/>
    <w:rsid w:val="001A0289"/>
    <w:rsid w:val="001A06B4"/>
    <w:rsid w:val="001A178D"/>
    <w:rsid w:val="001A2F5E"/>
    <w:rsid w:val="001A35BC"/>
    <w:rsid w:val="001A387D"/>
    <w:rsid w:val="001A3C35"/>
    <w:rsid w:val="001A3DAC"/>
    <w:rsid w:val="001A4486"/>
    <w:rsid w:val="001A4BE4"/>
    <w:rsid w:val="001A54C2"/>
    <w:rsid w:val="001A645E"/>
    <w:rsid w:val="001A6F3C"/>
    <w:rsid w:val="001A7563"/>
    <w:rsid w:val="001A76B6"/>
    <w:rsid w:val="001A7ACC"/>
    <w:rsid w:val="001B06BD"/>
    <w:rsid w:val="001B083D"/>
    <w:rsid w:val="001B0AE6"/>
    <w:rsid w:val="001B0B58"/>
    <w:rsid w:val="001B133F"/>
    <w:rsid w:val="001B1491"/>
    <w:rsid w:val="001B1708"/>
    <w:rsid w:val="001B2004"/>
    <w:rsid w:val="001B2178"/>
    <w:rsid w:val="001B28F8"/>
    <w:rsid w:val="001B2CFE"/>
    <w:rsid w:val="001B2F3E"/>
    <w:rsid w:val="001B38C4"/>
    <w:rsid w:val="001B40DD"/>
    <w:rsid w:val="001B43B6"/>
    <w:rsid w:val="001B47B1"/>
    <w:rsid w:val="001B684B"/>
    <w:rsid w:val="001B71B6"/>
    <w:rsid w:val="001B71C2"/>
    <w:rsid w:val="001B73EC"/>
    <w:rsid w:val="001B7F61"/>
    <w:rsid w:val="001C076E"/>
    <w:rsid w:val="001C0BBB"/>
    <w:rsid w:val="001C0E49"/>
    <w:rsid w:val="001C11BD"/>
    <w:rsid w:val="001C140D"/>
    <w:rsid w:val="001C14DA"/>
    <w:rsid w:val="001C1517"/>
    <w:rsid w:val="001C2071"/>
    <w:rsid w:val="001C2565"/>
    <w:rsid w:val="001C2CBB"/>
    <w:rsid w:val="001C2EF4"/>
    <w:rsid w:val="001C3046"/>
    <w:rsid w:val="001C34DE"/>
    <w:rsid w:val="001C3629"/>
    <w:rsid w:val="001C436D"/>
    <w:rsid w:val="001C443C"/>
    <w:rsid w:val="001C44DB"/>
    <w:rsid w:val="001C4730"/>
    <w:rsid w:val="001C5243"/>
    <w:rsid w:val="001C57F3"/>
    <w:rsid w:val="001C5D77"/>
    <w:rsid w:val="001C5EDE"/>
    <w:rsid w:val="001C601C"/>
    <w:rsid w:val="001C61C5"/>
    <w:rsid w:val="001C61D4"/>
    <w:rsid w:val="001C6527"/>
    <w:rsid w:val="001C69FD"/>
    <w:rsid w:val="001C6C67"/>
    <w:rsid w:val="001C71C1"/>
    <w:rsid w:val="001C756F"/>
    <w:rsid w:val="001C7AF2"/>
    <w:rsid w:val="001C7DEE"/>
    <w:rsid w:val="001C7F22"/>
    <w:rsid w:val="001D077B"/>
    <w:rsid w:val="001D157C"/>
    <w:rsid w:val="001D1EC7"/>
    <w:rsid w:val="001D2981"/>
    <w:rsid w:val="001D2D3F"/>
    <w:rsid w:val="001D2E36"/>
    <w:rsid w:val="001D30AE"/>
    <w:rsid w:val="001D3439"/>
    <w:rsid w:val="001D37AA"/>
    <w:rsid w:val="001D38A6"/>
    <w:rsid w:val="001D3C22"/>
    <w:rsid w:val="001D3FCA"/>
    <w:rsid w:val="001D459C"/>
    <w:rsid w:val="001D4885"/>
    <w:rsid w:val="001D4897"/>
    <w:rsid w:val="001D4907"/>
    <w:rsid w:val="001D4C23"/>
    <w:rsid w:val="001D4F3A"/>
    <w:rsid w:val="001D5E61"/>
    <w:rsid w:val="001D65BC"/>
    <w:rsid w:val="001D672C"/>
    <w:rsid w:val="001D7280"/>
    <w:rsid w:val="001D7974"/>
    <w:rsid w:val="001D7E62"/>
    <w:rsid w:val="001E04CA"/>
    <w:rsid w:val="001E112E"/>
    <w:rsid w:val="001E1890"/>
    <w:rsid w:val="001E1926"/>
    <w:rsid w:val="001E1DDE"/>
    <w:rsid w:val="001E208F"/>
    <w:rsid w:val="001E210C"/>
    <w:rsid w:val="001E286A"/>
    <w:rsid w:val="001E29B6"/>
    <w:rsid w:val="001E2AB8"/>
    <w:rsid w:val="001E45D4"/>
    <w:rsid w:val="001E4B92"/>
    <w:rsid w:val="001E5964"/>
    <w:rsid w:val="001E5DA1"/>
    <w:rsid w:val="001E5F26"/>
    <w:rsid w:val="001E6E9D"/>
    <w:rsid w:val="001E720B"/>
    <w:rsid w:val="001E739D"/>
    <w:rsid w:val="001E79A3"/>
    <w:rsid w:val="001E7F5F"/>
    <w:rsid w:val="001F01FD"/>
    <w:rsid w:val="001F02E8"/>
    <w:rsid w:val="001F0A27"/>
    <w:rsid w:val="001F0CF8"/>
    <w:rsid w:val="001F1B34"/>
    <w:rsid w:val="001F2100"/>
    <w:rsid w:val="001F2284"/>
    <w:rsid w:val="001F24EF"/>
    <w:rsid w:val="001F2760"/>
    <w:rsid w:val="001F4AD6"/>
    <w:rsid w:val="001F4EC9"/>
    <w:rsid w:val="001F5A4A"/>
    <w:rsid w:val="001F5C24"/>
    <w:rsid w:val="001F6D70"/>
    <w:rsid w:val="001F6ECF"/>
    <w:rsid w:val="001F6FBF"/>
    <w:rsid w:val="001F72C0"/>
    <w:rsid w:val="002010A1"/>
    <w:rsid w:val="002013A3"/>
    <w:rsid w:val="00201B04"/>
    <w:rsid w:val="00201B71"/>
    <w:rsid w:val="00201ED5"/>
    <w:rsid w:val="002022BC"/>
    <w:rsid w:val="00202AC0"/>
    <w:rsid w:val="00202B5D"/>
    <w:rsid w:val="00203B0E"/>
    <w:rsid w:val="00203E20"/>
    <w:rsid w:val="002048DA"/>
    <w:rsid w:val="00204FFE"/>
    <w:rsid w:val="00205129"/>
    <w:rsid w:val="002052AA"/>
    <w:rsid w:val="00205967"/>
    <w:rsid w:val="0020640D"/>
    <w:rsid w:val="00206608"/>
    <w:rsid w:val="00206961"/>
    <w:rsid w:val="002070C7"/>
    <w:rsid w:val="002071FA"/>
    <w:rsid w:val="00207510"/>
    <w:rsid w:val="00207FA9"/>
    <w:rsid w:val="0021022D"/>
    <w:rsid w:val="002104A3"/>
    <w:rsid w:val="00210ED3"/>
    <w:rsid w:val="00210FCF"/>
    <w:rsid w:val="00211095"/>
    <w:rsid w:val="00211631"/>
    <w:rsid w:val="00211C36"/>
    <w:rsid w:val="00211F07"/>
    <w:rsid w:val="00212401"/>
    <w:rsid w:val="002125A0"/>
    <w:rsid w:val="002128BE"/>
    <w:rsid w:val="002128F4"/>
    <w:rsid w:val="002129F6"/>
    <w:rsid w:val="00212EDB"/>
    <w:rsid w:val="00213AFD"/>
    <w:rsid w:val="00213DC9"/>
    <w:rsid w:val="0021421B"/>
    <w:rsid w:val="00214884"/>
    <w:rsid w:val="00214946"/>
    <w:rsid w:val="00215934"/>
    <w:rsid w:val="00215E92"/>
    <w:rsid w:val="00215EBC"/>
    <w:rsid w:val="0021610B"/>
    <w:rsid w:val="00216762"/>
    <w:rsid w:val="00216E4E"/>
    <w:rsid w:val="00217ED0"/>
    <w:rsid w:val="00217FFA"/>
    <w:rsid w:val="00220388"/>
    <w:rsid w:val="00220883"/>
    <w:rsid w:val="002212EA"/>
    <w:rsid w:val="00221608"/>
    <w:rsid w:val="00221628"/>
    <w:rsid w:val="00222744"/>
    <w:rsid w:val="00222921"/>
    <w:rsid w:val="0022310F"/>
    <w:rsid w:val="00223722"/>
    <w:rsid w:val="002242DF"/>
    <w:rsid w:val="00224B1F"/>
    <w:rsid w:val="00225E47"/>
    <w:rsid w:val="00226EAA"/>
    <w:rsid w:val="002276B5"/>
    <w:rsid w:val="0023034A"/>
    <w:rsid w:val="0023035F"/>
    <w:rsid w:val="00230BF3"/>
    <w:rsid w:val="00230EFB"/>
    <w:rsid w:val="00231B39"/>
    <w:rsid w:val="002324B7"/>
    <w:rsid w:val="002327DF"/>
    <w:rsid w:val="00232C8A"/>
    <w:rsid w:val="00233C2B"/>
    <w:rsid w:val="002343C6"/>
    <w:rsid w:val="002345A3"/>
    <w:rsid w:val="00234A86"/>
    <w:rsid w:val="002354B5"/>
    <w:rsid w:val="00235873"/>
    <w:rsid w:val="00235919"/>
    <w:rsid w:val="00235BDE"/>
    <w:rsid w:val="00235E26"/>
    <w:rsid w:val="00236F25"/>
    <w:rsid w:val="002373F3"/>
    <w:rsid w:val="0023752E"/>
    <w:rsid w:val="00240178"/>
    <w:rsid w:val="002408DC"/>
    <w:rsid w:val="002408F6"/>
    <w:rsid w:val="00240C69"/>
    <w:rsid w:val="00241B78"/>
    <w:rsid w:val="00242B55"/>
    <w:rsid w:val="00242BA4"/>
    <w:rsid w:val="00243275"/>
    <w:rsid w:val="00243858"/>
    <w:rsid w:val="00244AA9"/>
    <w:rsid w:val="00245CE8"/>
    <w:rsid w:val="00246022"/>
    <w:rsid w:val="002468FB"/>
    <w:rsid w:val="00246F13"/>
    <w:rsid w:val="00247684"/>
    <w:rsid w:val="002477B9"/>
    <w:rsid w:val="00247B50"/>
    <w:rsid w:val="00247FD4"/>
    <w:rsid w:val="002501FD"/>
    <w:rsid w:val="002506F5"/>
    <w:rsid w:val="00250B86"/>
    <w:rsid w:val="002512FA"/>
    <w:rsid w:val="002523D2"/>
    <w:rsid w:val="002529B6"/>
    <w:rsid w:val="002533BE"/>
    <w:rsid w:val="00253736"/>
    <w:rsid w:val="00253C9C"/>
    <w:rsid w:val="00253DC8"/>
    <w:rsid w:val="0025461D"/>
    <w:rsid w:val="0025480E"/>
    <w:rsid w:val="00255811"/>
    <w:rsid w:val="00257513"/>
    <w:rsid w:val="00260BCB"/>
    <w:rsid w:val="00260E62"/>
    <w:rsid w:val="0026111E"/>
    <w:rsid w:val="002611A6"/>
    <w:rsid w:val="00261350"/>
    <w:rsid w:val="00262C4E"/>
    <w:rsid w:val="00262E67"/>
    <w:rsid w:val="00263004"/>
    <w:rsid w:val="0026349E"/>
    <w:rsid w:val="0026362F"/>
    <w:rsid w:val="00263CA0"/>
    <w:rsid w:val="00263E47"/>
    <w:rsid w:val="00264129"/>
    <w:rsid w:val="00264409"/>
    <w:rsid w:val="002644A1"/>
    <w:rsid w:val="00264643"/>
    <w:rsid w:val="00264D5D"/>
    <w:rsid w:val="002670CC"/>
    <w:rsid w:val="002671A2"/>
    <w:rsid w:val="00270001"/>
    <w:rsid w:val="002700DD"/>
    <w:rsid w:val="0027030D"/>
    <w:rsid w:val="002713E1"/>
    <w:rsid w:val="00272B7E"/>
    <w:rsid w:val="00272D7F"/>
    <w:rsid w:val="00274893"/>
    <w:rsid w:val="00274CB3"/>
    <w:rsid w:val="002760BA"/>
    <w:rsid w:val="002769B3"/>
    <w:rsid w:val="00276E38"/>
    <w:rsid w:val="00277366"/>
    <w:rsid w:val="00277639"/>
    <w:rsid w:val="00277F19"/>
    <w:rsid w:val="00280DFB"/>
    <w:rsid w:val="00281373"/>
    <w:rsid w:val="00281474"/>
    <w:rsid w:val="00281DA5"/>
    <w:rsid w:val="00281DFE"/>
    <w:rsid w:val="00281ECC"/>
    <w:rsid w:val="002821D5"/>
    <w:rsid w:val="00282FC4"/>
    <w:rsid w:val="0028330E"/>
    <w:rsid w:val="00283488"/>
    <w:rsid w:val="0028364C"/>
    <w:rsid w:val="002842BA"/>
    <w:rsid w:val="00284E3F"/>
    <w:rsid w:val="0028516A"/>
    <w:rsid w:val="00286426"/>
    <w:rsid w:val="00286E91"/>
    <w:rsid w:val="00286ED2"/>
    <w:rsid w:val="00287100"/>
    <w:rsid w:val="00287160"/>
    <w:rsid w:val="002873A3"/>
    <w:rsid w:val="0028757C"/>
    <w:rsid w:val="002875A2"/>
    <w:rsid w:val="00287B1C"/>
    <w:rsid w:val="00291319"/>
    <w:rsid w:val="00291332"/>
    <w:rsid w:val="00291814"/>
    <w:rsid w:val="002919FE"/>
    <w:rsid w:val="0029268F"/>
    <w:rsid w:val="002930F0"/>
    <w:rsid w:val="00293275"/>
    <w:rsid w:val="00293723"/>
    <w:rsid w:val="0029408E"/>
    <w:rsid w:val="0029413E"/>
    <w:rsid w:val="002941A8"/>
    <w:rsid w:val="002949DD"/>
    <w:rsid w:val="0029527B"/>
    <w:rsid w:val="00295407"/>
    <w:rsid w:val="00295DD1"/>
    <w:rsid w:val="00296177"/>
    <w:rsid w:val="00296679"/>
    <w:rsid w:val="00296A85"/>
    <w:rsid w:val="00297BBE"/>
    <w:rsid w:val="00297C25"/>
    <w:rsid w:val="002A0636"/>
    <w:rsid w:val="002A0F39"/>
    <w:rsid w:val="002A15A3"/>
    <w:rsid w:val="002A1A54"/>
    <w:rsid w:val="002A1EA1"/>
    <w:rsid w:val="002A2B99"/>
    <w:rsid w:val="002A2FC1"/>
    <w:rsid w:val="002A34C5"/>
    <w:rsid w:val="002A3523"/>
    <w:rsid w:val="002A362A"/>
    <w:rsid w:val="002A3DF7"/>
    <w:rsid w:val="002A41C9"/>
    <w:rsid w:val="002A512D"/>
    <w:rsid w:val="002A5436"/>
    <w:rsid w:val="002A5564"/>
    <w:rsid w:val="002A557B"/>
    <w:rsid w:val="002A5A26"/>
    <w:rsid w:val="002A67BB"/>
    <w:rsid w:val="002A7FAA"/>
    <w:rsid w:val="002A7FD6"/>
    <w:rsid w:val="002B0157"/>
    <w:rsid w:val="002B02E3"/>
    <w:rsid w:val="002B1311"/>
    <w:rsid w:val="002B131C"/>
    <w:rsid w:val="002B19DD"/>
    <w:rsid w:val="002B1BD1"/>
    <w:rsid w:val="002B1F82"/>
    <w:rsid w:val="002B26AA"/>
    <w:rsid w:val="002B2716"/>
    <w:rsid w:val="002B2734"/>
    <w:rsid w:val="002B3287"/>
    <w:rsid w:val="002B3579"/>
    <w:rsid w:val="002B4E09"/>
    <w:rsid w:val="002B5048"/>
    <w:rsid w:val="002B591F"/>
    <w:rsid w:val="002B5EF8"/>
    <w:rsid w:val="002B6164"/>
    <w:rsid w:val="002B6184"/>
    <w:rsid w:val="002B6BE8"/>
    <w:rsid w:val="002B7572"/>
    <w:rsid w:val="002C125D"/>
    <w:rsid w:val="002C1AD4"/>
    <w:rsid w:val="002C296F"/>
    <w:rsid w:val="002C2997"/>
    <w:rsid w:val="002C2ADD"/>
    <w:rsid w:val="002C3211"/>
    <w:rsid w:val="002C3537"/>
    <w:rsid w:val="002C3F1F"/>
    <w:rsid w:val="002C4350"/>
    <w:rsid w:val="002C4395"/>
    <w:rsid w:val="002C492D"/>
    <w:rsid w:val="002C4A90"/>
    <w:rsid w:val="002C6600"/>
    <w:rsid w:val="002C68DD"/>
    <w:rsid w:val="002C6B52"/>
    <w:rsid w:val="002C6CAB"/>
    <w:rsid w:val="002C6FF8"/>
    <w:rsid w:val="002C7148"/>
    <w:rsid w:val="002C7A8B"/>
    <w:rsid w:val="002D02BF"/>
    <w:rsid w:val="002D0BE0"/>
    <w:rsid w:val="002D1868"/>
    <w:rsid w:val="002D19D9"/>
    <w:rsid w:val="002D1E91"/>
    <w:rsid w:val="002D2D88"/>
    <w:rsid w:val="002D2DD6"/>
    <w:rsid w:val="002D3780"/>
    <w:rsid w:val="002D3E8B"/>
    <w:rsid w:val="002D5267"/>
    <w:rsid w:val="002D56BA"/>
    <w:rsid w:val="002D5878"/>
    <w:rsid w:val="002D5E0B"/>
    <w:rsid w:val="002D617D"/>
    <w:rsid w:val="002D63CF"/>
    <w:rsid w:val="002D659E"/>
    <w:rsid w:val="002D7B3F"/>
    <w:rsid w:val="002D7B8B"/>
    <w:rsid w:val="002D7FD4"/>
    <w:rsid w:val="002E0023"/>
    <w:rsid w:val="002E14F2"/>
    <w:rsid w:val="002E1F17"/>
    <w:rsid w:val="002E2245"/>
    <w:rsid w:val="002E2939"/>
    <w:rsid w:val="002E2EA9"/>
    <w:rsid w:val="002E3372"/>
    <w:rsid w:val="002E35AB"/>
    <w:rsid w:val="002E35C2"/>
    <w:rsid w:val="002E39A4"/>
    <w:rsid w:val="002E3AAA"/>
    <w:rsid w:val="002E3B39"/>
    <w:rsid w:val="002E3FE6"/>
    <w:rsid w:val="002E5206"/>
    <w:rsid w:val="002E525E"/>
    <w:rsid w:val="002E60BF"/>
    <w:rsid w:val="002E6BDB"/>
    <w:rsid w:val="002E6FB5"/>
    <w:rsid w:val="002E7019"/>
    <w:rsid w:val="002E7509"/>
    <w:rsid w:val="002E76B3"/>
    <w:rsid w:val="002E7F8C"/>
    <w:rsid w:val="002E7FF7"/>
    <w:rsid w:val="002F018D"/>
    <w:rsid w:val="002F0ED4"/>
    <w:rsid w:val="002F1612"/>
    <w:rsid w:val="002F1DAF"/>
    <w:rsid w:val="002F1F38"/>
    <w:rsid w:val="002F2893"/>
    <w:rsid w:val="002F2E4E"/>
    <w:rsid w:val="002F3205"/>
    <w:rsid w:val="002F3434"/>
    <w:rsid w:val="002F40FA"/>
    <w:rsid w:val="002F41D9"/>
    <w:rsid w:val="002F4341"/>
    <w:rsid w:val="002F4683"/>
    <w:rsid w:val="002F5099"/>
    <w:rsid w:val="002F6169"/>
    <w:rsid w:val="002F65CE"/>
    <w:rsid w:val="002F6B70"/>
    <w:rsid w:val="002F6BA8"/>
    <w:rsid w:val="002F6CD9"/>
    <w:rsid w:val="002F6EF2"/>
    <w:rsid w:val="002F7D53"/>
    <w:rsid w:val="003009A2"/>
    <w:rsid w:val="00300E68"/>
    <w:rsid w:val="00301EF4"/>
    <w:rsid w:val="00302175"/>
    <w:rsid w:val="0030233A"/>
    <w:rsid w:val="00303493"/>
    <w:rsid w:val="00303812"/>
    <w:rsid w:val="00303989"/>
    <w:rsid w:val="00303FB6"/>
    <w:rsid w:val="003043E6"/>
    <w:rsid w:val="0030482B"/>
    <w:rsid w:val="00304AFC"/>
    <w:rsid w:val="00304D37"/>
    <w:rsid w:val="00305093"/>
    <w:rsid w:val="003058E9"/>
    <w:rsid w:val="00305BEC"/>
    <w:rsid w:val="0030694E"/>
    <w:rsid w:val="00306BEB"/>
    <w:rsid w:val="00306D5A"/>
    <w:rsid w:val="00306EEE"/>
    <w:rsid w:val="003075F4"/>
    <w:rsid w:val="003076C6"/>
    <w:rsid w:val="00307758"/>
    <w:rsid w:val="0030790D"/>
    <w:rsid w:val="00307ACF"/>
    <w:rsid w:val="00307C3A"/>
    <w:rsid w:val="00310AAC"/>
    <w:rsid w:val="00310CB7"/>
    <w:rsid w:val="00311B97"/>
    <w:rsid w:val="00311F74"/>
    <w:rsid w:val="0031257E"/>
    <w:rsid w:val="00312D15"/>
    <w:rsid w:val="003139A7"/>
    <w:rsid w:val="0031489F"/>
    <w:rsid w:val="00315B32"/>
    <w:rsid w:val="00316911"/>
    <w:rsid w:val="0031775A"/>
    <w:rsid w:val="00317BB9"/>
    <w:rsid w:val="00317F6A"/>
    <w:rsid w:val="0032076C"/>
    <w:rsid w:val="00320AA1"/>
    <w:rsid w:val="00320DCE"/>
    <w:rsid w:val="0032178F"/>
    <w:rsid w:val="003219FA"/>
    <w:rsid w:val="00322289"/>
    <w:rsid w:val="00322880"/>
    <w:rsid w:val="00322B2D"/>
    <w:rsid w:val="00322B4E"/>
    <w:rsid w:val="00322EA6"/>
    <w:rsid w:val="00323115"/>
    <w:rsid w:val="00323536"/>
    <w:rsid w:val="0032381E"/>
    <w:rsid w:val="00323BCB"/>
    <w:rsid w:val="00323E2D"/>
    <w:rsid w:val="00324CBF"/>
    <w:rsid w:val="003253D2"/>
    <w:rsid w:val="003254C0"/>
    <w:rsid w:val="00325860"/>
    <w:rsid w:val="00325D6B"/>
    <w:rsid w:val="00326250"/>
    <w:rsid w:val="003266CD"/>
    <w:rsid w:val="003267BA"/>
    <w:rsid w:val="003272CB"/>
    <w:rsid w:val="00327508"/>
    <w:rsid w:val="00327898"/>
    <w:rsid w:val="00327C38"/>
    <w:rsid w:val="0033020A"/>
    <w:rsid w:val="00330343"/>
    <w:rsid w:val="00330C0B"/>
    <w:rsid w:val="00330D5E"/>
    <w:rsid w:val="0033155B"/>
    <w:rsid w:val="00331FDC"/>
    <w:rsid w:val="0033202E"/>
    <w:rsid w:val="00332DA3"/>
    <w:rsid w:val="0033310A"/>
    <w:rsid w:val="00333193"/>
    <w:rsid w:val="003331F3"/>
    <w:rsid w:val="003338BD"/>
    <w:rsid w:val="00333D2F"/>
    <w:rsid w:val="0033436E"/>
    <w:rsid w:val="00334537"/>
    <w:rsid w:val="00334E21"/>
    <w:rsid w:val="00335394"/>
    <w:rsid w:val="00335765"/>
    <w:rsid w:val="00335D4E"/>
    <w:rsid w:val="00336019"/>
    <w:rsid w:val="0033616A"/>
    <w:rsid w:val="003369C8"/>
    <w:rsid w:val="00336E8C"/>
    <w:rsid w:val="00337DD2"/>
    <w:rsid w:val="00340040"/>
    <w:rsid w:val="003404B7"/>
    <w:rsid w:val="00340E0C"/>
    <w:rsid w:val="00341FC7"/>
    <w:rsid w:val="00342CDE"/>
    <w:rsid w:val="003440EF"/>
    <w:rsid w:val="0034434E"/>
    <w:rsid w:val="00344418"/>
    <w:rsid w:val="0034515C"/>
    <w:rsid w:val="003458BA"/>
    <w:rsid w:val="00345EDA"/>
    <w:rsid w:val="00346B86"/>
    <w:rsid w:val="00346C86"/>
    <w:rsid w:val="0034728C"/>
    <w:rsid w:val="00347995"/>
    <w:rsid w:val="00347DBF"/>
    <w:rsid w:val="00347E77"/>
    <w:rsid w:val="003504C8"/>
    <w:rsid w:val="0035070B"/>
    <w:rsid w:val="00350A3C"/>
    <w:rsid w:val="0035171E"/>
    <w:rsid w:val="003517B5"/>
    <w:rsid w:val="00351ABA"/>
    <w:rsid w:val="00352B7E"/>
    <w:rsid w:val="00352DE7"/>
    <w:rsid w:val="00352F28"/>
    <w:rsid w:val="00353041"/>
    <w:rsid w:val="003530AD"/>
    <w:rsid w:val="00353375"/>
    <w:rsid w:val="003533BF"/>
    <w:rsid w:val="003534A8"/>
    <w:rsid w:val="003536FE"/>
    <w:rsid w:val="0035540B"/>
    <w:rsid w:val="0035565D"/>
    <w:rsid w:val="00355C4B"/>
    <w:rsid w:val="0035731F"/>
    <w:rsid w:val="00357AEB"/>
    <w:rsid w:val="00357D4B"/>
    <w:rsid w:val="00360117"/>
    <w:rsid w:val="00360E67"/>
    <w:rsid w:val="00361A86"/>
    <w:rsid w:val="00361F26"/>
    <w:rsid w:val="00362085"/>
    <w:rsid w:val="00362856"/>
    <w:rsid w:val="00363107"/>
    <w:rsid w:val="003641FC"/>
    <w:rsid w:val="003645D8"/>
    <w:rsid w:val="00364C54"/>
    <w:rsid w:val="00365CAF"/>
    <w:rsid w:val="00365E0F"/>
    <w:rsid w:val="00366185"/>
    <w:rsid w:val="00366A6C"/>
    <w:rsid w:val="00366AC7"/>
    <w:rsid w:val="003670F1"/>
    <w:rsid w:val="00367303"/>
    <w:rsid w:val="00367377"/>
    <w:rsid w:val="003673E0"/>
    <w:rsid w:val="0036772A"/>
    <w:rsid w:val="00367912"/>
    <w:rsid w:val="00367943"/>
    <w:rsid w:val="00367BDC"/>
    <w:rsid w:val="00367ED3"/>
    <w:rsid w:val="00370797"/>
    <w:rsid w:val="003711C2"/>
    <w:rsid w:val="00371617"/>
    <w:rsid w:val="003717AF"/>
    <w:rsid w:val="0037194E"/>
    <w:rsid w:val="00371D26"/>
    <w:rsid w:val="003721A5"/>
    <w:rsid w:val="00372512"/>
    <w:rsid w:val="0037276E"/>
    <w:rsid w:val="003727FB"/>
    <w:rsid w:val="003736FB"/>
    <w:rsid w:val="003738B1"/>
    <w:rsid w:val="00373B3D"/>
    <w:rsid w:val="00375203"/>
    <w:rsid w:val="00375859"/>
    <w:rsid w:val="00376054"/>
    <w:rsid w:val="00377084"/>
    <w:rsid w:val="00377394"/>
    <w:rsid w:val="00377584"/>
    <w:rsid w:val="00380BDA"/>
    <w:rsid w:val="003811AA"/>
    <w:rsid w:val="00381A65"/>
    <w:rsid w:val="00381A96"/>
    <w:rsid w:val="00381DFE"/>
    <w:rsid w:val="003822F5"/>
    <w:rsid w:val="0038297B"/>
    <w:rsid w:val="00382DEB"/>
    <w:rsid w:val="00383F7D"/>
    <w:rsid w:val="003841A3"/>
    <w:rsid w:val="00384454"/>
    <w:rsid w:val="0038488D"/>
    <w:rsid w:val="00384EB6"/>
    <w:rsid w:val="00385061"/>
    <w:rsid w:val="0038584C"/>
    <w:rsid w:val="00385C3B"/>
    <w:rsid w:val="003868D2"/>
    <w:rsid w:val="00386B20"/>
    <w:rsid w:val="00386E19"/>
    <w:rsid w:val="00386EB7"/>
    <w:rsid w:val="00387039"/>
    <w:rsid w:val="003872E2"/>
    <w:rsid w:val="00387A17"/>
    <w:rsid w:val="00390182"/>
    <w:rsid w:val="003907D9"/>
    <w:rsid w:val="00390F58"/>
    <w:rsid w:val="003912E7"/>
    <w:rsid w:val="003915F1"/>
    <w:rsid w:val="003924D3"/>
    <w:rsid w:val="00394533"/>
    <w:rsid w:val="0039477C"/>
    <w:rsid w:val="00394E9B"/>
    <w:rsid w:val="00394F66"/>
    <w:rsid w:val="00394FA9"/>
    <w:rsid w:val="0039564B"/>
    <w:rsid w:val="00395D5D"/>
    <w:rsid w:val="00396301"/>
    <w:rsid w:val="00396A5F"/>
    <w:rsid w:val="00396CC0"/>
    <w:rsid w:val="00396F98"/>
    <w:rsid w:val="00397327"/>
    <w:rsid w:val="003A019C"/>
    <w:rsid w:val="003A0C33"/>
    <w:rsid w:val="003A19ED"/>
    <w:rsid w:val="003A20A9"/>
    <w:rsid w:val="003A213F"/>
    <w:rsid w:val="003A2AB0"/>
    <w:rsid w:val="003A2BFE"/>
    <w:rsid w:val="003A3099"/>
    <w:rsid w:val="003A374D"/>
    <w:rsid w:val="003A390E"/>
    <w:rsid w:val="003A3A86"/>
    <w:rsid w:val="003A3F7F"/>
    <w:rsid w:val="003A45D0"/>
    <w:rsid w:val="003A4FA5"/>
    <w:rsid w:val="003A59B3"/>
    <w:rsid w:val="003A5E53"/>
    <w:rsid w:val="003A5F4A"/>
    <w:rsid w:val="003A6189"/>
    <w:rsid w:val="003A66CB"/>
    <w:rsid w:val="003A79D0"/>
    <w:rsid w:val="003B0367"/>
    <w:rsid w:val="003B1F81"/>
    <w:rsid w:val="003B2EE1"/>
    <w:rsid w:val="003B2EE7"/>
    <w:rsid w:val="003B4B09"/>
    <w:rsid w:val="003B4B49"/>
    <w:rsid w:val="003B4C3B"/>
    <w:rsid w:val="003B5999"/>
    <w:rsid w:val="003B5AAC"/>
    <w:rsid w:val="003B5DF1"/>
    <w:rsid w:val="003B6008"/>
    <w:rsid w:val="003B6103"/>
    <w:rsid w:val="003B6316"/>
    <w:rsid w:val="003B7524"/>
    <w:rsid w:val="003B75B8"/>
    <w:rsid w:val="003C05AE"/>
    <w:rsid w:val="003C0780"/>
    <w:rsid w:val="003C0EA3"/>
    <w:rsid w:val="003C1648"/>
    <w:rsid w:val="003C1E8F"/>
    <w:rsid w:val="003C2277"/>
    <w:rsid w:val="003C268E"/>
    <w:rsid w:val="003C3311"/>
    <w:rsid w:val="003C4502"/>
    <w:rsid w:val="003C45AF"/>
    <w:rsid w:val="003C4804"/>
    <w:rsid w:val="003C48A7"/>
    <w:rsid w:val="003C4C4C"/>
    <w:rsid w:val="003C4D3C"/>
    <w:rsid w:val="003C4E3F"/>
    <w:rsid w:val="003C5008"/>
    <w:rsid w:val="003C5576"/>
    <w:rsid w:val="003C58D4"/>
    <w:rsid w:val="003C66AF"/>
    <w:rsid w:val="003C6DEE"/>
    <w:rsid w:val="003C7337"/>
    <w:rsid w:val="003C787B"/>
    <w:rsid w:val="003C7C03"/>
    <w:rsid w:val="003D0D3D"/>
    <w:rsid w:val="003D1046"/>
    <w:rsid w:val="003D1358"/>
    <w:rsid w:val="003D15CF"/>
    <w:rsid w:val="003D1697"/>
    <w:rsid w:val="003D1A37"/>
    <w:rsid w:val="003D253E"/>
    <w:rsid w:val="003D297E"/>
    <w:rsid w:val="003D2A7B"/>
    <w:rsid w:val="003D2DBC"/>
    <w:rsid w:val="003D4AD8"/>
    <w:rsid w:val="003D4DCB"/>
    <w:rsid w:val="003D56DC"/>
    <w:rsid w:val="003D5C47"/>
    <w:rsid w:val="003E0296"/>
    <w:rsid w:val="003E0DDA"/>
    <w:rsid w:val="003E0FC1"/>
    <w:rsid w:val="003E1187"/>
    <w:rsid w:val="003E11DF"/>
    <w:rsid w:val="003E2ECE"/>
    <w:rsid w:val="003E38D4"/>
    <w:rsid w:val="003E3CFC"/>
    <w:rsid w:val="003E3EE1"/>
    <w:rsid w:val="003E42B9"/>
    <w:rsid w:val="003E495D"/>
    <w:rsid w:val="003E5372"/>
    <w:rsid w:val="003E551B"/>
    <w:rsid w:val="003E5883"/>
    <w:rsid w:val="003E6B11"/>
    <w:rsid w:val="003E6B99"/>
    <w:rsid w:val="003E70C2"/>
    <w:rsid w:val="003E7F95"/>
    <w:rsid w:val="003F0224"/>
    <w:rsid w:val="003F0642"/>
    <w:rsid w:val="003F0C40"/>
    <w:rsid w:val="003F1E04"/>
    <w:rsid w:val="003F1E49"/>
    <w:rsid w:val="003F1F59"/>
    <w:rsid w:val="003F2299"/>
    <w:rsid w:val="003F25DE"/>
    <w:rsid w:val="003F280B"/>
    <w:rsid w:val="003F2B87"/>
    <w:rsid w:val="003F38F4"/>
    <w:rsid w:val="003F3961"/>
    <w:rsid w:val="003F39E6"/>
    <w:rsid w:val="003F43E8"/>
    <w:rsid w:val="003F47DC"/>
    <w:rsid w:val="003F4E2F"/>
    <w:rsid w:val="003F6685"/>
    <w:rsid w:val="003F686A"/>
    <w:rsid w:val="003F6995"/>
    <w:rsid w:val="003F7658"/>
    <w:rsid w:val="003F78A0"/>
    <w:rsid w:val="003F7A98"/>
    <w:rsid w:val="00401556"/>
    <w:rsid w:val="00401FD4"/>
    <w:rsid w:val="0040256D"/>
    <w:rsid w:val="00402B75"/>
    <w:rsid w:val="004033B9"/>
    <w:rsid w:val="00403693"/>
    <w:rsid w:val="00403F2D"/>
    <w:rsid w:val="004049CC"/>
    <w:rsid w:val="00405151"/>
    <w:rsid w:val="00405724"/>
    <w:rsid w:val="00405C90"/>
    <w:rsid w:val="00405E13"/>
    <w:rsid w:val="00406258"/>
    <w:rsid w:val="004068E9"/>
    <w:rsid w:val="00406C2B"/>
    <w:rsid w:val="00407412"/>
    <w:rsid w:val="00410297"/>
    <w:rsid w:val="00410448"/>
    <w:rsid w:val="004125A8"/>
    <w:rsid w:val="004127AA"/>
    <w:rsid w:val="00412D5E"/>
    <w:rsid w:val="00412E5C"/>
    <w:rsid w:val="00413C93"/>
    <w:rsid w:val="00413FF2"/>
    <w:rsid w:val="0041417A"/>
    <w:rsid w:val="004141EE"/>
    <w:rsid w:val="004142A9"/>
    <w:rsid w:val="00414AAE"/>
    <w:rsid w:val="00414FDF"/>
    <w:rsid w:val="00415296"/>
    <w:rsid w:val="00415F38"/>
    <w:rsid w:val="0041678C"/>
    <w:rsid w:val="00417542"/>
    <w:rsid w:val="0042008D"/>
    <w:rsid w:val="004202F2"/>
    <w:rsid w:val="0042081D"/>
    <w:rsid w:val="00420BD4"/>
    <w:rsid w:val="00420D77"/>
    <w:rsid w:val="004216E0"/>
    <w:rsid w:val="0042183F"/>
    <w:rsid w:val="0042249D"/>
    <w:rsid w:val="00422B59"/>
    <w:rsid w:val="00422DAE"/>
    <w:rsid w:val="004235DF"/>
    <w:rsid w:val="0042372D"/>
    <w:rsid w:val="00423809"/>
    <w:rsid w:val="00424B35"/>
    <w:rsid w:val="00424EFF"/>
    <w:rsid w:val="00425139"/>
    <w:rsid w:val="0042528D"/>
    <w:rsid w:val="004254B1"/>
    <w:rsid w:val="00426057"/>
    <w:rsid w:val="004264AD"/>
    <w:rsid w:val="00426BA2"/>
    <w:rsid w:val="00426C64"/>
    <w:rsid w:val="00426CC8"/>
    <w:rsid w:val="00426F76"/>
    <w:rsid w:val="00427750"/>
    <w:rsid w:val="00427C2C"/>
    <w:rsid w:val="00427FEA"/>
    <w:rsid w:val="00430528"/>
    <w:rsid w:val="004309ED"/>
    <w:rsid w:val="004309F7"/>
    <w:rsid w:val="00430DBD"/>
    <w:rsid w:val="004315F8"/>
    <w:rsid w:val="00431D74"/>
    <w:rsid w:val="004324D3"/>
    <w:rsid w:val="00432A12"/>
    <w:rsid w:val="0043331E"/>
    <w:rsid w:val="00433CAD"/>
    <w:rsid w:val="004341E5"/>
    <w:rsid w:val="004348D2"/>
    <w:rsid w:val="00434B77"/>
    <w:rsid w:val="00434C40"/>
    <w:rsid w:val="004351BC"/>
    <w:rsid w:val="00435305"/>
    <w:rsid w:val="0043540B"/>
    <w:rsid w:val="0043595F"/>
    <w:rsid w:val="004360C3"/>
    <w:rsid w:val="00436ED8"/>
    <w:rsid w:val="004376F5"/>
    <w:rsid w:val="00440356"/>
    <w:rsid w:val="00440763"/>
    <w:rsid w:val="00440D95"/>
    <w:rsid w:val="004418E0"/>
    <w:rsid w:val="00441930"/>
    <w:rsid w:val="004422F6"/>
    <w:rsid w:val="004428E5"/>
    <w:rsid w:val="0044326E"/>
    <w:rsid w:val="00444BF7"/>
    <w:rsid w:val="00444FB9"/>
    <w:rsid w:val="00445256"/>
    <w:rsid w:val="004453F0"/>
    <w:rsid w:val="00445C22"/>
    <w:rsid w:val="00445DA6"/>
    <w:rsid w:val="004466BF"/>
    <w:rsid w:val="00446E47"/>
    <w:rsid w:val="00447024"/>
    <w:rsid w:val="00447211"/>
    <w:rsid w:val="004474EC"/>
    <w:rsid w:val="004476BA"/>
    <w:rsid w:val="00447D80"/>
    <w:rsid w:val="00447DB8"/>
    <w:rsid w:val="00450380"/>
    <w:rsid w:val="00450763"/>
    <w:rsid w:val="00450788"/>
    <w:rsid w:val="00450B4D"/>
    <w:rsid w:val="00451A72"/>
    <w:rsid w:val="00452E72"/>
    <w:rsid w:val="00452EC1"/>
    <w:rsid w:val="00453022"/>
    <w:rsid w:val="00453197"/>
    <w:rsid w:val="00453706"/>
    <w:rsid w:val="004541A9"/>
    <w:rsid w:val="004543DC"/>
    <w:rsid w:val="004544E1"/>
    <w:rsid w:val="00454B0F"/>
    <w:rsid w:val="00454D91"/>
    <w:rsid w:val="0045504C"/>
    <w:rsid w:val="004553BF"/>
    <w:rsid w:val="0045546A"/>
    <w:rsid w:val="00456090"/>
    <w:rsid w:val="0045761C"/>
    <w:rsid w:val="00457839"/>
    <w:rsid w:val="00457916"/>
    <w:rsid w:val="00457D53"/>
    <w:rsid w:val="00457ED6"/>
    <w:rsid w:val="0046008C"/>
    <w:rsid w:val="0046015A"/>
    <w:rsid w:val="00460193"/>
    <w:rsid w:val="00460721"/>
    <w:rsid w:val="00460751"/>
    <w:rsid w:val="00460752"/>
    <w:rsid w:val="00460767"/>
    <w:rsid w:val="00461104"/>
    <w:rsid w:val="00461265"/>
    <w:rsid w:val="00461317"/>
    <w:rsid w:val="00461B56"/>
    <w:rsid w:val="004620AF"/>
    <w:rsid w:val="0046349B"/>
    <w:rsid w:val="00463750"/>
    <w:rsid w:val="00464247"/>
    <w:rsid w:val="00464881"/>
    <w:rsid w:val="00464D5C"/>
    <w:rsid w:val="00464F0B"/>
    <w:rsid w:val="00465321"/>
    <w:rsid w:val="00465853"/>
    <w:rsid w:val="00465B70"/>
    <w:rsid w:val="00466A44"/>
    <w:rsid w:val="00466AFF"/>
    <w:rsid w:val="00466FF5"/>
    <w:rsid w:val="00467024"/>
    <w:rsid w:val="0046703F"/>
    <w:rsid w:val="00467276"/>
    <w:rsid w:val="004679AF"/>
    <w:rsid w:val="00467CC2"/>
    <w:rsid w:val="004702B8"/>
    <w:rsid w:val="00470B96"/>
    <w:rsid w:val="00470C6B"/>
    <w:rsid w:val="00470F46"/>
    <w:rsid w:val="0047137A"/>
    <w:rsid w:val="00471501"/>
    <w:rsid w:val="0047167D"/>
    <w:rsid w:val="00471927"/>
    <w:rsid w:val="00473273"/>
    <w:rsid w:val="00473486"/>
    <w:rsid w:val="0047379F"/>
    <w:rsid w:val="00473E79"/>
    <w:rsid w:val="00474CE9"/>
    <w:rsid w:val="00474F8D"/>
    <w:rsid w:val="00475009"/>
    <w:rsid w:val="004755D1"/>
    <w:rsid w:val="00475D77"/>
    <w:rsid w:val="00475F96"/>
    <w:rsid w:val="00476502"/>
    <w:rsid w:val="004769C7"/>
    <w:rsid w:val="00477C4D"/>
    <w:rsid w:val="004801BB"/>
    <w:rsid w:val="004806A9"/>
    <w:rsid w:val="00480816"/>
    <w:rsid w:val="004818DE"/>
    <w:rsid w:val="004829C3"/>
    <w:rsid w:val="00482E72"/>
    <w:rsid w:val="0048311A"/>
    <w:rsid w:val="004832D7"/>
    <w:rsid w:val="00483778"/>
    <w:rsid w:val="0048419C"/>
    <w:rsid w:val="004845EE"/>
    <w:rsid w:val="00484C56"/>
    <w:rsid w:val="00485C6B"/>
    <w:rsid w:val="00485CBF"/>
    <w:rsid w:val="00486642"/>
    <w:rsid w:val="00486D4C"/>
    <w:rsid w:val="00487936"/>
    <w:rsid w:val="00487945"/>
    <w:rsid w:val="00487FAC"/>
    <w:rsid w:val="00491459"/>
    <w:rsid w:val="00491BD3"/>
    <w:rsid w:val="0049352E"/>
    <w:rsid w:val="00493774"/>
    <w:rsid w:val="00493AB4"/>
    <w:rsid w:val="00493CBD"/>
    <w:rsid w:val="00493F9D"/>
    <w:rsid w:val="0049407F"/>
    <w:rsid w:val="0049459C"/>
    <w:rsid w:val="0049463C"/>
    <w:rsid w:val="004948BD"/>
    <w:rsid w:val="004948E9"/>
    <w:rsid w:val="00494911"/>
    <w:rsid w:val="00495688"/>
    <w:rsid w:val="004960E4"/>
    <w:rsid w:val="00496872"/>
    <w:rsid w:val="0049695B"/>
    <w:rsid w:val="00496AE6"/>
    <w:rsid w:val="00496DE2"/>
    <w:rsid w:val="00497988"/>
    <w:rsid w:val="00497F4A"/>
    <w:rsid w:val="004A086B"/>
    <w:rsid w:val="004A0C82"/>
    <w:rsid w:val="004A1042"/>
    <w:rsid w:val="004A1568"/>
    <w:rsid w:val="004A1574"/>
    <w:rsid w:val="004A15D9"/>
    <w:rsid w:val="004A2315"/>
    <w:rsid w:val="004A2C90"/>
    <w:rsid w:val="004A37ED"/>
    <w:rsid w:val="004A3B0E"/>
    <w:rsid w:val="004A414B"/>
    <w:rsid w:val="004A4570"/>
    <w:rsid w:val="004A49D8"/>
    <w:rsid w:val="004A4F22"/>
    <w:rsid w:val="004A53AE"/>
    <w:rsid w:val="004A5531"/>
    <w:rsid w:val="004A59D9"/>
    <w:rsid w:val="004A5AD3"/>
    <w:rsid w:val="004A731E"/>
    <w:rsid w:val="004A7D38"/>
    <w:rsid w:val="004A7F25"/>
    <w:rsid w:val="004B0126"/>
    <w:rsid w:val="004B0CFC"/>
    <w:rsid w:val="004B3F7E"/>
    <w:rsid w:val="004B3F9C"/>
    <w:rsid w:val="004B46F1"/>
    <w:rsid w:val="004B47DF"/>
    <w:rsid w:val="004B4D4B"/>
    <w:rsid w:val="004B5A90"/>
    <w:rsid w:val="004B6AA3"/>
    <w:rsid w:val="004B6AA9"/>
    <w:rsid w:val="004B6C17"/>
    <w:rsid w:val="004B7EBD"/>
    <w:rsid w:val="004C05C9"/>
    <w:rsid w:val="004C0C58"/>
    <w:rsid w:val="004C0CDC"/>
    <w:rsid w:val="004C1197"/>
    <w:rsid w:val="004C121A"/>
    <w:rsid w:val="004C1863"/>
    <w:rsid w:val="004C2502"/>
    <w:rsid w:val="004C30D9"/>
    <w:rsid w:val="004C3558"/>
    <w:rsid w:val="004C4017"/>
    <w:rsid w:val="004C4181"/>
    <w:rsid w:val="004C4AC9"/>
    <w:rsid w:val="004C4BDC"/>
    <w:rsid w:val="004C5809"/>
    <w:rsid w:val="004C598D"/>
    <w:rsid w:val="004C680D"/>
    <w:rsid w:val="004C6F59"/>
    <w:rsid w:val="004C7177"/>
    <w:rsid w:val="004C72FF"/>
    <w:rsid w:val="004C79FF"/>
    <w:rsid w:val="004D021F"/>
    <w:rsid w:val="004D0D2B"/>
    <w:rsid w:val="004D12B0"/>
    <w:rsid w:val="004D12BD"/>
    <w:rsid w:val="004D1D30"/>
    <w:rsid w:val="004D26CC"/>
    <w:rsid w:val="004D2823"/>
    <w:rsid w:val="004D31AD"/>
    <w:rsid w:val="004D33C6"/>
    <w:rsid w:val="004D4AE0"/>
    <w:rsid w:val="004D4B90"/>
    <w:rsid w:val="004D4FFB"/>
    <w:rsid w:val="004D5518"/>
    <w:rsid w:val="004D7501"/>
    <w:rsid w:val="004D7E49"/>
    <w:rsid w:val="004E0037"/>
    <w:rsid w:val="004E123D"/>
    <w:rsid w:val="004E1B87"/>
    <w:rsid w:val="004E1F2B"/>
    <w:rsid w:val="004E1F76"/>
    <w:rsid w:val="004E3958"/>
    <w:rsid w:val="004E4D8B"/>
    <w:rsid w:val="004E52C8"/>
    <w:rsid w:val="004E59B7"/>
    <w:rsid w:val="004E5D06"/>
    <w:rsid w:val="004E7237"/>
    <w:rsid w:val="004E7AAC"/>
    <w:rsid w:val="004F0786"/>
    <w:rsid w:val="004F099A"/>
    <w:rsid w:val="004F1631"/>
    <w:rsid w:val="004F2992"/>
    <w:rsid w:val="004F2E37"/>
    <w:rsid w:val="004F3224"/>
    <w:rsid w:val="004F3FB8"/>
    <w:rsid w:val="004F4DA8"/>
    <w:rsid w:val="004F4E65"/>
    <w:rsid w:val="004F6432"/>
    <w:rsid w:val="004F6EB8"/>
    <w:rsid w:val="004F7037"/>
    <w:rsid w:val="004F705F"/>
    <w:rsid w:val="004F7605"/>
    <w:rsid w:val="0050010B"/>
    <w:rsid w:val="0050030E"/>
    <w:rsid w:val="00500C45"/>
    <w:rsid w:val="00500FF8"/>
    <w:rsid w:val="00501412"/>
    <w:rsid w:val="00501499"/>
    <w:rsid w:val="0050175D"/>
    <w:rsid w:val="005022DD"/>
    <w:rsid w:val="005023B7"/>
    <w:rsid w:val="0050245F"/>
    <w:rsid w:val="0050277E"/>
    <w:rsid w:val="005041B0"/>
    <w:rsid w:val="00505209"/>
    <w:rsid w:val="00505A2B"/>
    <w:rsid w:val="0050610D"/>
    <w:rsid w:val="00506857"/>
    <w:rsid w:val="00506C34"/>
    <w:rsid w:val="00507090"/>
    <w:rsid w:val="0051101F"/>
    <w:rsid w:val="00511117"/>
    <w:rsid w:val="00511216"/>
    <w:rsid w:val="005112F2"/>
    <w:rsid w:val="00511CD1"/>
    <w:rsid w:val="00511E5B"/>
    <w:rsid w:val="005122E3"/>
    <w:rsid w:val="0051375A"/>
    <w:rsid w:val="0051447C"/>
    <w:rsid w:val="005147C2"/>
    <w:rsid w:val="00514E8A"/>
    <w:rsid w:val="0051514F"/>
    <w:rsid w:val="005152E5"/>
    <w:rsid w:val="005156DE"/>
    <w:rsid w:val="00515A87"/>
    <w:rsid w:val="00515C9D"/>
    <w:rsid w:val="00516996"/>
    <w:rsid w:val="00521729"/>
    <w:rsid w:val="00521862"/>
    <w:rsid w:val="00521984"/>
    <w:rsid w:val="00522228"/>
    <w:rsid w:val="00522499"/>
    <w:rsid w:val="005226B0"/>
    <w:rsid w:val="0052433E"/>
    <w:rsid w:val="00524E1B"/>
    <w:rsid w:val="005258B0"/>
    <w:rsid w:val="00525F1C"/>
    <w:rsid w:val="00527CB0"/>
    <w:rsid w:val="00530517"/>
    <w:rsid w:val="00530569"/>
    <w:rsid w:val="00531372"/>
    <w:rsid w:val="005315D7"/>
    <w:rsid w:val="00531766"/>
    <w:rsid w:val="00531AB8"/>
    <w:rsid w:val="00531EE8"/>
    <w:rsid w:val="0053349F"/>
    <w:rsid w:val="0053388A"/>
    <w:rsid w:val="00533F6D"/>
    <w:rsid w:val="0053440D"/>
    <w:rsid w:val="005345D5"/>
    <w:rsid w:val="00534A0A"/>
    <w:rsid w:val="00535F23"/>
    <w:rsid w:val="00535F37"/>
    <w:rsid w:val="00536362"/>
    <w:rsid w:val="005375F9"/>
    <w:rsid w:val="0053761A"/>
    <w:rsid w:val="00537FFA"/>
    <w:rsid w:val="00537FFC"/>
    <w:rsid w:val="00540239"/>
    <w:rsid w:val="00540926"/>
    <w:rsid w:val="00540AA0"/>
    <w:rsid w:val="005410AE"/>
    <w:rsid w:val="005411E4"/>
    <w:rsid w:val="00541315"/>
    <w:rsid w:val="00541650"/>
    <w:rsid w:val="005416C2"/>
    <w:rsid w:val="00541C28"/>
    <w:rsid w:val="0054250E"/>
    <w:rsid w:val="00542C7E"/>
    <w:rsid w:val="005433AF"/>
    <w:rsid w:val="0054359E"/>
    <w:rsid w:val="005439E5"/>
    <w:rsid w:val="005447E5"/>
    <w:rsid w:val="0054529D"/>
    <w:rsid w:val="00545EA5"/>
    <w:rsid w:val="00546749"/>
    <w:rsid w:val="005470AE"/>
    <w:rsid w:val="00547CAE"/>
    <w:rsid w:val="00550142"/>
    <w:rsid w:val="005505B2"/>
    <w:rsid w:val="00550797"/>
    <w:rsid w:val="00550C49"/>
    <w:rsid w:val="00551A36"/>
    <w:rsid w:val="00551F29"/>
    <w:rsid w:val="00551FBA"/>
    <w:rsid w:val="0055282E"/>
    <w:rsid w:val="00552C69"/>
    <w:rsid w:val="00553164"/>
    <w:rsid w:val="00553E24"/>
    <w:rsid w:val="0055407B"/>
    <w:rsid w:val="005547DC"/>
    <w:rsid w:val="005548A4"/>
    <w:rsid w:val="00554E10"/>
    <w:rsid w:val="00554EE8"/>
    <w:rsid w:val="005550E3"/>
    <w:rsid w:val="0055576B"/>
    <w:rsid w:val="00555974"/>
    <w:rsid w:val="00555B71"/>
    <w:rsid w:val="005561D4"/>
    <w:rsid w:val="005566E0"/>
    <w:rsid w:val="00556C5F"/>
    <w:rsid w:val="00557477"/>
    <w:rsid w:val="0056093A"/>
    <w:rsid w:val="0056132E"/>
    <w:rsid w:val="005617C0"/>
    <w:rsid w:val="00561D6A"/>
    <w:rsid w:val="00561FC7"/>
    <w:rsid w:val="00562056"/>
    <w:rsid w:val="00562186"/>
    <w:rsid w:val="0056241A"/>
    <w:rsid w:val="00562493"/>
    <w:rsid w:val="00563C63"/>
    <w:rsid w:val="005656B7"/>
    <w:rsid w:val="005660FD"/>
    <w:rsid w:val="0056663E"/>
    <w:rsid w:val="00566760"/>
    <w:rsid w:val="00566D3F"/>
    <w:rsid w:val="00566E1A"/>
    <w:rsid w:val="00566F1F"/>
    <w:rsid w:val="00567AFD"/>
    <w:rsid w:val="00567FE5"/>
    <w:rsid w:val="0057000F"/>
    <w:rsid w:val="0057020D"/>
    <w:rsid w:val="0057166D"/>
    <w:rsid w:val="005718F3"/>
    <w:rsid w:val="00571DDA"/>
    <w:rsid w:val="005721FA"/>
    <w:rsid w:val="00572211"/>
    <w:rsid w:val="00572F3B"/>
    <w:rsid w:val="0057308B"/>
    <w:rsid w:val="00574CCB"/>
    <w:rsid w:val="00574DEB"/>
    <w:rsid w:val="0057513C"/>
    <w:rsid w:val="00575898"/>
    <w:rsid w:val="005759AC"/>
    <w:rsid w:val="00575CDF"/>
    <w:rsid w:val="0057629E"/>
    <w:rsid w:val="005764ED"/>
    <w:rsid w:val="0057712D"/>
    <w:rsid w:val="005778EC"/>
    <w:rsid w:val="00577AF7"/>
    <w:rsid w:val="00577DFE"/>
    <w:rsid w:val="00580F32"/>
    <w:rsid w:val="00582080"/>
    <w:rsid w:val="005828CA"/>
    <w:rsid w:val="0058303D"/>
    <w:rsid w:val="005847F4"/>
    <w:rsid w:val="00584912"/>
    <w:rsid w:val="00584F34"/>
    <w:rsid w:val="0058608D"/>
    <w:rsid w:val="00586EF6"/>
    <w:rsid w:val="0058719A"/>
    <w:rsid w:val="005873E3"/>
    <w:rsid w:val="00587621"/>
    <w:rsid w:val="00587629"/>
    <w:rsid w:val="00587B50"/>
    <w:rsid w:val="00587F21"/>
    <w:rsid w:val="00590071"/>
    <w:rsid w:val="00590195"/>
    <w:rsid w:val="0059135E"/>
    <w:rsid w:val="00591491"/>
    <w:rsid w:val="00591638"/>
    <w:rsid w:val="00592826"/>
    <w:rsid w:val="0059288D"/>
    <w:rsid w:val="00592C98"/>
    <w:rsid w:val="00593F1B"/>
    <w:rsid w:val="0059431D"/>
    <w:rsid w:val="00594372"/>
    <w:rsid w:val="005947E5"/>
    <w:rsid w:val="005948DB"/>
    <w:rsid w:val="00594973"/>
    <w:rsid w:val="00596849"/>
    <w:rsid w:val="00596F26"/>
    <w:rsid w:val="00597AC6"/>
    <w:rsid w:val="00597D20"/>
    <w:rsid w:val="00597D55"/>
    <w:rsid w:val="00597E5D"/>
    <w:rsid w:val="005A09E2"/>
    <w:rsid w:val="005A148A"/>
    <w:rsid w:val="005A1813"/>
    <w:rsid w:val="005A1A3B"/>
    <w:rsid w:val="005A1ACD"/>
    <w:rsid w:val="005A2B5C"/>
    <w:rsid w:val="005A321C"/>
    <w:rsid w:val="005A37C2"/>
    <w:rsid w:val="005A3A19"/>
    <w:rsid w:val="005A4912"/>
    <w:rsid w:val="005A491D"/>
    <w:rsid w:val="005A5313"/>
    <w:rsid w:val="005A5A27"/>
    <w:rsid w:val="005A7AB7"/>
    <w:rsid w:val="005B060F"/>
    <w:rsid w:val="005B1305"/>
    <w:rsid w:val="005B146A"/>
    <w:rsid w:val="005B2688"/>
    <w:rsid w:val="005B389F"/>
    <w:rsid w:val="005B38CB"/>
    <w:rsid w:val="005B3EB6"/>
    <w:rsid w:val="005B3EF8"/>
    <w:rsid w:val="005B40A1"/>
    <w:rsid w:val="005B448F"/>
    <w:rsid w:val="005B4632"/>
    <w:rsid w:val="005B467E"/>
    <w:rsid w:val="005B6065"/>
    <w:rsid w:val="005B60C2"/>
    <w:rsid w:val="005B65AF"/>
    <w:rsid w:val="005B6B94"/>
    <w:rsid w:val="005B6E06"/>
    <w:rsid w:val="005B7C99"/>
    <w:rsid w:val="005B7D3F"/>
    <w:rsid w:val="005C0007"/>
    <w:rsid w:val="005C0015"/>
    <w:rsid w:val="005C03B2"/>
    <w:rsid w:val="005C13E1"/>
    <w:rsid w:val="005C1674"/>
    <w:rsid w:val="005C18F1"/>
    <w:rsid w:val="005C1FDE"/>
    <w:rsid w:val="005C21E0"/>
    <w:rsid w:val="005C2404"/>
    <w:rsid w:val="005C24CB"/>
    <w:rsid w:val="005C28E5"/>
    <w:rsid w:val="005C3214"/>
    <w:rsid w:val="005C3A03"/>
    <w:rsid w:val="005C4B37"/>
    <w:rsid w:val="005C4C46"/>
    <w:rsid w:val="005C4F50"/>
    <w:rsid w:val="005C56BB"/>
    <w:rsid w:val="005C58C3"/>
    <w:rsid w:val="005C5B9C"/>
    <w:rsid w:val="005C5CA4"/>
    <w:rsid w:val="005C5FDA"/>
    <w:rsid w:val="005C63CB"/>
    <w:rsid w:val="005C675B"/>
    <w:rsid w:val="005C6C45"/>
    <w:rsid w:val="005C75C4"/>
    <w:rsid w:val="005C7D8E"/>
    <w:rsid w:val="005D000A"/>
    <w:rsid w:val="005D10C0"/>
    <w:rsid w:val="005D1C0A"/>
    <w:rsid w:val="005D1DB1"/>
    <w:rsid w:val="005D21A2"/>
    <w:rsid w:val="005D25CC"/>
    <w:rsid w:val="005D2732"/>
    <w:rsid w:val="005D3565"/>
    <w:rsid w:val="005D37E7"/>
    <w:rsid w:val="005D3A84"/>
    <w:rsid w:val="005D45E6"/>
    <w:rsid w:val="005D4EDD"/>
    <w:rsid w:val="005D5877"/>
    <w:rsid w:val="005D6158"/>
    <w:rsid w:val="005D62E9"/>
    <w:rsid w:val="005D6498"/>
    <w:rsid w:val="005D68C0"/>
    <w:rsid w:val="005D6BB0"/>
    <w:rsid w:val="005D7040"/>
    <w:rsid w:val="005D7074"/>
    <w:rsid w:val="005D79EC"/>
    <w:rsid w:val="005E06CA"/>
    <w:rsid w:val="005E0838"/>
    <w:rsid w:val="005E093A"/>
    <w:rsid w:val="005E09EC"/>
    <w:rsid w:val="005E1663"/>
    <w:rsid w:val="005E1A82"/>
    <w:rsid w:val="005E2895"/>
    <w:rsid w:val="005E30FE"/>
    <w:rsid w:val="005E3EC0"/>
    <w:rsid w:val="005E4224"/>
    <w:rsid w:val="005E57F7"/>
    <w:rsid w:val="005E6697"/>
    <w:rsid w:val="005E70C9"/>
    <w:rsid w:val="005E7396"/>
    <w:rsid w:val="005E760B"/>
    <w:rsid w:val="005E7F19"/>
    <w:rsid w:val="005F01A3"/>
    <w:rsid w:val="005F02FC"/>
    <w:rsid w:val="005F0D32"/>
    <w:rsid w:val="005F1BF5"/>
    <w:rsid w:val="005F26C0"/>
    <w:rsid w:val="005F2A36"/>
    <w:rsid w:val="005F33DA"/>
    <w:rsid w:val="005F3997"/>
    <w:rsid w:val="005F3E78"/>
    <w:rsid w:val="005F43C5"/>
    <w:rsid w:val="005F47B7"/>
    <w:rsid w:val="005F4A34"/>
    <w:rsid w:val="005F4C1A"/>
    <w:rsid w:val="005F5491"/>
    <w:rsid w:val="005F574A"/>
    <w:rsid w:val="005F579D"/>
    <w:rsid w:val="005F5917"/>
    <w:rsid w:val="005F6B6F"/>
    <w:rsid w:val="005F7183"/>
    <w:rsid w:val="006002C1"/>
    <w:rsid w:val="00600B73"/>
    <w:rsid w:val="00600D08"/>
    <w:rsid w:val="00601764"/>
    <w:rsid w:val="00601B54"/>
    <w:rsid w:val="0060211B"/>
    <w:rsid w:val="006029C4"/>
    <w:rsid w:val="00602F69"/>
    <w:rsid w:val="006042A7"/>
    <w:rsid w:val="00604A86"/>
    <w:rsid w:val="00604AAC"/>
    <w:rsid w:val="00604B0F"/>
    <w:rsid w:val="00605810"/>
    <w:rsid w:val="006058ED"/>
    <w:rsid w:val="00605957"/>
    <w:rsid w:val="00606984"/>
    <w:rsid w:val="00607C0B"/>
    <w:rsid w:val="0061012D"/>
    <w:rsid w:val="0061056C"/>
    <w:rsid w:val="00611213"/>
    <w:rsid w:val="0061279E"/>
    <w:rsid w:val="006134B5"/>
    <w:rsid w:val="006136BC"/>
    <w:rsid w:val="006137A4"/>
    <w:rsid w:val="00613D6B"/>
    <w:rsid w:val="006153E2"/>
    <w:rsid w:val="00615539"/>
    <w:rsid w:val="00615B60"/>
    <w:rsid w:val="0061628A"/>
    <w:rsid w:val="00616C0A"/>
    <w:rsid w:val="00616C7D"/>
    <w:rsid w:val="00616C8E"/>
    <w:rsid w:val="0061728A"/>
    <w:rsid w:val="00617BF1"/>
    <w:rsid w:val="00620674"/>
    <w:rsid w:val="00620CCE"/>
    <w:rsid w:val="006210B1"/>
    <w:rsid w:val="006211BA"/>
    <w:rsid w:val="00621319"/>
    <w:rsid w:val="00621C3D"/>
    <w:rsid w:val="0062200C"/>
    <w:rsid w:val="0062272B"/>
    <w:rsid w:val="006228FB"/>
    <w:rsid w:val="00622DAB"/>
    <w:rsid w:val="006231C5"/>
    <w:rsid w:val="00623AEF"/>
    <w:rsid w:val="00623CA5"/>
    <w:rsid w:val="006242A1"/>
    <w:rsid w:val="006242FC"/>
    <w:rsid w:val="00624411"/>
    <w:rsid w:val="00624413"/>
    <w:rsid w:val="00625432"/>
    <w:rsid w:val="006259F0"/>
    <w:rsid w:val="0062624F"/>
    <w:rsid w:val="006271F7"/>
    <w:rsid w:val="006272E0"/>
    <w:rsid w:val="00627597"/>
    <w:rsid w:val="00627984"/>
    <w:rsid w:val="00627BF3"/>
    <w:rsid w:val="00631609"/>
    <w:rsid w:val="006316B8"/>
    <w:rsid w:val="00631BFC"/>
    <w:rsid w:val="006325A5"/>
    <w:rsid w:val="00632DA3"/>
    <w:rsid w:val="006331BD"/>
    <w:rsid w:val="00633217"/>
    <w:rsid w:val="0063321A"/>
    <w:rsid w:val="00633AEB"/>
    <w:rsid w:val="006342D4"/>
    <w:rsid w:val="00634389"/>
    <w:rsid w:val="00634711"/>
    <w:rsid w:val="00634835"/>
    <w:rsid w:val="00634B17"/>
    <w:rsid w:val="00634C71"/>
    <w:rsid w:val="00634D18"/>
    <w:rsid w:val="00635231"/>
    <w:rsid w:val="00635574"/>
    <w:rsid w:val="00635C64"/>
    <w:rsid w:val="00637886"/>
    <w:rsid w:val="006402D1"/>
    <w:rsid w:val="00640370"/>
    <w:rsid w:val="00641964"/>
    <w:rsid w:val="006429FD"/>
    <w:rsid w:val="00642C85"/>
    <w:rsid w:val="00642F7E"/>
    <w:rsid w:val="006430DB"/>
    <w:rsid w:val="0064324B"/>
    <w:rsid w:val="00643E5B"/>
    <w:rsid w:val="0064422F"/>
    <w:rsid w:val="006446F8"/>
    <w:rsid w:val="00644848"/>
    <w:rsid w:val="00644ACA"/>
    <w:rsid w:val="00644F79"/>
    <w:rsid w:val="0064577A"/>
    <w:rsid w:val="006459D2"/>
    <w:rsid w:val="00645A2C"/>
    <w:rsid w:val="00645B70"/>
    <w:rsid w:val="00645C10"/>
    <w:rsid w:val="00645FDB"/>
    <w:rsid w:val="00646247"/>
    <w:rsid w:val="00646785"/>
    <w:rsid w:val="00646EF9"/>
    <w:rsid w:val="006471F3"/>
    <w:rsid w:val="00647388"/>
    <w:rsid w:val="006474A2"/>
    <w:rsid w:val="00650199"/>
    <w:rsid w:val="00650EBE"/>
    <w:rsid w:val="006515E8"/>
    <w:rsid w:val="00651901"/>
    <w:rsid w:val="00651E95"/>
    <w:rsid w:val="0065224B"/>
    <w:rsid w:val="00652790"/>
    <w:rsid w:val="00652E32"/>
    <w:rsid w:val="00652E4A"/>
    <w:rsid w:val="0065300A"/>
    <w:rsid w:val="006533B8"/>
    <w:rsid w:val="00654872"/>
    <w:rsid w:val="0065491C"/>
    <w:rsid w:val="00654BA4"/>
    <w:rsid w:val="0065513F"/>
    <w:rsid w:val="00655B45"/>
    <w:rsid w:val="00657106"/>
    <w:rsid w:val="00657584"/>
    <w:rsid w:val="00657B3E"/>
    <w:rsid w:val="00657C19"/>
    <w:rsid w:val="00657E47"/>
    <w:rsid w:val="006617F5"/>
    <w:rsid w:val="006621CD"/>
    <w:rsid w:val="00662FE8"/>
    <w:rsid w:val="00663069"/>
    <w:rsid w:val="006635F0"/>
    <w:rsid w:val="00663A65"/>
    <w:rsid w:val="006640AC"/>
    <w:rsid w:val="00664D47"/>
    <w:rsid w:val="006654C5"/>
    <w:rsid w:val="00665B3F"/>
    <w:rsid w:val="00665C7A"/>
    <w:rsid w:val="006661BD"/>
    <w:rsid w:val="00666C97"/>
    <w:rsid w:val="00667192"/>
    <w:rsid w:val="00667B4C"/>
    <w:rsid w:val="00667C83"/>
    <w:rsid w:val="00667E56"/>
    <w:rsid w:val="00667FED"/>
    <w:rsid w:val="00670758"/>
    <w:rsid w:val="006707A5"/>
    <w:rsid w:val="00670CDB"/>
    <w:rsid w:val="00670D5D"/>
    <w:rsid w:val="006711BF"/>
    <w:rsid w:val="00671226"/>
    <w:rsid w:val="006712C9"/>
    <w:rsid w:val="0067149E"/>
    <w:rsid w:val="006715AC"/>
    <w:rsid w:val="00671693"/>
    <w:rsid w:val="0067237B"/>
    <w:rsid w:val="0067351D"/>
    <w:rsid w:val="00673690"/>
    <w:rsid w:val="00673BE6"/>
    <w:rsid w:val="0067435B"/>
    <w:rsid w:val="006744FD"/>
    <w:rsid w:val="006756DD"/>
    <w:rsid w:val="00675A0A"/>
    <w:rsid w:val="00676033"/>
    <w:rsid w:val="00676193"/>
    <w:rsid w:val="00676778"/>
    <w:rsid w:val="00676C5F"/>
    <w:rsid w:val="00676F6E"/>
    <w:rsid w:val="006771FA"/>
    <w:rsid w:val="00677D45"/>
    <w:rsid w:val="006805BE"/>
    <w:rsid w:val="006808AB"/>
    <w:rsid w:val="006809EA"/>
    <w:rsid w:val="006809FD"/>
    <w:rsid w:val="006812CF"/>
    <w:rsid w:val="00681587"/>
    <w:rsid w:val="0068159C"/>
    <w:rsid w:val="00681D5D"/>
    <w:rsid w:val="00681E4E"/>
    <w:rsid w:val="00681EA0"/>
    <w:rsid w:val="00682C64"/>
    <w:rsid w:val="00682CB1"/>
    <w:rsid w:val="00682F6E"/>
    <w:rsid w:val="00684296"/>
    <w:rsid w:val="006844A7"/>
    <w:rsid w:val="0068451B"/>
    <w:rsid w:val="006845FE"/>
    <w:rsid w:val="006849AB"/>
    <w:rsid w:val="00684A56"/>
    <w:rsid w:val="00684D8B"/>
    <w:rsid w:val="00684FFD"/>
    <w:rsid w:val="00686155"/>
    <w:rsid w:val="0068679D"/>
    <w:rsid w:val="00686D71"/>
    <w:rsid w:val="00686FE1"/>
    <w:rsid w:val="00687450"/>
    <w:rsid w:val="00687B54"/>
    <w:rsid w:val="00690154"/>
    <w:rsid w:val="006905FA"/>
    <w:rsid w:val="00690663"/>
    <w:rsid w:val="006909FC"/>
    <w:rsid w:val="00690B62"/>
    <w:rsid w:val="00691AFC"/>
    <w:rsid w:val="0069251D"/>
    <w:rsid w:val="00692775"/>
    <w:rsid w:val="00692801"/>
    <w:rsid w:val="00692DD9"/>
    <w:rsid w:val="00692DE3"/>
    <w:rsid w:val="006930A9"/>
    <w:rsid w:val="00693490"/>
    <w:rsid w:val="006938A6"/>
    <w:rsid w:val="00693B78"/>
    <w:rsid w:val="0069438B"/>
    <w:rsid w:val="006951DA"/>
    <w:rsid w:val="00695376"/>
    <w:rsid w:val="00695947"/>
    <w:rsid w:val="00695DD4"/>
    <w:rsid w:val="00695F13"/>
    <w:rsid w:val="00696FF2"/>
    <w:rsid w:val="00697596"/>
    <w:rsid w:val="00697D6A"/>
    <w:rsid w:val="006A0E83"/>
    <w:rsid w:val="006A10E4"/>
    <w:rsid w:val="006A112D"/>
    <w:rsid w:val="006A1F7A"/>
    <w:rsid w:val="006A23F4"/>
    <w:rsid w:val="006A3EB3"/>
    <w:rsid w:val="006A3F19"/>
    <w:rsid w:val="006A4429"/>
    <w:rsid w:val="006A526E"/>
    <w:rsid w:val="006A5D0B"/>
    <w:rsid w:val="006A61CF"/>
    <w:rsid w:val="006A624E"/>
    <w:rsid w:val="006A680E"/>
    <w:rsid w:val="006A6B0D"/>
    <w:rsid w:val="006B0A1A"/>
    <w:rsid w:val="006B0E25"/>
    <w:rsid w:val="006B1678"/>
    <w:rsid w:val="006B18D7"/>
    <w:rsid w:val="006B1DD5"/>
    <w:rsid w:val="006B2595"/>
    <w:rsid w:val="006B26F4"/>
    <w:rsid w:val="006B33C5"/>
    <w:rsid w:val="006B37D2"/>
    <w:rsid w:val="006B393E"/>
    <w:rsid w:val="006B3A1B"/>
    <w:rsid w:val="006B4709"/>
    <w:rsid w:val="006B48FB"/>
    <w:rsid w:val="006B4C9B"/>
    <w:rsid w:val="006B6548"/>
    <w:rsid w:val="006B659C"/>
    <w:rsid w:val="006B69B5"/>
    <w:rsid w:val="006B76E5"/>
    <w:rsid w:val="006B784B"/>
    <w:rsid w:val="006B790D"/>
    <w:rsid w:val="006B7992"/>
    <w:rsid w:val="006B7A10"/>
    <w:rsid w:val="006B7D3D"/>
    <w:rsid w:val="006C025A"/>
    <w:rsid w:val="006C0AFE"/>
    <w:rsid w:val="006C1C85"/>
    <w:rsid w:val="006C1CB0"/>
    <w:rsid w:val="006C2C53"/>
    <w:rsid w:val="006C3117"/>
    <w:rsid w:val="006C3400"/>
    <w:rsid w:val="006C34AB"/>
    <w:rsid w:val="006C3A39"/>
    <w:rsid w:val="006C4077"/>
    <w:rsid w:val="006C4164"/>
    <w:rsid w:val="006C47E4"/>
    <w:rsid w:val="006C4864"/>
    <w:rsid w:val="006C4C0C"/>
    <w:rsid w:val="006C4FF9"/>
    <w:rsid w:val="006C62F4"/>
    <w:rsid w:val="006C6BF9"/>
    <w:rsid w:val="006C6F12"/>
    <w:rsid w:val="006C7AFA"/>
    <w:rsid w:val="006C7FB1"/>
    <w:rsid w:val="006D0377"/>
    <w:rsid w:val="006D0728"/>
    <w:rsid w:val="006D0E33"/>
    <w:rsid w:val="006D101A"/>
    <w:rsid w:val="006D173D"/>
    <w:rsid w:val="006D46E7"/>
    <w:rsid w:val="006D4AF1"/>
    <w:rsid w:val="006D502B"/>
    <w:rsid w:val="006D53F8"/>
    <w:rsid w:val="006D542F"/>
    <w:rsid w:val="006D5E9F"/>
    <w:rsid w:val="006D6860"/>
    <w:rsid w:val="006D7083"/>
    <w:rsid w:val="006D7A98"/>
    <w:rsid w:val="006D7BC2"/>
    <w:rsid w:val="006D7D26"/>
    <w:rsid w:val="006D7DED"/>
    <w:rsid w:val="006E008A"/>
    <w:rsid w:val="006E0995"/>
    <w:rsid w:val="006E1823"/>
    <w:rsid w:val="006E1ABB"/>
    <w:rsid w:val="006E1B0C"/>
    <w:rsid w:val="006E20DD"/>
    <w:rsid w:val="006E275F"/>
    <w:rsid w:val="006E2B61"/>
    <w:rsid w:val="006E2EC6"/>
    <w:rsid w:val="006E2F63"/>
    <w:rsid w:val="006E2FCF"/>
    <w:rsid w:val="006E385F"/>
    <w:rsid w:val="006E3896"/>
    <w:rsid w:val="006E38B3"/>
    <w:rsid w:val="006E4388"/>
    <w:rsid w:val="006E4699"/>
    <w:rsid w:val="006E5202"/>
    <w:rsid w:val="006E5B6C"/>
    <w:rsid w:val="006E6C85"/>
    <w:rsid w:val="006E714C"/>
    <w:rsid w:val="006E7E81"/>
    <w:rsid w:val="006F0338"/>
    <w:rsid w:val="006F0C47"/>
    <w:rsid w:val="006F0CDB"/>
    <w:rsid w:val="006F13B6"/>
    <w:rsid w:val="006F13B9"/>
    <w:rsid w:val="006F1919"/>
    <w:rsid w:val="006F1998"/>
    <w:rsid w:val="006F1E28"/>
    <w:rsid w:val="006F21FA"/>
    <w:rsid w:val="006F2AF6"/>
    <w:rsid w:val="006F4954"/>
    <w:rsid w:val="006F4B1F"/>
    <w:rsid w:val="006F4C8D"/>
    <w:rsid w:val="006F4FB7"/>
    <w:rsid w:val="006F6D30"/>
    <w:rsid w:val="006F7666"/>
    <w:rsid w:val="006F7DCF"/>
    <w:rsid w:val="0070005D"/>
    <w:rsid w:val="00700BE6"/>
    <w:rsid w:val="0070101D"/>
    <w:rsid w:val="00701072"/>
    <w:rsid w:val="00701198"/>
    <w:rsid w:val="00701403"/>
    <w:rsid w:val="00701455"/>
    <w:rsid w:val="007018F8"/>
    <w:rsid w:val="007021D2"/>
    <w:rsid w:val="007024FD"/>
    <w:rsid w:val="00702DBB"/>
    <w:rsid w:val="007037C6"/>
    <w:rsid w:val="00703AA8"/>
    <w:rsid w:val="0070490B"/>
    <w:rsid w:val="00704C20"/>
    <w:rsid w:val="00704DB6"/>
    <w:rsid w:val="00705160"/>
    <w:rsid w:val="0070559C"/>
    <w:rsid w:val="00707101"/>
    <w:rsid w:val="00707190"/>
    <w:rsid w:val="00707E3C"/>
    <w:rsid w:val="007100D6"/>
    <w:rsid w:val="0071015F"/>
    <w:rsid w:val="0071065E"/>
    <w:rsid w:val="00710F87"/>
    <w:rsid w:val="007110FB"/>
    <w:rsid w:val="007112C3"/>
    <w:rsid w:val="007116B9"/>
    <w:rsid w:val="007118A4"/>
    <w:rsid w:val="00711CD7"/>
    <w:rsid w:val="00711DC1"/>
    <w:rsid w:val="00711FFA"/>
    <w:rsid w:val="00712034"/>
    <w:rsid w:val="007129B9"/>
    <w:rsid w:val="0071330E"/>
    <w:rsid w:val="007133F2"/>
    <w:rsid w:val="0071443C"/>
    <w:rsid w:val="00714C82"/>
    <w:rsid w:val="00715DF3"/>
    <w:rsid w:val="00716456"/>
    <w:rsid w:val="00716CDA"/>
    <w:rsid w:val="00717057"/>
    <w:rsid w:val="00717C76"/>
    <w:rsid w:val="007204B4"/>
    <w:rsid w:val="00720AEC"/>
    <w:rsid w:val="00721757"/>
    <w:rsid w:val="00721F21"/>
    <w:rsid w:val="00723041"/>
    <w:rsid w:val="00723B54"/>
    <w:rsid w:val="00724480"/>
    <w:rsid w:val="007249E6"/>
    <w:rsid w:val="00725515"/>
    <w:rsid w:val="0072588E"/>
    <w:rsid w:val="00725D26"/>
    <w:rsid w:val="00726941"/>
    <w:rsid w:val="007275E8"/>
    <w:rsid w:val="00730094"/>
    <w:rsid w:val="007301C2"/>
    <w:rsid w:val="00730DF7"/>
    <w:rsid w:val="0073163C"/>
    <w:rsid w:val="007318CB"/>
    <w:rsid w:val="0073190F"/>
    <w:rsid w:val="007324D7"/>
    <w:rsid w:val="007324F5"/>
    <w:rsid w:val="007326EA"/>
    <w:rsid w:val="007327DD"/>
    <w:rsid w:val="00732920"/>
    <w:rsid w:val="00733D8A"/>
    <w:rsid w:val="007345DC"/>
    <w:rsid w:val="007351DF"/>
    <w:rsid w:val="007356C4"/>
    <w:rsid w:val="0073577A"/>
    <w:rsid w:val="00735860"/>
    <w:rsid w:val="00735B01"/>
    <w:rsid w:val="0073674E"/>
    <w:rsid w:val="00736FCD"/>
    <w:rsid w:val="00737227"/>
    <w:rsid w:val="007379AD"/>
    <w:rsid w:val="00740006"/>
    <w:rsid w:val="00740A7A"/>
    <w:rsid w:val="00740E1D"/>
    <w:rsid w:val="007410F1"/>
    <w:rsid w:val="0074143F"/>
    <w:rsid w:val="007414A8"/>
    <w:rsid w:val="0074154B"/>
    <w:rsid w:val="00741EE4"/>
    <w:rsid w:val="00741F2C"/>
    <w:rsid w:val="0074207C"/>
    <w:rsid w:val="00742759"/>
    <w:rsid w:val="00742882"/>
    <w:rsid w:val="00742BC0"/>
    <w:rsid w:val="0074326D"/>
    <w:rsid w:val="00743575"/>
    <w:rsid w:val="007438C6"/>
    <w:rsid w:val="007442D6"/>
    <w:rsid w:val="007452D4"/>
    <w:rsid w:val="007453F4"/>
    <w:rsid w:val="007457A1"/>
    <w:rsid w:val="00745A0D"/>
    <w:rsid w:val="00745C95"/>
    <w:rsid w:val="0074606B"/>
    <w:rsid w:val="0074643C"/>
    <w:rsid w:val="00746899"/>
    <w:rsid w:val="0074700A"/>
    <w:rsid w:val="00747193"/>
    <w:rsid w:val="0074744A"/>
    <w:rsid w:val="007474CA"/>
    <w:rsid w:val="007500A5"/>
    <w:rsid w:val="0075086F"/>
    <w:rsid w:val="00751A43"/>
    <w:rsid w:val="00752AB9"/>
    <w:rsid w:val="00752B22"/>
    <w:rsid w:val="00753597"/>
    <w:rsid w:val="00753A3B"/>
    <w:rsid w:val="00753B61"/>
    <w:rsid w:val="00753D5E"/>
    <w:rsid w:val="00754B34"/>
    <w:rsid w:val="00754FE6"/>
    <w:rsid w:val="00755867"/>
    <w:rsid w:val="00755A75"/>
    <w:rsid w:val="00755CBF"/>
    <w:rsid w:val="00755F67"/>
    <w:rsid w:val="007560ED"/>
    <w:rsid w:val="007567B7"/>
    <w:rsid w:val="00756C16"/>
    <w:rsid w:val="0075785D"/>
    <w:rsid w:val="00760021"/>
    <w:rsid w:val="0076043E"/>
    <w:rsid w:val="0076053A"/>
    <w:rsid w:val="0076123E"/>
    <w:rsid w:val="0076188D"/>
    <w:rsid w:val="00761C8E"/>
    <w:rsid w:val="007627ED"/>
    <w:rsid w:val="00763DBB"/>
    <w:rsid w:val="007643B6"/>
    <w:rsid w:val="007647F5"/>
    <w:rsid w:val="00764952"/>
    <w:rsid w:val="00765388"/>
    <w:rsid w:val="00765637"/>
    <w:rsid w:val="007658CC"/>
    <w:rsid w:val="00765F6A"/>
    <w:rsid w:val="007666A7"/>
    <w:rsid w:val="007667C6"/>
    <w:rsid w:val="007672FB"/>
    <w:rsid w:val="007674F7"/>
    <w:rsid w:val="00767B8A"/>
    <w:rsid w:val="00771D14"/>
    <w:rsid w:val="0077201F"/>
    <w:rsid w:val="00773422"/>
    <w:rsid w:val="0077393F"/>
    <w:rsid w:val="00773A49"/>
    <w:rsid w:val="007742D7"/>
    <w:rsid w:val="00774474"/>
    <w:rsid w:val="00774499"/>
    <w:rsid w:val="007751B2"/>
    <w:rsid w:val="00775BCA"/>
    <w:rsid w:val="00775CC7"/>
    <w:rsid w:val="00775E78"/>
    <w:rsid w:val="007767ED"/>
    <w:rsid w:val="00777306"/>
    <w:rsid w:val="007774A2"/>
    <w:rsid w:val="00777532"/>
    <w:rsid w:val="0078024F"/>
    <w:rsid w:val="00780A77"/>
    <w:rsid w:val="00781567"/>
    <w:rsid w:val="00781987"/>
    <w:rsid w:val="00781AB8"/>
    <w:rsid w:val="00782282"/>
    <w:rsid w:val="00783477"/>
    <w:rsid w:val="007843B4"/>
    <w:rsid w:val="007850E9"/>
    <w:rsid w:val="007852C2"/>
    <w:rsid w:val="00785F76"/>
    <w:rsid w:val="007862BD"/>
    <w:rsid w:val="00786315"/>
    <w:rsid w:val="007864B1"/>
    <w:rsid w:val="00787B73"/>
    <w:rsid w:val="00790486"/>
    <w:rsid w:val="007907F5"/>
    <w:rsid w:val="00790C89"/>
    <w:rsid w:val="00790DAA"/>
    <w:rsid w:val="00791083"/>
    <w:rsid w:val="0079116F"/>
    <w:rsid w:val="007912EF"/>
    <w:rsid w:val="007913DD"/>
    <w:rsid w:val="00792C29"/>
    <w:rsid w:val="00792FB1"/>
    <w:rsid w:val="007933FA"/>
    <w:rsid w:val="00793704"/>
    <w:rsid w:val="0079374C"/>
    <w:rsid w:val="00793792"/>
    <w:rsid w:val="00793AA2"/>
    <w:rsid w:val="00793D56"/>
    <w:rsid w:val="00793E89"/>
    <w:rsid w:val="00793F20"/>
    <w:rsid w:val="00794040"/>
    <w:rsid w:val="007947CF"/>
    <w:rsid w:val="00794912"/>
    <w:rsid w:val="00795454"/>
    <w:rsid w:val="00796448"/>
    <w:rsid w:val="00796D07"/>
    <w:rsid w:val="00796D47"/>
    <w:rsid w:val="00797B76"/>
    <w:rsid w:val="007A0C50"/>
    <w:rsid w:val="007A121A"/>
    <w:rsid w:val="007A34C4"/>
    <w:rsid w:val="007A35F7"/>
    <w:rsid w:val="007A40CA"/>
    <w:rsid w:val="007A4587"/>
    <w:rsid w:val="007A4636"/>
    <w:rsid w:val="007A53CD"/>
    <w:rsid w:val="007A5640"/>
    <w:rsid w:val="007A5FC0"/>
    <w:rsid w:val="007A5FD0"/>
    <w:rsid w:val="007A608B"/>
    <w:rsid w:val="007A6E6C"/>
    <w:rsid w:val="007A7E8E"/>
    <w:rsid w:val="007A7EAA"/>
    <w:rsid w:val="007A7EC2"/>
    <w:rsid w:val="007A7FAB"/>
    <w:rsid w:val="007B0591"/>
    <w:rsid w:val="007B08F1"/>
    <w:rsid w:val="007B0CCD"/>
    <w:rsid w:val="007B0DBF"/>
    <w:rsid w:val="007B0E32"/>
    <w:rsid w:val="007B1373"/>
    <w:rsid w:val="007B146B"/>
    <w:rsid w:val="007B2462"/>
    <w:rsid w:val="007B255E"/>
    <w:rsid w:val="007B37AB"/>
    <w:rsid w:val="007B3808"/>
    <w:rsid w:val="007B40C0"/>
    <w:rsid w:val="007B4E9F"/>
    <w:rsid w:val="007B50EB"/>
    <w:rsid w:val="007B529B"/>
    <w:rsid w:val="007B559C"/>
    <w:rsid w:val="007B5C62"/>
    <w:rsid w:val="007B5FBC"/>
    <w:rsid w:val="007B5FC0"/>
    <w:rsid w:val="007B60EB"/>
    <w:rsid w:val="007B6199"/>
    <w:rsid w:val="007B6742"/>
    <w:rsid w:val="007B692F"/>
    <w:rsid w:val="007B74FB"/>
    <w:rsid w:val="007B7A56"/>
    <w:rsid w:val="007B7CA6"/>
    <w:rsid w:val="007C0975"/>
    <w:rsid w:val="007C1B0B"/>
    <w:rsid w:val="007C2174"/>
    <w:rsid w:val="007C2618"/>
    <w:rsid w:val="007C290F"/>
    <w:rsid w:val="007C2A63"/>
    <w:rsid w:val="007C2C53"/>
    <w:rsid w:val="007C3D17"/>
    <w:rsid w:val="007C4E4B"/>
    <w:rsid w:val="007C4F4A"/>
    <w:rsid w:val="007C6443"/>
    <w:rsid w:val="007C663B"/>
    <w:rsid w:val="007C7303"/>
    <w:rsid w:val="007C7D19"/>
    <w:rsid w:val="007D0138"/>
    <w:rsid w:val="007D04B2"/>
    <w:rsid w:val="007D04F6"/>
    <w:rsid w:val="007D0FDB"/>
    <w:rsid w:val="007D1303"/>
    <w:rsid w:val="007D1CD6"/>
    <w:rsid w:val="007D1D26"/>
    <w:rsid w:val="007D1DED"/>
    <w:rsid w:val="007D1E13"/>
    <w:rsid w:val="007D2107"/>
    <w:rsid w:val="007D24F6"/>
    <w:rsid w:val="007D2529"/>
    <w:rsid w:val="007D29C7"/>
    <w:rsid w:val="007D2F8E"/>
    <w:rsid w:val="007D3C31"/>
    <w:rsid w:val="007D3FC3"/>
    <w:rsid w:val="007D4D05"/>
    <w:rsid w:val="007D6F1F"/>
    <w:rsid w:val="007D713E"/>
    <w:rsid w:val="007D793C"/>
    <w:rsid w:val="007E0358"/>
    <w:rsid w:val="007E0848"/>
    <w:rsid w:val="007E15E7"/>
    <w:rsid w:val="007E1A7F"/>
    <w:rsid w:val="007E1CCD"/>
    <w:rsid w:val="007E1E73"/>
    <w:rsid w:val="007E39D1"/>
    <w:rsid w:val="007E4692"/>
    <w:rsid w:val="007E4849"/>
    <w:rsid w:val="007E5A9A"/>
    <w:rsid w:val="007E68B5"/>
    <w:rsid w:val="007E6921"/>
    <w:rsid w:val="007E6A9A"/>
    <w:rsid w:val="007E6CA0"/>
    <w:rsid w:val="007E6DA9"/>
    <w:rsid w:val="007E736B"/>
    <w:rsid w:val="007E7AA9"/>
    <w:rsid w:val="007E7DB3"/>
    <w:rsid w:val="007F0252"/>
    <w:rsid w:val="007F046B"/>
    <w:rsid w:val="007F11E0"/>
    <w:rsid w:val="007F12E8"/>
    <w:rsid w:val="007F1B3A"/>
    <w:rsid w:val="007F1C4B"/>
    <w:rsid w:val="007F1F15"/>
    <w:rsid w:val="007F29BB"/>
    <w:rsid w:val="007F31F0"/>
    <w:rsid w:val="007F33AE"/>
    <w:rsid w:val="007F3714"/>
    <w:rsid w:val="007F3734"/>
    <w:rsid w:val="007F37DF"/>
    <w:rsid w:val="007F3E42"/>
    <w:rsid w:val="007F44A9"/>
    <w:rsid w:val="007F4712"/>
    <w:rsid w:val="007F59E5"/>
    <w:rsid w:val="007F6802"/>
    <w:rsid w:val="007F73A3"/>
    <w:rsid w:val="007F7DA4"/>
    <w:rsid w:val="00800A48"/>
    <w:rsid w:val="00801818"/>
    <w:rsid w:val="00803737"/>
    <w:rsid w:val="00803785"/>
    <w:rsid w:val="00803959"/>
    <w:rsid w:val="00803CFA"/>
    <w:rsid w:val="00804148"/>
    <w:rsid w:val="00804174"/>
    <w:rsid w:val="00804349"/>
    <w:rsid w:val="0080437B"/>
    <w:rsid w:val="00804773"/>
    <w:rsid w:val="00804F23"/>
    <w:rsid w:val="00805B18"/>
    <w:rsid w:val="00805F82"/>
    <w:rsid w:val="00806049"/>
    <w:rsid w:val="00806051"/>
    <w:rsid w:val="008060C2"/>
    <w:rsid w:val="00806C16"/>
    <w:rsid w:val="00806C2E"/>
    <w:rsid w:val="00806CFA"/>
    <w:rsid w:val="0081012E"/>
    <w:rsid w:val="0081039B"/>
    <w:rsid w:val="008108A8"/>
    <w:rsid w:val="00810C0F"/>
    <w:rsid w:val="00810CA5"/>
    <w:rsid w:val="00810EB6"/>
    <w:rsid w:val="0081122F"/>
    <w:rsid w:val="008117F1"/>
    <w:rsid w:val="0081200D"/>
    <w:rsid w:val="00812038"/>
    <w:rsid w:val="00813032"/>
    <w:rsid w:val="00813125"/>
    <w:rsid w:val="00813161"/>
    <w:rsid w:val="00813231"/>
    <w:rsid w:val="00814067"/>
    <w:rsid w:val="0081424D"/>
    <w:rsid w:val="008142BB"/>
    <w:rsid w:val="0081472F"/>
    <w:rsid w:val="008147DD"/>
    <w:rsid w:val="0081489B"/>
    <w:rsid w:val="00815023"/>
    <w:rsid w:val="00815172"/>
    <w:rsid w:val="00815364"/>
    <w:rsid w:val="00815EDB"/>
    <w:rsid w:val="008167A6"/>
    <w:rsid w:val="008170C9"/>
    <w:rsid w:val="00820E34"/>
    <w:rsid w:val="00821332"/>
    <w:rsid w:val="00821A57"/>
    <w:rsid w:val="0082208B"/>
    <w:rsid w:val="008221FD"/>
    <w:rsid w:val="008224B1"/>
    <w:rsid w:val="00823996"/>
    <w:rsid w:val="00823B8C"/>
    <w:rsid w:val="00824333"/>
    <w:rsid w:val="00824A67"/>
    <w:rsid w:val="00824D4A"/>
    <w:rsid w:val="0082596F"/>
    <w:rsid w:val="008260CF"/>
    <w:rsid w:val="008261A3"/>
    <w:rsid w:val="00826432"/>
    <w:rsid w:val="00826F87"/>
    <w:rsid w:val="00827223"/>
    <w:rsid w:val="008279AC"/>
    <w:rsid w:val="008279C2"/>
    <w:rsid w:val="00827A5E"/>
    <w:rsid w:val="00827A71"/>
    <w:rsid w:val="00827F18"/>
    <w:rsid w:val="00827FE1"/>
    <w:rsid w:val="00830777"/>
    <w:rsid w:val="00830CD3"/>
    <w:rsid w:val="00830D26"/>
    <w:rsid w:val="00831BB8"/>
    <w:rsid w:val="00831BD6"/>
    <w:rsid w:val="00832060"/>
    <w:rsid w:val="00832CFE"/>
    <w:rsid w:val="0083479C"/>
    <w:rsid w:val="008349AA"/>
    <w:rsid w:val="00834A3B"/>
    <w:rsid w:val="008353C0"/>
    <w:rsid w:val="00836903"/>
    <w:rsid w:val="00836BCD"/>
    <w:rsid w:val="00837032"/>
    <w:rsid w:val="00837810"/>
    <w:rsid w:val="00837D3D"/>
    <w:rsid w:val="00840A2C"/>
    <w:rsid w:val="00840FC5"/>
    <w:rsid w:val="008411A9"/>
    <w:rsid w:val="00841953"/>
    <w:rsid w:val="00842FA7"/>
    <w:rsid w:val="00843E3E"/>
    <w:rsid w:val="008440D7"/>
    <w:rsid w:val="0084496D"/>
    <w:rsid w:val="0084527D"/>
    <w:rsid w:val="00845B47"/>
    <w:rsid w:val="0084613B"/>
    <w:rsid w:val="00846187"/>
    <w:rsid w:val="00846DFE"/>
    <w:rsid w:val="00846FE8"/>
    <w:rsid w:val="00850671"/>
    <w:rsid w:val="00850774"/>
    <w:rsid w:val="00850F06"/>
    <w:rsid w:val="00850F5C"/>
    <w:rsid w:val="00850FE7"/>
    <w:rsid w:val="0085142E"/>
    <w:rsid w:val="008516A8"/>
    <w:rsid w:val="00851712"/>
    <w:rsid w:val="008522F7"/>
    <w:rsid w:val="00852FB2"/>
    <w:rsid w:val="0085316D"/>
    <w:rsid w:val="008534C5"/>
    <w:rsid w:val="0085364F"/>
    <w:rsid w:val="00853C5B"/>
    <w:rsid w:val="00854171"/>
    <w:rsid w:val="0085480D"/>
    <w:rsid w:val="00855F83"/>
    <w:rsid w:val="00856E38"/>
    <w:rsid w:val="00857B27"/>
    <w:rsid w:val="00857E57"/>
    <w:rsid w:val="00860022"/>
    <w:rsid w:val="0086099A"/>
    <w:rsid w:val="0086106C"/>
    <w:rsid w:val="0086116A"/>
    <w:rsid w:val="008619B1"/>
    <w:rsid w:val="00861AA1"/>
    <w:rsid w:val="008621A8"/>
    <w:rsid w:val="008625DA"/>
    <w:rsid w:val="00862BCA"/>
    <w:rsid w:val="00862E38"/>
    <w:rsid w:val="00862EF9"/>
    <w:rsid w:val="0086324D"/>
    <w:rsid w:val="008636B8"/>
    <w:rsid w:val="00863B87"/>
    <w:rsid w:val="00863F50"/>
    <w:rsid w:val="0086418E"/>
    <w:rsid w:val="00864D97"/>
    <w:rsid w:val="00865019"/>
    <w:rsid w:val="0086633A"/>
    <w:rsid w:val="008669A6"/>
    <w:rsid w:val="00866DF1"/>
    <w:rsid w:val="008674DB"/>
    <w:rsid w:val="00867CDF"/>
    <w:rsid w:val="00867D88"/>
    <w:rsid w:val="00870C01"/>
    <w:rsid w:val="00871C48"/>
    <w:rsid w:val="00871CAC"/>
    <w:rsid w:val="0087223E"/>
    <w:rsid w:val="0087244D"/>
    <w:rsid w:val="00872A33"/>
    <w:rsid w:val="00873ACB"/>
    <w:rsid w:val="00873DD2"/>
    <w:rsid w:val="00873FAC"/>
    <w:rsid w:val="00874D7D"/>
    <w:rsid w:val="00874E26"/>
    <w:rsid w:val="00874E61"/>
    <w:rsid w:val="008750B8"/>
    <w:rsid w:val="008753C9"/>
    <w:rsid w:val="008755CA"/>
    <w:rsid w:val="008755F3"/>
    <w:rsid w:val="00875760"/>
    <w:rsid w:val="00876508"/>
    <w:rsid w:val="00876708"/>
    <w:rsid w:val="00876A88"/>
    <w:rsid w:val="008773E1"/>
    <w:rsid w:val="00877962"/>
    <w:rsid w:val="0088029D"/>
    <w:rsid w:val="0088035A"/>
    <w:rsid w:val="00880995"/>
    <w:rsid w:val="00880A3F"/>
    <w:rsid w:val="00880F2A"/>
    <w:rsid w:val="00881550"/>
    <w:rsid w:val="00881745"/>
    <w:rsid w:val="008818C4"/>
    <w:rsid w:val="008819E8"/>
    <w:rsid w:val="00881AB0"/>
    <w:rsid w:val="0088248C"/>
    <w:rsid w:val="00882883"/>
    <w:rsid w:val="00882F49"/>
    <w:rsid w:val="008830AD"/>
    <w:rsid w:val="008839E6"/>
    <w:rsid w:val="0088487F"/>
    <w:rsid w:val="00884AF9"/>
    <w:rsid w:val="00884EBA"/>
    <w:rsid w:val="00885D17"/>
    <w:rsid w:val="008866FB"/>
    <w:rsid w:val="008871CC"/>
    <w:rsid w:val="008873B4"/>
    <w:rsid w:val="0088744C"/>
    <w:rsid w:val="008879F6"/>
    <w:rsid w:val="00887C5B"/>
    <w:rsid w:val="008901F4"/>
    <w:rsid w:val="0089094E"/>
    <w:rsid w:val="0089133D"/>
    <w:rsid w:val="00891420"/>
    <w:rsid w:val="00891444"/>
    <w:rsid w:val="00891FA1"/>
    <w:rsid w:val="008922EA"/>
    <w:rsid w:val="00892493"/>
    <w:rsid w:val="00892C6A"/>
    <w:rsid w:val="00892EF4"/>
    <w:rsid w:val="008934D7"/>
    <w:rsid w:val="00893718"/>
    <w:rsid w:val="00893827"/>
    <w:rsid w:val="00893DEF"/>
    <w:rsid w:val="00894170"/>
    <w:rsid w:val="0089417F"/>
    <w:rsid w:val="008943C7"/>
    <w:rsid w:val="008944C3"/>
    <w:rsid w:val="00894EDC"/>
    <w:rsid w:val="00894FE6"/>
    <w:rsid w:val="0089502D"/>
    <w:rsid w:val="00895135"/>
    <w:rsid w:val="008969DF"/>
    <w:rsid w:val="00896ADE"/>
    <w:rsid w:val="008978B4"/>
    <w:rsid w:val="00897B4C"/>
    <w:rsid w:val="00897E6F"/>
    <w:rsid w:val="00897EB0"/>
    <w:rsid w:val="008A0913"/>
    <w:rsid w:val="008A0B23"/>
    <w:rsid w:val="008A0C2E"/>
    <w:rsid w:val="008A0D12"/>
    <w:rsid w:val="008A139D"/>
    <w:rsid w:val="008A171E"/>
    <w:rsid w:val="008A1D96"/>
    <w:rsid w:val="008A2231"/>
    <w:rsid w:val="008A2710"/>
    <w:rsid w:val="008A3587"/>
    <w:rsid w:val="008A3BF3"/>
    <w:rsid w:val="008A4B17"/>
    <w:rsid w:val="008A4C91"/>
    <w:rsid w:val="008A540F"/>
    <w:rsid w:val="008A569A"/>
    <w:rsid w:val="008A5ED7"/>
    <w:rsid w:val="008A5F8F"/>
    <w:rsid w:val="008A6407"/>
    <w:rsid w:val="008A6C6C"/>
    <w:rsid w:val="008A7676"/>
    <w:rsid w:val="008A7BC4"/>
    <w:rsid w:val="008B032D"/>
    <w:rsid w:val="008B08B1"/>
    <w:rsid w:val="008B17E9"/>
    <w:rsid w:val="008B1C84"/>
    <w:rsid w:val="008B28D4"/>
    <w:rsid w:val="008B3035"/>
    <w:rsid w:val="008B3641"/>
    <w:rsid w:val="008B3952"/>
    <w:rsid w:val="008B3D8D"/>
    <w:rsid w:val="008B4163"/>
    <w:rsid w:val="008B49FC"/>
    <w:rsid w:val="008B4B6E"/>
    <w:rsid w:val="008B5842"/>
    <w:rsid w:val="008B5B8A"/>
    <w:rsid w:val="008B5F9F"/>
    <w:rsid w:val="008B6142"/>
    <w:rsid w:val="008B643B"/>
    <w:rsid w:val="008B6EB4"/>
    <w:rsid w:val="008B74B4"/>
    <w:rsid w:val="008B76EA"/>
    <w:rsid w:val="008B77DC"/>
    <w:rsid w:val="008B7893"/>
    <w:rsid w:val="008C057C"/>
    <w:rsid w:val="008C10AC"/>
    <w:rsid w:val="008C1769"/>
    <w:rsid w:val="008C1F9D"/>
    <w:rsid w:val="008C2036"/>
    <w:rsid w:val="008C3471"/>
    <w:rsid w:val="008C3B29"/>
    <w:rsid w:val="008C4CE8"/>
    <w:rsid w:val="008C4F71"/>
    <w:rsid w:val="008C510A"/>
    <w:rsid w:val="008C543A"/>
    <w:rsid w:val="008C594A"/>
    <w:rsid w:val="008C6B17"/>
    <w:rsid w:val="008C6D9A"/>
    <w:rsid w:val="008C711A"/>
    <w:rsid w:val="008C7260"/>
    <w:rsid w:val="008C79F1"/>
    <w:rsid w:val="008D02F5"/>
    <w:rsid w:val="008D075C"/>
    <w:rsid w:val="008D0A57"/>
    <w:rsid w:val="008D0B92"/>
    <w:rsid w:val="008D1CD5"/>
    <w:rsid w:val="008D2922"/>
    <w:rsid w:val="008D2C82"/>
    <w:rsid w:val="008D2CD9"/>
    <w:rsid w:val="008D2CFD"/>
    <w:rsid w:val="008D3951"/>
    <w:rsid w:val="008D3974"/>
    <w:rsid w:val="008D39D7"/>
    <w:rsid w:val="008D46D4"/>
    <w:rsid w:val="008D50AC"/>
    <w:rsid w:val="008D52F1"/>
    <w:rsid w:val="008D5479"/>
    <w:rsid w:val="008D5CAA"/>
    <w:rsid w:val="008D670C"/>
    <w:rsid w:val="008D6AC3"/>
    <w:rsid w:val="008D7209"/>
    <w:rsid w:val="008D74BC"/>
    <w:rsid w:val="008D7644"/>
    <w:rsid w:val="008D7692"/>
    <w:rsid w:val="008D79CF"/>
    <w:rsid w:val="008E0B1E"/>
    <w:rsid w:val="008E1124"/>
    <w:rsid w:val="008E172D"/>
    <w:rsid w:val="008E1E2F"/>
    <w:rsid w:val="008E1E85"/>
    <w:rsid w:val="008E1F00"/>
    <w:rsid w:val="008E2AFC"/>
    <w:rsid w:val="008E2CE1"/>
    <w:rsid w:val="008E2D3C"/>
    <w:rsid w:val="008E3422"/>
    <w:rsid w:val="008E34FB"/>
    <w:rsid w:val="008E3808"/>
    <w:rsid w:val="008E3A2A"/>
    <w:rsid w:val="008E3CEC"/>
    <w:rsid w:val="008E3E23"/>
    <w:rsid w:val="008E4016"/>
    <w:rsid w:val="008E413F"/>
    <w:rsid w:val="008E41AA"/>
    <w:rsid w:val="008E4EA6"/>
    <w:rsid w:val="008E58F5"/>
    <w:rsid w:val="008E5E65"/>
    <w:rsid w:val="008E6C99"/>
    <w:rsid w:val="008E6F63"/>
    <w:rsid w:val="008E70AB"/>
    <w:rsid w:val="008E75F3"/>
    <w:rsid w:val="008E7C04"/>
    <w:rsid w:val="008F033F"/>
    <w:rsid w:val="008F0572"/>
    <w:rsid w:val="008F19AE"/>
    <w:rsid w:val="008F22D8"/>
    <w:rsid w:val="008F3717"/>
    <w:rsid w:val="008F38F5"/>
    <w:rsid w:val="008F3C38"/>
    <w:rsid w:val="008F4172"/>
    <w:rsid w:val="008F44E2"/>
    <w:rsid w:val="008F4683"/>
    <w:rsid w:val="008F48DD"/>
    <w:rsid w:val="008F51D7"/>
    <w:rsid w:val="008F542A"/>
    <w:rsid w:val="008F54AB"/>
    <w:rsid w:val="008F54E6"/>
    <w:rsid w:val="008F5F0A"/>
    <w:rsid w:val="008F6F70"/>
    <w:rsid w:val="008F7264"/>
    <w:rsid w:val="008F73FF"/>
    <w:rsid w:val="008F7F93"/>
    <w:rsid w:val="00900C1F"/>
    <w:rsid w:val="00900DB0"/>
    <w:rsid w:val="00901757"/>
    <w:rsid w:val="00901B1D"/>
    <w:rsid w:val="00902020"/>
    <w:rsid w:val="0090212A"/>
    <w:rsid w:val="00902236"/>
    <w:rsid w:val="00902B24"/>
    <w:rsid w:val="00903496"/>
    <w:rsid w:val="00904704"/>
    <w:rsid w:val="00905387"/>
    <w:rsid w:val="00905527"/>
    <w:rsid w:val="00905971"/>
    <w:rsid w:val="0090645A"/>
    <w:rsid w:val="00906A90"/>
    <w:rsid w:val="00910BDC"/>
    <w:rsid w:val="00911616"/>
    <w:rsid w:val="009117A1"/>
    <w:rsid w:val="00911BB9"/>
    <w:rsid w:val="00912377"/>
    <w:rsid w:val="0091297B"/>
    <w:rsid w:val="00912B90"/>
    <w:rsid w:val="009144F7"/>
    <w:rsid w:val="00914626"/>
    <w:rsid w:val="0091473D"/>
    <w:rsid w:val="0091500E"/>
    <w:rsid w:val="0091534A"/>
    <w:rsid w:val="009158F7"/>
    <w:rsid w:val="00915AE3"/>
    <w:rsid w:val="00916059"/>
    <w:rsid w:val="00916AA7"/>
    <w:rsid w:val="009175E1"/>
    <w:rsid w:val="00917A6E"/>
    <w:rsid w:val="0092029F"/>
    <w:rsid w:val="00920366"/>
    <w:rsid w:val="00920458"/>
    <w:rsid w:val="009208B8"/>
    <w:rsid w:val="009209A1"/>
    <w:rsid w:val="00920E97"/>
    <w:rsid w:val="009211B5"/>
    <w:rsid w:val="00921450"/>
    <w:rsid w:val="00921941"/>
    <w:rsid w:val="009219EF"/>
    <w:rsid w:val="00921BD5"/>
    <w:rsid w:val="00921E8E"/>
    <w:rsid w:val="00922363"/>
    <w:rsid w:val="009224C7"/>
    <w:rsid w:val="00922C8E"/>
    <w:rsid w:val="00923304"/>
    <w:rsid w:val="00923328"/>
    <w:rsid w:val="00923B6E"/>
    <w:rsid w:val="00924276"/>
    <w:rsid w:val="00925DC4"/>
    <w:rsid w:val="009264C9"/>
    <w:rsid w:val="0092687C"/>
    <w:rsid w:val="009269FB"/>
    <w:rsid w:val="00926F79"/>
    <w:rsid w:val="009273BA"/>
    <w:rsid w:val="009304A3"/>
    <w:rsid w:val="009312A4"/>
    <w:rsid w:val="00931550"/>
    <w:rsid w:val="0093171A"/>
    <w:rsid w:val="009317D2"/>
    <w:rsid w:val="0093190D"/>
    <w:rsid w:val="0093192E"/>
    <w:rsid w:val="00931958"/>
    <w:rsid w:val="009320BE"/>
    <w:rsid w:val="0093422A"/>
    <w:rsid w:val="00934237"/>
    <w:rsid w:val="00934431"/>
    <w:rsid w:val="00934824"/>
    <w:rsid w:val="0093492B"/>
    <w:rsid w:val="00934AA1"/>
    <w:rsid w:val="009353D2"/>
    <w:rsid w:val="00935A21"/>
    <w:rsid w:val="00936118"/>
    <w:rsid w:val="00936784"/>
    <w:rsid w:val="00937AB6"/>
    <w:rsid w:val="0094018E"/>
    <w:rsid w:val="00940196"/>
    <w:rsid w:val="009401FD"/>
    <w:rsid w:val="009415CC"/>
    <w:rsid w:val="00941DE3"/>
    <w:rsid w:val="00943A26"/>
    <w:rsid w:val="00943A99"/>
    <w:rsid w:val="009441E5"/>
    <w:rsid w:val="00944CA3"/>
    <w:rsid w:val="00944E25"/>
    <w:rsid w:val="0094532D"/>
    <w:rsid w:val="00946513"/>
    <w:rsid w:val="009465F6"/>
    <w:rsid w:val="00946928"/>
    <w:rsid w:val="00947118"/>
    <w:rsid w:val="0094744B"/>
    <w:rsid w:val="00947D62"/>
    <w:rsid w:val="00950286"/>
    <w:rsid w:val="0095076A"/>
    <w:rsid w:val="00950AA7"/>
    <w:rsid w:val="0095120A"/>
    <w:rsid w:val="009517AC"/>
    <w:rsid w:val="00951BFA"/>
    <w:rsid w:val="00952199"/>
    <w:rsid w:val="0095262A"/>
    <w:rsid w:val="0095269C"/>
    <w:rsid w:val="00952DE3"/>
    <w:rsid w:val="0095436E"/>
    <w:rsid w:val="009546DD"/>
    <w:rsid w:val="00954883"/>
    <w:rsid w:val="00954ABA"/>
    <w:rsid w:val="00954BE5"/>
    <w:rsid w:val="00954BE7"/>
    <w:rsid w:val="0095504B"/>
    <w:rsid w:val="009554A8"/>
    <w:rsid w:val="0095551A"/>
    <w:rsid w:val="00955970"/>
    <w:rsid w:val="00955A5D"/>
    <w:rsid w:val="00955A9B"/>
    <w:rsid w:val="00955DC4"/>
    <w:rsid w:val="00956895"/>
    <w:rsid w:val="00957430"/>
    <w:rsid w:val="00957802"/>
    <w:rsid w:val="0095790E"/>
    <w:rsid w:val="00957BA0"/>
    <w:rsid w:val="00957CFC"/>
    <w:rsid w:val="00960416"/>
    <w:rsid w:val="00960447"/>
    <w:rsid w:val="009606D2"/>
    <w:rsid w:val="0096093A"/>
    <w:rsid w:val="00960ACD"/>
    <w:rsid w:val="00960F8B"/>
    <w:rsid w:val="00961388"/>
    <w:rsid w:val="00962541"/>
    <w:rsid w:val="009633D9"/>
    <w:rsid w:val="00963465"/>
    <w:rsid w:val="00963526"/>
    <w:rsid w:val="00963725"/>
    <w:rsid w:val="009643F7"/>
    <w:rsid w:val="00964CBA"/>
    <w:rsid w:val="00964DE0"/>
    <w:rsid w:val="009657DC"/>
    <w:rsid w:val="00965B53"/>
    <w:rsid w:val="00965C69"/>
    <w:rsid w:val="00965D1A"/>
    <w:rsid w:val="00966D71"/>
    <w:rsid w:val="00967096"/>
    <w:rsid w:val="0096775C"/>
    <w:rsid w:val="009677F4"/>
    <w:rsid w:val="00967DC6"/>
    <w:rsid w:val="00970062"/>
    <w:rsid w:val="00970DA1"/>
    <w:rsid w:val="009713A7"/>
    <w:rsid w:val="009716D4"/>
    <w:rsid w:val="009719BF"/>
    <w:rsid w:val="00971A12"/>
    <w:rsid w:val="0097221B"/>
    <w:rsid w:val="009725DB"/>
    <w:rsid w:val="00972981"/>
    <w:rsid w:val="00973837"/>
    <w:rsid w:val="009738EA"/>
    <w:rsid w:val="00973AC5"/>
    <w:rsid w:val="00974950"/>
    <w:rsid w:val="009749D3"/>
    <w:rsid w:val="00974BC8"/>
    <w:rsid w:val="00975030"/>
    <w:rsid w:val="009757E7"/>
    <w:rsid w:val="00975970"/>
    <w:rsid w:val="0097605C"/>
    <w:rsid w:val="009763F4"/>
    <w:rsid w:val="00977078"/>
    <w:rsid w:val="009776E2"/>
    <w:rsid w:val="00980456"/>
    <w:rsid w:val="00980B8C"/>
    <w:rsid w:val="00980D4D"/>
    <w:rsid w:val="009817F2"/>
    <w:rsid w:val="00981D73"/>
    <w:rsid w:val="00981F1F"/>
    <w:rsid w:val="00982515"/>
    <w:rsid w:val="00982C85"/>
    <w:rsid w:val="00983F4B"/>
    <w:rsid w:val="00984A63"/>
    <w:rsid w:val="00985412"/>
    <w:rsid w:val="009855E2"/>
    <w:rsid w:val="00985CC0"/>
    <w:rsid w:val="00985F19"/>
    <w:rsid w:val="0098628E"/>
    <w:rsid w:val="009862FA"/>
    <w:rsid w:val="00987162"/>
    <w:rsid w:val="00987209"/>
    <w:rsid w:val="009872B6"/>
    <w:rsid w:val="009872E1"/>
    <w:rsid w:val="00987DE8"/>
    <w:rsid w:val="009902BC"/>
    <w:rsid w:val="00990F2D"/>
    <w:rsid w:val="009912E3"/>
    <w:rsid w:val="00991314"/>
    <w:rsid w:val="009933D8"/>
    <w:rsid w:val="009935B4"/>
    <w:rsid w:val="00993BEE"/>
    <w:rsid w:val="009949AD"/>
    <w:rsid w:val="00995496"/>
    <w:rsid w:val="009954B9"/>
    <w:rsid w:val="00995697"/>
    <w:rsid w:val="009965EA"/>
    <w:rsid w:val="009968A7"/>
    <w:rsid w:val="00996BB2"/>
    <w:rsid w:val="009970F1"/>
    <w:rsid w:val="0099786E"/>
    <w:rsid w:val="009A0ADD"/>
    <w:rsid w:val="009A17A5"/>
    <w:rsid w:val="009A1C0E"/>
    <w:rsid w:val="009A253E"/>
    <w:rsid w:val="009A258F"/>
    <w:rsid w:val="009A2BD0"/>
    <w:rsid w:val="009A2D60"/>
    <w:rsid w:val="009A2F0F"/>
    <w:rsid w:val="009A2FF3"/>
    <w:rsid w:val="009A38AA"/>
    <w:rsid w:val="009A3994"/>
    <w:rsid w:val="009A3D49"/>
    <w:rsid w:val="009A464C"/>
    <w:rsid w:val="009A4A89"/>
    <w:rsid w:val="009A5565"/>
    <w:rsid w:val="009A5599"/>
    <w:rsid w:val="009A5C74"/>
    <w:rsid w:val="009A64A8"/>
    <w:rsid w:val="009A67B1"/>
    <w:rsid w:val="009A69C3"/>
    <w:rsid w:val="009A6CF8"/>
    <w:rsid w:val="009A75D2"/>
    <w:rsid w:val="009A782E"/>
    <w:rsid w:val="009A7A07"/>
    <w:rsid w:val="009A7FAE"/>
    <w:rsid w:val="009B0538"/>
    <w:rsid w:val="009B0D00"/>
    <w:rsid w:val="009B0E1A"/>
    <w:rsid w:val="009B120D"/>
    <w:rsid w:val="009B1A37"/>
    <w:rsid w:val="009B1E8A"/>
    <w:rsid w:val="009B2B92"/>
    <w:rsid w:val="009B2C0E"/>
    <w:rsid w:val="009B3035"/>
    <w:rsid w:val="009B3425"/>
    <w:rsid w:val="009B36F6"/>
    <w:rsid w:val="009B3956"/>
    <w:rsid w:val="009B448C"/>
    <w:rsid w:val="009B4A8D"/>
    <w:rsid w:val="009B60E4"/>
    <w:rsid w:val="009B6F39"/>
    <w:rsid w:val="009B7AC1"/>
    <w:rsid w:val="009C066E"/>
    <w:rsid w:val="009C0800"/>
    <w:rsid w:val="009C0876"/>
    <w:rsid w:val="009C19E9"/>
    <w:rsid w:val="009C2105"/>
    <w:rsid w:val="009C33E2"/>
    <w:rsid w:val="009C4243"/>
    <w:rsid w:val="009C4275"/>
    <w:rsid w:val="009C44DA"/>
    <w:rsid w:val="009C4E82"/>
    <w:rsid w:val="009C514C"/>
    <w:rsid w:val="009C52F5"/>
    <w:rsid w:val="009C60B2"/>
    <w:rsid w:val="009C6ADB"/>
    <w:rsid w:val="009C6DA7"/>
    <w:rsid w:val="009C7831"/>
    <w:rsid w:val="009C799A"/>
    <w:rsid w:val="009C7BC3"/>
    <w:rsid w:val="009D0B78"/>
    <w:rsid w:val="009D0CCD"/>
    <w:rsid w:val="009D149C"/>
    <w:rsid w:val="009D25DC"/>
    <w:rsid w:val="009D2769"/>
    <w:rsid w:val="009D2AB8"/>
    <w:rsid w:val="009D2EFC"/>
    <w:rsid w:val="009D3E35"/>
    <w:rsid w:val="009D4536"/>
    <w:rsid w:val="009D4B87"/>
    <w:rsid w:val="009D4F7C"/>
    <w:rsid w:val="009D5193"/>
    <w:rsid w:val="009D5264"/>
    <w:rsid w:val="009D56D9"/>
    <w:rsid w:val="009D5999"/>
    <w:rsid w:val="009D7FDE"/>
    <w:rsid w:val="009E10F6"/>
    <w:rsid w:val="009E143E"/>
    <w:rsid w:val="009E15C6"/>
    <w:rsid w:val="009E1ED8"/>
    <w:rsid w:val="009E2244"/>
    <w:rsid w:val="009E26C1"/>
    <w:rsid w:val="009E2801"/>
    <w:rsid w:val="009E2CA7"/>
    <w:rsid w:val="009E35BF"/>
    <w:rsid w:val="009E3798"/>
    <w:rsid w:val="009E3E14"/>
    <w:rsid w:val="009E44DB"/>
    <w:rsid w:val="009E46DE"/>
    <w:rsid w:val="009E4718"/>
    <w:rsid w:val="009E5C2D"/>
    <w:rsid w:val="009E72E8"/>
    <w:rsid w:val="009E7896"/>
    <w:rsid w:val="009E7DE3"/>
    <w:rsid w:val="009F0233"/>
    <w:rsid w:val="009F0455"/>
    <w:rsid w:val="009F07D7"/>
    <w:rsid w:val="009F0A0F"/>
    <w:rsid w:val="009F0A96"/>
    <w:rsid w:val="009F17CB"/>
    <w:rsid w:val="009F1CCC"/>
    <w:rsid w:val="009F1D9D"/>
    <w:rsid w:val="009F20CA"/>
    <w:rsid w:val="009F219E"/>
    <w:rsid w:val="009F2498"/>
    <w:rsid w:val="009F25DB"/>
    <w:rsid w:val="009F266F"/>
    <w:rsid w:val="009F28B0"/>
    <w:rsid w:val="009F2C8B"/>
    <w:rsid w:val="009F32F3"/>
    <w:rsid w:val="009F4D2F"/>
    <w:rsid w:val="009F5240"/>
    <w:rsid w:val="009F598B"/>
    <w:rsid w:val="009F5FE8"/>
    <w:rsid w:val="009F63E5"/>
    <w:rsid w:val="009F65B7"/>
    <w:rsid w:val="009F698D"/>
    <w:rsid w:val="009F6995"/>
    <w:rsid w:val="009F772C"/>
    <w:rsid w:val="009F7791"/>
    <w:rsid w:val="009F7AA3"/>
    <w:rsid w:val="009F7C99"/>
    <w:rsid w:val="00A0007D"/>
    <w:rsid w:val="00A009E9"/>
    <w:rsid w:val="00A00C26"/>
    <w:rsid w:val="00A00EAC"/>
    <w:rsid w:val="00A01541"/>
    <w:rsid w:val="00A02A4F"/>
    <w:rsid w:val="00A03007"/>
    <w:rsid w:val="00A032CA"/>
    <w:rsid w:val="00A033F0"/>
    <w:rsid w:val="00A04519"/>
    <w:rsid w:val="00A047D3"/>
    <w:rsid w:val="00A04B93"/>
    <w:rsid w:val="00A05C6A"/>
    <w:rsid w:val="00A0660C"/>
    <w:rsid w:val="00A0737A"/>
    <w:rsid w:val="00A07527"/>
    <w:rsid w:val="00A075FB"/>
    <w:rsid w:val="00A07F46"/>
    <w:rsid w:val="00A10D95"/>
    <w:rsid w:val="00A11CCC"/>
    <w:rsid w:val="00A11D72"/>
    <w:rsid w:val="00A129E1"/>
    <w:rsid w:val="00A12BF5"/>
    <w:rsid w:val="00A12C91"/>
    <w:rsid w:val="00A13002"/>
    <w:rsid w:val="00A14230"/>
    <w:rsid w:val="00A14B2C"/>
    <w:rsid w:val="00A15829"/>
    <w:rsid w:val="00A1625F"/>
    <w:rsid w:val="00A16B0A"/>
    <w:rsid w:val="00A204BD"/>
    <w:rsid w:val="00A21174"/>
    <w:rsid w:val="00A215D6"/>
    <w:rsid w:val="00A2164E"/>
    <w:rsid w:val="00A21DD6"/>
    <w:rsid w:val="00A22158"/>
    <w:rsid w:val="00A2263B"/>
    <w:rsid w:val="00A22C5B"/>
    <w:rsid w:val="00A22D60"/>
    <w:rsid w:val="00A23146"/>
    <w:rsid w:val="00A23B9C"/>
    <w:rsid w:val="00A23EEA"/>
    <w:rsid w:val="00A24050"/>
    <w:rsid w:val="00A2409A"/>
    <w:rsid w:val="00A248CD"/>
    <w:rsid w:val="00A24BFD"/>
    <w:rsid w:val="00A24C13"/>
    <w:rsid w:val="00A24DF8"/>
    <w:rsid w:val="00A2576E"/>
    <w:rsid w:val="00A25ADB"/>
    <w:rsid w:val="00A26B9F"/>
    <w:rsid w:val="00A27D36"/>
    <w:rsid w:val="00A27EBA"/>
    <w:rsid w:val="00A308F4"/>
    <w:rsid w:val="00A30BA3"/>
    <w:rsid w:val="00A30EF2"/>
    <w:rsid w:val="00A30FD6"/>
    <w:rsid w:val="00A318C0"/>
    <w:rsid w:val="00A31AC7"/>
    <w:rsid w:val="00A31E2A"/>
    <w:rsid w:val="00A324DD"/>
    <w:rsid w:val="00A333E2"/>
    <w:rsid w:val="00A33CA5"/>
    <w:rsid w:val="00A33DCD"/>
    <w:rsid w:val="00A33FA3"/>
    <w:rsid w:val="00A340E6"/>
    <w:rsid w:val="00A347BF"/>
    <w:rsid w:val="00A34864"/>
    <w:rsid w:val="00A35083"/>
    <w:rsid w:val="00A350CE"/>
    <w:rsid w:val="00A37053"/>
    <w:rsid w:val="00A37EE4"/>
    <w:rsid w:val="00A40270"/>
    <w:rsid w:val="00A403AF"/>
    <w:rsid w:val="00A404FC"/>
    <w:rsid w:val="00A40508"/>
    <w:rsid w:val="00A40D2D"/>
    <w:rsid w:val="00A41307"/>
    <w:rsid w:val="00A41785"/>
    <w:rsid w:val="00A42758"/>
    <w:rsid w:val="00A43308"/>
    <w:rsid w:val="00A434BF"/>
    <w:rsid w:val="00A44788"/>
    <w:rsid w:val="00A44EAB"/>
    <w:rsid w:val="00A44F56"/>
    <w:rsid w:val="00A44F69"/>
    <w:rsid w:val="00A45330"/>
    <w:rsid w:val="00A45361"/>
    <w:rsid w:val="00A454D3"/>
    <w:rsid w:val="00A456DF"/>
    <w:rsid w:val="00A46AC4"/>
    <w:rsid w:val="00A46EDC"/>
    <w:rsid w:val="00A4741D"/>
    <w:rsid w:val="00A47C82"/>
    <w:rsid w:val="00A47EA5"/>
    <w:rsid w:val="00A47F33"/>
    <w:rsid w:val="00A501C5"/>
    <w:rsid w:val="00A502CC"/>
    <w:rsid w:val="00A505FE"/>
    <w:rsid w:val="00A50B4D"/>
    <w:rsid w:val="00A50ECC"/>
    <w:rsid w:val="00A50F11"/>
    <w:rsid w:val="00A51252"/>
    <w:rsid w:val="00A519BA"/>
    <w:rsid w:val="00A52646"/>
    <w:rsid w:val="00A53CE3"/>
    <w:rsid w:val="00A5405C"/>
    <w:rsid w:val="00A547DB"/>
    <w:rsid w:val="00A54EB0"/>
    <w:rsid w:val="00A55255"/>
    <w:rsid w:val="00A55552"/>
    <w:rsid w:val="00A55B59"/>
    <w:rsid w:val="00A56496"/>
    <w:rsid w:val="00A56B0A"/>
    <w:rsid w:val="00A56C42"/>
    <w:rsid w:val="00A5712A"/>
    <w:rsid w:val="00A60030"/>
    <w:rsid w:val="00A605F1"/>
    <w:rsid w:val="00A60697"/>
    <w:rsid w:val="00A607C4"/>
    <w:rsid w:val="00A6082B"/>
    <w:rsid w:val="00A61825"/>
    <w:rsid w:val="00A61ED3"/>
    <w:rsid w:val="00A626AD"/>
    <w:rsid w:val="00A64705"/>
    <w:rsid w:val="00A649BD"/>
    <w:rsid w:val="00A64D05"/>
    <w:rsid w:val="00A65258"/>
    <w:rsid w:val="00A65644"/>
    <w:rsid w:val="00A669B5"/>
    <w:rsid w:val="00A66B53"/>
    <w:rsid w:val="00A67483"/>
    <w:rsid w:val="00A67750"/>
    <w:rsid w:val="00A678A6"/>
    <w:rsid w:val="00A67BEC"/>
    <w:rsid w:val="00A703E0"/>
    <w:rsid w:val="00A720BC"/>
    <w:rsid w:val="00A7256A"/>
    <w:rsid w:val="00A72FA5"/>
    <w:rsid w:val="00A73608"/>
    <w:rsid w:val="00A738BC"/>
    <w:rsid w:val="00A74207"/>
    <w:rsid w:val="00A74C9E"/>
    <w:rsid w:val="00A75262"/>
    <w:rsid w:val="00A7530D"/>
    <w:rsid w:val="00A75AFA"/>
    <w:rsid w:val="00A75C83"/>
    <w:rsid w:val="00A76620"/>
    <w:rsid w:val="00A76621"/>
    <w:rsid w:val="00A76959"/>
    <w:rsid w:val="00A76D19"/>
    <w:rsid w:val="00A76DBA"/>
    <w:rsid w:val="00A77142"/>
    <w:rsid w:val="00A80EAB"/>
    <w:rsid w:val="00A81313"/>
    <w:rsid w:val="00A8142E"/>
    <w:rsid w:val="00A81972"/>
    <w:rsid w:val="00A823D0"/>
    <w:rsid w:val="00A824E7"/>
    <w:rsid w:val="00A82529"/>
    <w:rsid w:val="00A82577"/>
    <w:rsid w:val="00A82C50"/>
    <w:rsid w:val="00A835AA"/>
    <w:rsid w:val="00A838F7"/>
    <w:rsid w:val="00A84156"/>
    <w:rsid w:val="00A841ED"/>
    <w:rsid w:val="00A846EF"/>
    <w:rsid w:val="00A851E3"/>
    <w:rsid w:val="00A85262"/>
    <w:rsid w:val="00A85432"/>
    <w:rsid w:val="00A855CB"/>
    <w:rsid w:val="00A8576B"/>
    <w:rsid w:val="00A857F4"/>
    <w:rsid w:val="00A85AD4"/>
    <w:rsid w:val="00A863A4"/>
    <w:rsid w:val="00A871A8"/>
    <w:rsid w:val="00A8748D"/>
    <w:rsid w:val="00A876BC"/>
    <w:rsid w:val="00A878A0"/>
    <w:rsid w:val="00A87900"/>
    <w:rsid w:val="00A87A93"/>
    <w:rsid w:val="00A87BAC"/>
    <w:rsid w:val="00A87E54"/>
    <w:rsid w:val="00A87E5F"/>
    <w:rsid w:val="00A90485"/>
    <w:rsid w:val="00A909B6"/>
    <w:rsid w:val="00A90D07"/>
    <w:rsid w:val="00A910D2"/>
    <w:rsid w:val="00A919C9"/>
    <w:rsid w:val="00A91DB2"/>
    <w:rsid w:val="00A9309C"/>
    <w:rsid w:val="00A93641"/>
    <w:rsid w:val="00A93845"/>
    <w:rsid w:val="00A938A7"/>
    <w:rsid w:val="00A94775"/>
    <w:rsid w:val="00A951DB"/>
    <w:rsid w:val="00A952A2"/>
    <w:rsid w:val="00A95C58"/>
    <w:rsid w:val="00A964BE"/>
    <w:rsid w:val="00A971BD"/>
    <w:rsid w:val="00A97591"/>
    <w:rsid w:val="00A975DA"/>
    <w:rsid w:val="00AA084F"/>
    <w:rsid w:val="00AA0A0B"/>
    <w:rsid w:val="00AA0F0D"/>
    <w:rsid w:val="00AA1666"/>
    <w:rsid w:val="00AA1A93"/>
    <w:rsid w:val="00AA209B"/>
    <w:rsid w:val="00AA2407"/>
    <w:rsid w:val="00AA2846"/>
    <w:rsid w:val="00AA3F1A"/>
    <w:rsid w:val="00AA4678"/>
    <w:rsid w:val="00AA4FF7"/>
    <w:rsid w:val="00AA538A"/>
    <w:rsid w:val="00AA5A45"/>
    <w:rsid w:val="00AA5AC4"/>
    <w:rsid w:val="00AA5BD8"/>
    <w:rsid w:val="00AA5C7D"/>
    <w:rsid w:val="00AA6903"/>
    <w:rsid w:val="00AA6EDE"/>
    <w:rsid w:val="00AA710F"/>
    <w:rsid w:val="00AA7138"/>
    <w:rsid w:val="00AA760D"/>
    <w:rsid w:val="00AA787C"/>
    <w:rsid w:val="00AA79B6"/>
    <w:rsid w:val="00AB00EB"/>
    <w:rsid w:val="00AB05C6"/>
    <w:rsid w:val="00AB12C5"/>
    <w:rsid w:val="00AB1A7A"/>
    <w:rsid w:val="00AB1BCC"/>
    <w:rsid w:val="00AB1C76"/>
    <w:rsid w:val="00AB1DDE"/>
    <w:rsid w:val="00AB265D"/>
    <w:rsid w:val="00AB28CC"/>
    <w:rsid w:val="00AB296A"/>
    <w:rsid w:val="00AB2C47"/>
    <w:rsid w:val="00AB366F"/>
    <w:rsid w:val="00AB3BEA"/>
    <w:rsid w:val="00AB44BB"/>
    <w:rsid w:val="00AB4834"/>
    <w:rsid w:val="00AB4F81"/>
    <w:rsid w:val="00AB510A"/>
    <w:rsid w:val="00AB54D0"/>
    <w:rsid w:val="00AB563D"/>
    <w:rsid w:val="00AB5CB9"/>
    <w:rsid w:val="00AB66C8"/>
    <w:rsid w:val="00AB695F"/>
    <w:rsid w:val="00AB6B6A"/>
    <w:rsid w:val="00AB7D9A"/>
    <w:rsid w:val="00AC02E1"/>
    <w:rsid w:val="00AC05F4"/>
    <w:rsid w:val="00AC0C84"/>
    <w:rsid w:val="00AC1608"/>
    <w:rsid w:val="00AC1CC7"/>
    <w:rsid w:val="00AC35B5"/>
    <w:rsid w:val="00AC39EB"/>
    <w:rsid w:val="00AC3F7E"/>
    <w:rsid w:val="00AC4131"/>
    <w:rsid w:val="00AC440E"/>
    <w:rsid w:val="00AC491E"/>
    <w:rsid w:val="00AC49F9"/>
    <w:rsid w:val="00AC56B9"/>
    <w:rsid w:val="00AC599F"/>
    <w:rsid w:val="00AC5A02"/>
    <w:rsid w:val="00AC5AF4"/>
    <w:rsid w:val="00AC5F20"/>
    <w:rsid w:val="00AC61EB"/>
    <w:rsid w:val="00AC61F0"/>
    <w:rsid w:val="00AC67BE"/>
    <w:rsid w:val="00AC7934"/>
    <w:rsid w:val="00AC7A9A"/>
    <w:rsid w:val="00AD039F"/>
    <w:rsid w:val="00AD03CA"/>
    <w:rsid w:val="00AD1565"/>
    <w:rsid w:val="00AD18EC"/>
    <w:rsid w:val="00AD1B95"/>
    <w:rsid w:val="00AD1F54"/>
    <w:rsid w:val="00AD30B0"/>
    <w:rsid w:val="00AD3304"/>
    <w:rsid w:val="00AD3A97"/>
    <w:rsid w:val="00AD3B3D"/>
    <w:rsid w:val="00AD3E4D"/>
    <w:rsid w:val="00AD3EDB"/>
    <w:rsid w:val="00AD417C"/>
    <w:rsid w:val="00AD44ED"/>
    <w:rsid w:val="00AD5658"/>
    <w:rsid w:val="00AD57AC"/>
    <w:rsid w:val="00AD5C27"/>
    <w:rsid w:val="00AD5FA6"/>
    <w:rsid w:val="00AD6375"/>
    <w:rsid w:val="00AD6A86"/>
    <w:rsid w:val="00AD7D7F"/>
    <w:rsid w:val="00AE021B"/>
    <w:rsid w:val="00AE04CE"/>
    <w:rsid w:val="00AE05AD"/>
    <w:rsid w:val="00AE06B6"/>
    <w:rsid w:val="00AE0702"/>
    <w:rsid w:val="00AE0DFF"/>
    <w:rsid w:val="00AE0F41"/>
    <w:rsid w:val="00AE1683"/>
    <w:rsid w:val="00AE1A75"/>
    <w:rsid w:val="00AE1FE8"/>
    <w:rsid w:val="00AE1FEC"/>
    <w:rsid w:val="00AE26A7"/>
    <w:rsid w:val="00AE271C"/>
    <w:rsid w:val="00AE2F06"/>
    <w:rsid w:val="00AE2FF7"/>
    <w:rsid w:val="00AE330B"/>
    <w:rsid w:val="00AE4551"/>
    <w:rsid w:val="00AE5518"/>
    <w:rsid w:val="00AE586E"/>
    <w:rsid w:val="00AE61B7"/>
    <w:rsid w:val="00AE72C4"/>
    <w:rsid w:val="00AE75AF"/>
    <w:rsid w:val="00AE76F4"/>
    <w:rsid w:val="00AF0066"/>
    <w:rsid w:val="00AF07EE"/>
    <w:rsid w:val="00AF0A74"/>
    <w:rsid w:val="00AF1241"/>
    <w:rsid w:val="00AF164B"/>
    <w:rsid w:val="00AF2097"/>
    <w:rsid w:val="00AF2480"/>
    <w:rsid w:val="00AF3015"/>
    <w:rsid w:val="00AF307D"/>
    <w:rsid w:val="00AF394E"/>
    <w:rsid w:val="00AF490B"/>
    <w:rsid w:val="00AF4F78"/>
    <w:rsid w:val="00AF5115"/>
    <w:rsid w:val="00AF51C0"/>
    <w:rsid w:val="00AF5326"/>
    <w:rsid w:val="00AF66FF"/>
    <w:rsid w:val="00AF7DA4"/>
    <w:rsid w:val="00B007FA"/>
    <w:rsid w:val="00B0129D"/>
    <w:rsid w:val="00B012B4"/>
    <w:rsid w:val="00B01482"/>
    <w:rsid w:val="00B02772"/>
    <w:rsid w:val="00B02F7D"/>
    <w:rsid w:val="00B033D6"/>
    <w:rsid w:val="00B035C7"/>
    <w:rsid w:val="00B037AF"/>
    <w:rsid w:val="00B03D7E"/>
    <w:rsid w:val="00B03E6C"/>
    <w:rsid w:val="00B03FBD"/>
    <w:rsid w:val="00B0414B"/>
    <w:rsid w:val="00B041B7"/>
    <w:rsid w:val="00B041EA"/>
    <w:rsid w:val="00B046ED"/>
    <w:rsid w:val="00B0480C"/>
    <w:rsid w:val="00B051F4"/>
    <w:rsid w:val="00B05368"/>
    <w:rsid w:val="00B05906"/>
    <w:rsid w:val="00B05D8E"/>
    <w:rsid w:val="00B06319"/>
    <w:rsid w:val="00B06382"/>
    <w:rsid w:val="00B06D99"/>
    <w:rsid w:val="00B06DE0"/>
    <w:rsid w:val="00B07B07"/>
    <w:rsid w:val="00B07BD7"/>
    <w:rsid w:val="00B10120"/>
    <w:rsid w:val="00B10241"/>
    <w:rsid w:val="00B12CE1"/>
    <w:rsid w:val="00B144F3"/>
    <w:rsid w:val="00B14CF2"/>
    <w:rsid w:val="00B14E42"/>
    <w:rsid w:val="00B153FC"/>
    <w:rsid w:val="00B165DD"/>
    <w:rsid w:val="00B17537"/>
    <w:rsid w:val="00B17926"/>
    <w:rsid w:val="00B179B6"/>
    <w:rsid w:val="00B20708"/>
    <w:rsid w:val="00B20754"/>
    <w:rsid w:val="00B20D7D"/>
    <w:rsid w:val="00B210E6"/>
    <w:rsid w:val="00B226EF"/>
    <w:rsid w:val="00B22739"/>
    <w:rsid w:val="00B234DC"/>
    <w:rsid w:val="00B23FA7"/>
    <w:rsid w:val="00B25777"/>
    <w:rsid w:val="00B2599F"/>
    <w:rsid w:val="00B26C5B"/>
    <w:rsid w:val="00B27682"/>
    <w:rsid w:val="00B3062E"/>
    <w:rsid w:val="00B30904"/>
    <w:rsid w:val="00B317BC"/>
    <w:rsid w:val="00B3269B"/>
    <w:rsid w:val="00B332E6"/>
    <w:rsid w:val="00B33C04"/>
    <w:rsid w:val="00B33C79"/>
    <w:rsid w:val="00B3415B"/>
    <w:rsid w:val="00B342A7"/>
    <w:rsid w:val="00B34B25"/>
    <w:rsid w:val="00B34DD4"/>
    <w:rsid w:val="00B3778E"/>
    <w:rsid w:val="00B3782D"/>
    <w:rsid w:val="00B3799C"/>
    <w:rsid w:val="00B409EC"/>
    <w:rsid w:val="00B40AAE"/>
    <w:rsid w:val="00B41DF2"/>
    <w:rsid w:val="00B4227A"/>
    <w:rsid w:val="00B43F83"/>
    <w:rsid w:val="00B4440C"/>
    <w:rsid w:val="00B4455B"/>
    <w:rsid w:val="00B44A21"/>
    <w:rsid w:val="00B44A4F"/>
    <w:rsid w:val="00B44B67"/>
    <w:rsid w:val="00B44DCF"/>
    <w:rsid w:val="00B45957"/>
    <w:rsid w:val="00B45BA7"/>
    <w:rsid w:val="00B45D79"/>
    <w:rsid w:val="00B45E05"/>
    <w:rsid w:val="00B47225"/>
    <w:rsid w:val="00B47A40"/>
    <w:rsid w:val="00B50043"/>
    <w:rsid w:val="00B50FB3"/>
    <w:rsid w:val="00B51957"/>
    <w:rsid w:val="00B51C53"/>
    <w:rsid w:val="00B51EEB"/>
    <w:rsid w:val="00B534D0"/>
    <w:rsid w:val="00B54354"/>
    <w:rsid w:val="00B544E1"/>
    <w:rsid w:val="00B54627"/>
    <w:rsid w:val="00B54F61"/>
    <w:rsid w:val="00B555F1"/>
    <w:rsid w:val="00B56113"/>
    <w:rsid w:val="00B56852"/>
    <w:rsid w:val="00B5727F"/>
    <w:rsid w:val="00B57397"/>
    <w:rsid w:val="00B5769F"/>
    <w:rsid w:val="00B57C8B"/>
    <w:rsid w:val="00B600ED"/>
    <w:rsid w:val="00B610A5"/>
    <w:rsid w:val="00B611E1"/>
    <w:rsid w:val="00B612BB"/>
    <w:rsid w:val="00B63015"/>
    <w:rsid w:val="00B63346"/>
    <w:rsid w:val="00B641FA"/>
    <w:rsid w:val="00B64495"/>
    <w:rsid w:val="00B64C80"/>
    <w:rsid w:val="00B64E0B"/>
    <w:rsid w:val="00B64ED1"/>
    <w:rsid w:val="00B64FB5"/>
    <w:rsid w:val="00B6550D"/>
    <w:rsid w:val="00B65E5F"/>
    <w:rsid w:val="00B66CF1"/>
    <w:rsid w:val="00B66FD5"/>
    <w:rsid w:val="00B67A3C"/>
    <w:rsid w:val="00B67E71"/>
    <w:rsid w:val="00B70AD4"/>
    <w:rsid w:val="00B716F1"/>
    <w:rsid w:val="00B71E4A"/>
    <w:rsid w:val="00B7337A"/>
    <w:rsid w:val="00B7447F"/>
    <w:rsid w:val="00B75322"/>
    <w:rsid w:val="00B753A2"/>
    <w:rsid w:val="00B7568D"/>
    <w:rsid w:val="00B75D93"/>
    <w:rsid w:val="00B776DB"/>
    <w:rsid w:val="00B776E2"/>
    <w:rsid w:val="00B7781C"/>
    <w:rsid w:val="00B77E71"/>
    <w:rsid w:val="00B80DD3"/>
    <w:rsid w:val="00B820AA"/>
    <w:rsid w:val="00B830B2"/>
    <w:rsid w:val="00B8356C"/>
    <w:rsid w:val="00B83E37"/>
    <w:rsid w:val="00B83EE0"/>
    <w:rsid w:val="00B848CD"/>
    <w:rsid w:val="00B85EB6"/>
    <w:rsid w:val="00B8680A"/>
    <w:rsid w:val="00B872F4"/>
    <w:rsid w:val="00B876BF"/>
    <w:rsid w:val="00B876C0"/>
    <w:rsid w:val="00B900D3"/>
    <w:rsid w:val="00B904E6"/>
    <w:rsid w:val="00B908DE"/>
    <w:rsid w:val="00B90C1C"/>
    <w:rsid w:val="00B91CEA"/>
    <w:rsid w:val="00B91EC1"/>
    <w:rsid w:val="00B9233E"/>
    <w:rsid w:val="00B92890"/>
    <w:rsid w:val="00B93998"/>
    <w:rsid w:val="00B93E03"/>
    <w:rsid w:val="00B9415B"/>
    <w:rsid w:val="00B94240"/>
    <w:rsid w:val="00B947FC"/>
    <w:rsid w:val="00B94AEE"/>
    <w:rsid w:val="00B94CA4"/>
    <w:rsid w:val="00B953E9"/>
    <w:rsid w:val="00B95A0B"/>
    <w:rsid w:val="00B9604C"/>
    <w:rsid w:val="00B960C9"/>
    <w:rsid w:val="00B96E0D"/>
    <w:rsid w:val="00B97633"/>
    <w:rsid w:val="00B976B0"/>
    <w:rsid w:val="00B97B94"/>
    <w:rsid w:val="00B97F09"/>
    <w:rsid w:val="00BA0CF6"/>
    <w:rsid w:val="00BA0EC8"/>
    <w:rsid w:val="00BA13A8"/>
    <w:rsid w:val="00BA1E97"/>
    <w:rsid w:val="00BA2EA8"/>
    <w:rsid w:val="00BA3197"/>
    <w:rsid w:val="00BA37D1"/>
    <w:rsid w:val="00BA477A"/>
    <w:rsid w:val="00BA4DF1"/>
    <w:rsid w:val="00BA55E8"/>
    <w:rsid w:val="00BA5D6E"/>
    <w:rsid w:val="00BA6A6E"/>
    <w:rsid w:val="00BA6C94"/>
    <w:rsid w:val="00BA6D19"/>
    <w:rsid w:val="00BA7F71"/>
    <w:rsid w:val="00BB0191"/>
    <w:rsid w:val="00BB0F22"/>
    <w:rsid w:val="00BB14D7"/>
    <w:rsid w:val="00BB16F9"/>
    <w:rsid w:val="00BB1B31"/>
    <w:rsid w:val="00BB1BCB"/>
    <w:rsid w:val="00BB26BA"/>
    <w:rsid w:val="00BB2A88"/>
    <w:rsid w:val="00BB3BCF"/>
    <w:rsid w:val="00BB5755"/>
    <w:rsid w:val="00BB5B6E"/>
    <w:rsid w:val="00BB6142"/>
    <w:rsid w:val="00BB639C"/>
    <w:rsid w:val="00BB7610"/>
    <w:rsid w:val="00BC0191"/>
    <w:rsid w:val="00BC0EE6"/>
    <w:rsid w:val="00BC101B"/>
    <w:rsid w:val="00BC14DE"/>
    <w:rsid w:val="00BC1A57"/>
    <w:rsid w:val="00BC20F1"/>
    <w:rsid w:val="00BC2507"/>
    <w:rsid w:val="00BC41AE"/>
    <w:rsid w:val="00BC4923"/>
    <w:rsid w:val="00BC4BD2"/>
    <w:rsid w:val="00BC4ED1"/>
    <w:rsid w:val="00BC6F5D"/>
    <w:rsid w:val="00BD059A"/>
    <w:rsid w:val="00BD061E"/>
    <w:rsid w:val="00BD11F9"/>
    <w:rsid w:val="00BD156E"/>
    <w:rsid w:val="00BD16C4"/>
    <w:rsid w:val="00BD1C96"/>
    <w:rsid w:val="00BD20A1"/>
    <w:rsid w:val="00BD2122"/>
    <w:rsid w:val="00BD2B75"/>
    <w:rsid w:val="00BD313A"/>
    <w:rsid w:val="00BD3579"/>
    <w:rsid w:val="00BD3699"/>
    <w:rsid w:val="00BD374F"/>
    <w:rsid w:val="00BD3B30"/>
    <w:rsid w:val="00BD3E77"/>
    <w:rsid w:val="00BD3EFD"/>
    <w:rsid w:val="00BD4757"/>
    <w:rsid w:val="00BD4C94"/>
    <w:rsid w:val="00BD4CF2"/>
    <w:rsid w:val="00BD4D9A"/>
    <w:rsid w:val="00BD63EB"/>
    <w:rsid w:val="00BD6EF5"/>
    <w:rsid w:val="00BD76F0"/>
    <w:rsid w:val="00BD7A87"/>
    <w:rsid w:val="00BE0E8B"/>
    <w:rsid w:val="00BE10EE"/>
    <w:rsid w:val="00BE16F6"/>
    <w:rsid w:val="00BE2147"/>
    <w:rsid w:val="00BE227C"/>
    <w:rsid w:val="00BE2317"/>
    <w:rsid w:val="00BE28A7"/>
    <w:rsid w:val="00BE2A64"/>
    <w:rsid w:val="00BE2FF4"/>
    <w:rsid w:val="00BE47D9"/>
    <w:rsid w:val="00BE590B"/>
    <w:rsid w:val="00BE5C66"/>
    <w:rsid w:val="00BE68B1"/>
    <w:rsid w:val="00BE6CD3"/>
    <w:rsid w:val="00BE7722"/>
    <w:rsid w:val="00BE7829"/>
    <w:rsid w:val="00BF06A8"/>
    <w:rsid w:val="00BF0942"/>
    <w:rsid w:val="00BF0A7F"/>
    <w:rsid w:val="00BF0C8B"/>
    <w:rsid w:val="00BF0D35"/>
    <w:rsid w:val="00BF1056"/>
    <w:rsid w:val="00BF162A"/>
    <w:rsid w:val="00BF2021"/>
    <w:rsid w:val="00BF2481"/>
    <w:rsid w:val="00BF2E21"/>
    <w:rsid w:val="00BF3263"/>
    <w:rsid w:val="00BF335D"/>
    <w:rsid w:val="00BF338B"/>
    <w:rsid w:val="00BF34E6"/>
    <w:rsid w:val="00BF377F"/>
    <w:rsid w:val="00BF38F9"/>
    <w:rsid w:val="00BF3A4B"/>
    <w:rsid w:val="00BF3D2A"/>
    <w:rsid w:val="00BF3EE5"/>
    <w:rsid w:val="00BF4F99"/>
    <w:rsid w:val="00BF5063"/>
    <w:rsid w:val="00BF50E6"/>
    <w:rsid w:val="00BF5EAD"/>
    <w:rsid w:val="00BF6F08"/>
    <w:rsid w:val="00BF7691"/>
    <w:rsid w:val="00BF787D"/>
    <w:rsid w:val="00BF7AE8"/>
    <w:rsid w:val="00C00555"/>
    <w:rsid w:val="00C00726"/>
    <w:rsid w:val="00C00C32"/>
    <w:rsid w:val="00C00F3B"/>
    <w:rsid w:val="00C0114B"/>
    <w:rsid w:val="00C0134F"/>
    <w:rsid w:val="00C01370"/>
    <w:rsid w:val="00C01512"/>
    <w:rsid w:val="00C0198D"/>
    <w:rsid w:val="00C028A7"/>
    <w:rsid w:val="00C03C7F"/>
    <w:rsid w:val="00C0405D"/>
    <w:rsid w:val="00C04BEF"/>
    <w:rsid w:val="00C04DC0"/>
    <w:rsid w:val="00C05302"/>
    <w:rsid w:val="00C06204"/>
    <w:rsid w:val="00C06B18"/>
    <w:rsid w:val="00C07484"/>
    <w:rsid w:val="00C077E1"/>
    <w:rsid w:val="00C07EFE"/>
    <w:rsid w:val="00C07FA4"/>
    <w:rsid w:val="00C100D5"/>
    <w:rsid w:val="00C10178"/>
    <w:rsid w:val="00C11A13"/>
    <w:rsid w:val="00C11C1C"/>
    <w:rsid w:val="00C12373"/>
    <w:rsid w:val="00C12583"/>
    <w:rsid w:val="00C1282B"/>
    <w:rsid w:val="00C133BF"/>
    <w:rsid w:val="00C13A37"/>
    <w:rsid w:val="00C13FE1"/>
    <w:rsid w:val="00C14091"/>
    <w:rsid w:val="00C14511"/>
    <w:rsid w:val="00C1488F"/>
    <w:rsid w:val="00C14DB5"/>
    <w:rsid w:val="00C150CB"/>
    <w:rsid w:val="00C15859"/>
    <w:rsid w:val="00C16622"/>
    <w:rsid w:val="00C16690"/>
    <w:rsid w:val="00C17AF6"/>
    <w:rsid w:val="00C20835"/>
    <w:rsid w:val="00C20B12"/>
    <w:rsid w:val="00C217F5"/>
    <w:rsid w:val="00C22292"/>
    <w:rsid w:val="00C22527"/>
    <w:rsid w:val="00C2255E"/>
    <w:rsid w:val="00C22768"/>
    <w:rsid w:val="00C22AB2"/>
    <w:rsid w:val="00C22CD6"/>
    <w:rsid w:val="00C230DC"/>
    <w:rsid w:val="00C233C7"/>
    <w:rsid w:val="00C23B04"/>
    <w:rsid w:val="00C25AB4"/>
    <w:rsid w:val="00C269E8"/>
    <w:rsid w:val="00C2708E"/>
    <w:rsid w:val="00C270BA"/>
    <w:rsid w:val="00C3031D"/>
    <w:rsid w:val="00C30807"/>
    <w:rsid w:val="00C30D31"/>
    <w:rsid w:val="00C316C5"/>
    <w:rsid w:val="00C31E13"/>
    <w:rsid w:val="00C32348"/>
    <w:rsid w:val="00C33301"/>
    <w:rsid w:val="00C33BB8"/>
    <w:rsid w:val="00C341A0"/>
    <w:rsid w:val="00C342A9"/>
    <w:rsid w:val="00C344FA"/>
    <w:rsid w:val="00C34F4F"/>
    <w:rsid w:val="00C34F84"/>
    <w:rsid w:val="00C3540A"/>
    <w:rsid w:val="00C35C10"/>
    <w:rsid w:val="00C35C15"/>
    <w:rsid w:val="00C35CBC"/>
    <w:rsid w:val="00C366E3"/>
    <w:rsid w:val="00C36880"/>
    <w:rsid w:val="00C36E01"/>
    <w:rsid w:val="00C370C7"/>
    <w:rsid w:val="00C379C2"/>
    <w:rsid w:val="00C37D8F"/>
    <w:rsid w:val="00C37D9D"/>
    <w:rsid w:val="00C37E94"/>
    <w:rsid w:val="00C37F2E"/>
    <w:rsid w:val="00C401A2"/>
    <w:rsid w:val="00C40501"/>
    <w:rsid w:val="00C40920"/>
    <w:rsid w:val="00C40CC9"/>
    <w:rsid w:val="00C41523"/>
    <w:rsid w:val="00C41BE1"/>
    <w:rsid w:val="00C41D54"/>
    <w:rsid w:val="00C42B90"/>
    <w:rsid w:val="00C42D33"/>
    <w:rsid w:val="00C4330D"/>
    <w:rsid w:val="00C442E2"/>
    <w:rsid w:val="00C45046"/>
    <w:rsid w:val="00C46A77"/>
    <w:rsid w:val="00C46AD9"/>
    <w:rsid w:val="00C4730D"/>
    <w:rsid w:val="00C47992"/>
    <w:rsid w:val="00C503E6"/>
    <w:rsid w:val="00C5091F"/>
    <w:rsid w:val="00C511AE"/>
    <w:rsid w:val="00C51963"/>
    <w:rsid w:val="00C51CA6"/>
    <w:rsid w:val="00C51CF4"/>
    <w:rsid w:val="00C52693"/>
    <w:rsid w:val="00C543BD"/>
    <w:rsid w:val="00C5531D"/>
    <w:rsid w:val="00C56257"/>
    <w:rsid w:val="00C56420"/>
    <w:rsid w:val="00C56DF2"/>
    <w:rsid w:val="00C56E65"/>
    <w:rsid w:val="00C576BA"/>
    <w:rsid w:val="00C57783"/>
    <w:rsid w:val="00C577FC"/>
    <w:rsid w:val="00C57988"/>
    <w:rsid w:val="00C57E11"/>
    <w:rsid w:val="00C607B2"/>
    <w:rsid w:val="00C60954"/>
    <w:rsid w:val="00C6244D"/>
    <w:rsid w:val="00C62D64"/>
    <w:rsid w:val="00C63BEE"/>
    <w:rsid w:val="00C63EF7"/>
    <w:rsid w:val="00C641A7"/>
    <w:rsid w:val="00C64373"/>
    <w:rsid w:val="00C64D5C"/>
    <w:rsid w:val="00C650DC"/>
    <w:rsid w:val="00C651D1"/>
    <w:rsid w:val="00C657A3"/>
    <w:rsid w:val="00C65C6C"/>
    <w:rsid w:val="00C66EA4"/>
    <w:rsid w:val="00C6712C"/>
    <w:rsid w:val="00C6739D"/>
    <w:rsid w:val="00C6740C"/>
    <w:rsid w:val="00C675A8"/>
    <w:rsid w:val="00C708AB"/>
    <w:rsid w:val="00C70A02"/>
    <w:rsid w:val="00C70B58"/>
    <w:rsid w:val="00C71405"/>
    <w:rsid w:val="00C714AD"/>
    <w:rsid w:val="00C71A83"/>
    <w:rsid w:val="00C71D4F"/>
    <w:rsid w:val="00C72287"/>
    <w:rsid w:val="00C729F3"/>
    <w:rsid w:val="00C72A3A"/>
    <w:rsid w:val="00C73160"/>
    <w:rsid w:val="00C73472"/>
    <w:rsid w:val="00C73EC5"/>
    <w:rsid w:val="00C74176"/>
    <w:rsid w:val="00C748E8"/>
    <w:rsid w:val="00C749EF"/>
    <w:rsid w:val="00C74EDD"/>
    <w:rsid w:val="00C74F30"/>
    <w:rsid w:val="00C75B31"/>
    <w:rsid w:val="00C75EF7"/>
    <w:rsid w:val="00C76D54"/>
    <w:rsid w:val="00C76F67"/>
    <w:rsid w:val="00C77194"/>
    <w:rsid w:val="00C77AE5"/>
    <w:rsid w:val="00C80660"/>
    <w:rsid w:val="00C80AEF"/>
    <w:rsid w:val="00C81137"/>
    <w:rsid w:val="00C82433"/>
    <w:rsid w:val="00C82DB0"/>
    <w:rsid w:val="00C82E58"/>
    <w:rsid w:val="00C83372"/>
    <w:rsid w:val="00C8359D"/>
    <w:rsid w:val="00C83E1C"/>
    <w:rsid w:val="00C83EE4"/>
    <w:rsid w:val="00C84EE4"/>
    <w:rsid w:val="00C85A49"/>
    <w:rsid w:val="00C85BBB"/>
    <w:rsid w:val="00C85EB9"/>
    <w:rsid w:val="00C8619C"/>
    <w:rsid w:val="00C86758"/>
    <w:rsid w:val="00C8758D"/>
    <w:rsid w:val="00C9020E"/>
    <w:rsid w:val="00C90473"/>
    <w:rsid w:val="00C9055F"/>
    <w:rsid w:val="00C90FEC"/>
    <w:rsid w:val="00C9130A"/>
    <w:rsid w:val="00C9197A"/>
    <w:rsid w:val="00C91CC9"/>
    <w:rsid w:val="00C92576"/>
    <w:rsid w:val="00C92BE8"/>
    <w:rsid w:val="00C92CCE"/>
    <w:rsid w:val="00C9301B"/>
    <w:rsid w:val="00C93831"/>
    <w:rsid w:val="00C93A1F"/>
    <w:rsid w:val="00C93D13"/>
    <w:rsid w:val="00C93F19"/>
    <w:rsid w:val="00C9430A"/>
    <w:rsid w:val="00C945B1"/>
    <w:rsid w:val="00C94EF3"/>
    <w:rsid w:val="00C9504D"/>
    <w:rsid w:val="00C95671"/>
    <w:rsid w:val="00C95E6D"/>
    <w:rsid w:val="00C9616E"/>
    <w:rsid w:val="00C968DC"/>
    <w:rsid w:val="00C97CA7"/>
    <w:rsid w:val="00CA02D8"/>
    <w:rsid w:val="00CA0543"/>
    <w:rsid w:val="00CA20B7"/>
    <w:rsid w:val="00CA2673"/>
    <w:rsid w:val="00CA28BA"/>
    <w:rsid w:val="00CA30EC"/>
    <w:rsid w:val="00CA35E3"/>
    <w:rsid w:val="00CA3854"/>
    <w:rsid w:val="00CA3C96"/>
    <w:rsid w:val="00CA3E0E"/>
    <w:rsid w:val="00CA4199"/>
    <w:rsid w:val="00CA425D"/>
    <w:rsid w:val="00CA4551"/>
    <w:rsid w:val="00CA4D6E"/>
    <w:rsid w:val="00CA4EA2"/>
    <w:rsid w:val="00CA626D"/>
    <w:rsid w:val="00CA66B5"/>
    <w:rsid w:val="00CA748C"/>
    <w:rsid w:val="00CA7731"/>
    <w:rsid w:val="00CA7799"/>
    <w:rsid w:val="00CB022B"/>
    <w:rsid w:val="00CB07AF"/>
    <w:rsid w:val="00CB1BB6"/>
    <w:rsid w:val="00CB2053"/>
    <w:rsid w:val="00CB2B3A"/>
    <w:rsid w:val="00CB2D08"/>
    <w:rsid w:val="00CB2E3F"/>
    <w:rsid w:val="00CB2F1B"/>
    <w:rsid w:val="00CB3224"/>
    <w:rsid w:val="00CB39D1"/>
    <w:rsid w:val="00CB3B7E"/>
    <w:rsid w:val="00CB3C4D"/>
    <w:rsid w:val="00CB417A"/>
    <w:rsid w:val="00CB447F"/>
    <w:rsid w:val="00CB45BE"/>
    <w:rsid w:val="00CB4C73"/>
    <w:rsid w:val="00CB4F3C"/>
    <w:rsid w:val="00CB55FA"/>
    <w:rsid w:val="00CB59B2"/>
    <w:rsid w:val="00CB5BF6"/>
    <w:rsid w:val="00CB6221"/>
    <w:rsid w:val="00CB63D7"/>
    <w:rsid w:val="00CB6501"/>
    <w:rsid w:val="00CB670E"/>
    <w:rsid w:val="00CB6A31"/>
    <w:rsid w:val="00CB7029"/>
    <w:rsid w:val="00CB73AA"/>
    <w:rsid w:val="00CB7B64"/>
    <w:rsid w:val="00CC0451"/>
    <w:rsid w:val="00CC0601"/>
    <w:rsid w:val="00CC0973"/>
    <w:rsid w:val="00CC0A93"/>
    <w:rsid w:val="00CC0D1D"/>
    <w:rsid w:val="00CC1A84"/>
    <w:rsid w:val="00CC1B93"/>
    <w:rsid w:val="00CC1D74"/>
    <w:rsid w:val="00CC2649"/>
    <w:rsid w:val="00CC2DE6"/>
    <w:rsid w:val="00CC2EC3"/>
    <w:rsid w:val="00CC2EE5"/>
    <w:rsid w:val="00CC2F36"/>
    <w:rsid w:val="00CC2FD4"/>
    <w:rsid w:val="00CC36E0"/>
    <w:rsid w:val="00CC3BB9"/>
    <w:rsid w:val="00CC3DF5"/>
    <w:rsid w:val="00CC4E5E"/>
    <w:rsid w:val="00CC5171"/>
    <w:rsid w:val="00CC5C66"/>
    <w:rsid w:val="00CC745E"/>
    <w:rsid w:val="00CC7906"/>
    <w:rsid w:val="00CC7D00"/>
    <w:rsid w:val="00CD027D"/>
    <w:rsid w:val="00CD0A73"/>
    <w:rsid w:val="00CD1435"/>
    <w:rsid w:val="00CD1606"/>
    <w:rsid w:val="00CD18FF"/>
    <w:rsid w:val="00CD1BF3"/>
    <w:rsid w:val="00CD2CED"/>
    <w:rsid w:val="00CD30D6"/>
    <w:rsid w:val="00CD382E"/>
    <w:rsid w:val="00CD3869"/>
    <w:rsid w:val="00CD3881"/>
    <w:rsid w:val="00CD405B"/>
    <w:rsid w:val="00CD46E3"/>
    <w:rsid w:val="00CD4936"/>
    <w:rsid w:val="00CD57D2"/>
    <w:rsid w:val="00CD5A98"/>
    <w:rsid w:val="00CD64E4"/>
    <w:rsid w:val="00CD6678"/>
    <w:rsid w:val="00CD6979"/>
    <w:rsid w:val="00CD6AD1"/>
    <w:rsid w:val="00CD6E53"/>
    <w:rsid w:val="00CE0087"/>
    <w:rsid w:val="00CE00E3"/>
    <w:rsid w:val="00CE0264"/>
    <w:rsid w:val="00CE075E"/>
    <w:rsid w:val="00CE11BD"/>
    <w:rsid w:val="00CE1C74"/>
    <w:rsid w:val="00CE1D4D"/>
    <w:rsid w:val="00CE2668"/>
    <w:rsid w:val="00CE27EA"/>
    <w:rsid w:val="00CE3639"/>
    <w:rsid w:val="00CE3745"/>
    <w:rsid w:val="00CE3BC2"/>
    <w:rsid w:val="00CE49CC"/>
    <w:rsid w:val="00CE4E31"/>
    <w:rsid w:val="00CE518A"/>
    <w:rsid w:val="00CE5943"/>
    <w:rsid w:val="00CE5E97"/>
    <w:rsid w:val="00CE640B"/>
    <w:rsid w:val="00CE6A1C"/>
    <w:rsid w:val="00CE6A5D"/>
    <w:rsid w:val="00CE6FEF"/>
    <w:rsid w:val="00CE78C1"/>
    <w:rsid w:val="00CE7C97"/>
    <w:rsid w:val="00CF002C"/>
    <w:rsid w:val="00CF0F07"/>
    <w:rsid w:val="00CF0FFA"/>
    <w:rsid w:val="00CF2437"/>
    <w:rsid w:val="00CF263F"/>
    <w:rsid w:val="00CF2828"/>
    <w:rsid w:val="00CF2F47"/>
    <w:rsid w:val="00CF30E0"/>
    <w:rsid w:val="00CF3AB1"/>
    <w:rsid w:val="00CF3D57"/>
    <w:rsid w:val="00CF54C9"/>
    <w:rsid w:val="00CF5783"/>
    <w:rsid w:val="00CF58C8"/>
    <w:rsid w:val="00CF58F8"/>
    <w:rsid w:val="00CF5A27"/>
    <w:rsid w:val="00CF6952"/>
    <w:rsid w:val="00D00504"/>
    <w:rsid w:val="00D00663"/>
    <w:rsid w:val="00D006A8"/>
    <w:rsid w:val="00D008C6"/>
    <w:rsid w:val="00D00918"/>
    <w:rsid w:val="00D00AAF"/>
    <w:rsid w:val="00D00DD2"/>
    <w:rsid w:val="00D00FFD"/>
    <w:rsid w:val="00D016B2"/>
    <w:rsid w:val="00D018D8"/>
    <w:rsid w:val="00D02D3C"/>
    <w:rsid w:val="00D030AB"/>
    <w:rsid w:val="00D03E33"/>
    <w:rsid w:val="00D04316"/>
    <w:rsid w:val="00D043F9"/>
    <w:rsid w:val="00D0488D"/>
    <w:rsid w:val="00D055AE"/>
    <w:rsid w:val="00D05601"/>
    <w:rsid w:val="00D05A51"/>
    <w:rsid w:val="00D05AEA"/>
    <w:rsid w:val="00D05FE7"/>
    <w:rsid w:val="00D0763F"/>
    <w:rsid w:val="00D07795"/>
    <w:rsid w:val="00D07D82"/>
    <w:rsid w:val="00D108A0"/>
    <w:rsid w:val="00D120B3"/>
    <w:rsid w:val="00D121CB"/>
    <w:rsid w:val="00D1230A"/>
    <w:rsid w:val="00D12FB7"/>
    <w:rsid w:val="00D132B6"/>
    <w:rsid w:val="00D134FD"/>
    <w:rsid w:val="00D138E1"/>
    <w:rsid w:val="00D13B57"/>
    <w:rsid w:val="00D13C1A"/>
    <w:rsid w:val="00D14A87"/>
    <w:rsid w:val="00D14B65"/>
    <w:rsid w:val="00D14BAB"/>
    <w:rsid w:val="00D15414"/>
    <w:rsid w:val="00D1609A"/>
    <w:rsid w:val="00D1670D"/>
    <w:rsid w:val="00D17485"/>
    <w:rsid w:val="00D17DB1"/>
    <w:rsid w:val="00D20FCC"/>
    <w:rsid w:val="00D21BA5"/>
    <w:rsid w:val="00D222F7"/>
    <w:rsid w:val="00D22CE8"/>
    <w:rsid w:val="00D22FEC"/>
    <w:rsid w:val="00D23395"/>
    <w:rsid w:val="00D2348E"/>
    <w:rsid w:val="00D23A97"/>
    <w:rsid w:val="00D2505F"/>
    <w:rsid w:val="00D262D4"/>
    <w:rsid w:val="00D2649D"/>
    <w:rsid w:val="00D2657D"/>
    <w:rsid w:val="00D26623"/>
    <w:rsid w:val="00D26B43"/>
    <w:rsid w:val="00D26CBE"/>
    <w:rsid w:val="00D27FC9"/>
    <w:rsid w:val="00D306A1"/>
    <w:rsid w:val="00D30CD5"/>
    <w:rsid w:val="00D3175F"/>
    <w:rsid w:val="00D31A28"/>
    <w:rsid w:val="00D31B01"/>
    <w:rsid w:val="00D31ED3"/>
    <w:rsid w:val="00D3251B"/>
    <w:rsid w:val="00D32573"/>
    <w:rsid w:val="00D3264A"/>
    <w:rsid w:val="00D326BE"/>
    <w:rsid w:val="00D32B1A"/>
    <w:rsid w:val="00D32B78"/>
    <w:rsid w:val="00D33006"/>
    <w:rsid w:val="00D331E9"/>
    <w:rsid w:val="00D3355B"/>
    <w:rsid w:val="00D33658"/>
    <w:rsid w:val="00D3372D"/>
    <w:rsid w:val="00D347C4"/>
    <w:rsid w:val="00D34854"/>
    <w:rsid w:val="00D34968"/>
    <w:rsid w:val="00D34B38"/>
    <w:rsid w:val="00D357FF"/>
    <w:rsid w:val="00D35A4E"/>
    <w:rsid w:val="00D35DAE"/>
    <w:rsid w:val="00D35E49"/>
    <w:rsid w:val="00D36C7C"/>
    <w:rsid w:val="00D36E8B"/>
    <w:rsid w:val="00D370D8"/>
    <w:rsid w:val="00D372FE"/>
    <w:rsid w:val="00D400D1"/>
    <w:rsid w:val="00D4098C"/>
    <w:rsid w:val="00D40BBC"/>
    <w:rsid w:val="00D40D85"/>
    <w:rsid w:val="00D41835"/>
    <w:rsid w:val="00D41A50"/>
    <w:rsid w:val="00D427CC"/>
    <w:rsid w:val="00D427E3"/>
    <w:rsid w:val="00D435C3"/>
    <w:rsid w:val="00D43766"/>
    <w:rsid w:val="00D44C94"/>
    <w:rsid w:val="00D46513"/>
    <w:rsid w:val="00D46891"/>
    <w:rsid w:val="00D46E24"/>
    <w:rsid w:val="00D471CC"/>
    <w:rsid w:val="00D50372"/>
    <w:rsid w:val="00D50E7F"/>
    <w:rsid w:val="00D5121A"/>
    <w:rsid w:val="00D5151D"/>
    <w:rsid w:val="00D516D5"/>
    <w:rsid w:val="00D51D13"/>
    <w:rsid w:val="00D51DCD"/>
    <w:rsid w:val="00D52177"/>
    <w:rsid w:val="00D5241B"/>
    <w:rsid w:val="00D52C38"/>
    <w:rsid w:val="00D548DA"/>
    <w:rsid w:val="00D54F0D"/>
    <w:rsid w:val="00D553B0"/>
    <w:rsid w:val="00D55727"/>
    <w:rsid w:val="00D559A9"/>
    <w:rsid w:val="00D560FF"/>
    <w:rsid w:val="00D56CCE"/>
    <w:rsid w:val="00D5744A"/>
    <w:rsid w:val="00D606AD"/>
    <w:rsid w:val="00D6092A"/>
    <w:rsid w:val="00D6142A"/>
    <w:rsid w:val="00D617EE"/>
    <w:rsid w:val="00D61D4E"/>
    <w:rsid w:val="00D62021"/>
    <w:rsid w:val="00D62E21"/>
    <w:rsid w:val="00D632A4"/>
    <w:rsid w:val="00D63596"/>
    <w:rsid w:val="00D63785"/>
    <w:rsid w:val="00D63A09"/>
    <w:rsid w:val="00D63B0D"/>
    <w:rsid w:val="00D63F4A"/>
    <w:rsid w:val="00D645AA"/>
    <w:rsid w:val="00D64D7C"/>
    <w:rsid w:val="00D64F03"/>
    <w:rsid w:val="00D65522"/>
    <w:rsid w:val="00D655B9"/>
    <w:rsid w:val="00D65F04"/>
    <w:rsid w:val="00D66DB0"/>
    <w:rsid w:val="00D66F98"/>
    <w:rsid w:val="00D67F6E"/>
    <w:rsid w:val="00D704F8"/>
    <w:rsid w:val="00D715C4"/>
    <w:rsid w:val="00D7192D"/>
    <w:rsid w:val="00D71B81"/>
    <w:rsid w:val="00D71CE4"/>
    <w:rsid w:val="00D727E2"/>
    <w:rsid w:val="00D72BDC"/>
    <w:rsid w:val="00D73121"/>
    <w:rsid w:val="00D734A1"/>
    <w:rsid w:val="00D7359D"/>
    <w:rsid w:val="00D73750"/>
    <w:rsid w:val="00D73F23"/>
    <w:rsid w:val="00D7481A"/>
    <w:rsid w:val="00D74988"/>
    <w:rsid w:val="00D7499F"/>
    <w:rsid w:val="00D74B39"/>
    <w:rsid w:val="00D763B3"/>
    <w:rsid w:val="00D77561"/>
    <w:rsid w:val="00D77DD9"/>
    <w:rsid w:val="00D80685"/>
    <w:rsid w:val="00D80836"/>
    <w:rsid w:val="00D80ECD"/>
    <w:rsid w:val="00D814F6"/>
    <w:rsid w:val="00D81A0F"/>
    <w:rsid w:val="00D8200B"/>
    <w:rsid w:val="00D82028"/>
    <w:rsid w:val="00D8224E"/>
    <w:rsid w:val="00D82385"/>
    <w:rsid w:val="00D835BC"/>
    <w:rsid w:val="00D83620"/>
    <w:rsid w:val="00D83DF1"/>
    <w:rsid w:val="00D845E6"/>
    <w:rsid w:val="00D84D13"/>
    <w:rsid w:val="00D86199"/>
    <w:rsid w:val="00D861E6"/>
    <w:rsid w:val="00D862CD"/>
    <w:rsid w:val="00D8634B"/>
    <w:rsid w:val="00D867CE"/>
    <w:rsid w:val="00D8689A"/>
    <w:rsid w:val="00D868F7"/>
    <w:rsid w:val="00D87219"/>
    <w:rsid w:val="00D874CA"/>
    <w:rsid w:val="00D87D08"/>
    <w:rsid w:val="00D900B2"/>
    <w:rsid w:val="00D90614"/>
    <w:rsid w:val="00D90894"/>
    <w:rsid w:val="00D91067"/>
    <w:rsid w:val="00D910B5"/>
    <w:rsid w:val="00D927F7"/>
    <w:rsid w:val="00D92886"/>
    <w:rsid w:val="00D9353F"/>
    <w:rsid w:val="00D94640"/>
    <w:rsid w:val="00D94AD7"/>
    <w:rsid w:val="00D94F5F"/>
    <w:rsid w:val="00D94FDF"/>
    <w:rsid w:val="00D954A7"/>
    <w:rsid w:val="00D959F2"/>
    <w:rsid w:val="00D961C0"/>
    <w:rsid w:val="00D968D3"/>
    <w:rsid w:val="00D96E53"/>
    <w:rsid w:val="00D974CB"/>
    <w:rsid w:val="00DA16B8"/>
    <w:rsid w:val="00DA25CD"/>
    <w:rsid w:val="00DA2EEB"/>
    <w:rsid w:val="00DA3AA6"/>
    <w:rsid w:val="00DA3B0D"/>
    <w:rsid w:val="00DA3B20"/>
    <w:rsid w:val="00DA3DE2"/>
    <w:rsid w:val="00DA3E64"/>
    <w:rsid w:val="00DA433A"/>
    <w:rsid w:val="00DA43EE"/>
    <w:rsid w:val="00DA4ADE"/>
    <w:rsid w:val="00DA5728"/>
    <w:rsid w:val="00DA6141"/>
    <w:rsid w:val="00DA66E9"/>
    <w:rsid w:val="00DA6923"/>
    <w:rsid w:val="00DA7510"/>
    <w:rsid w:val="00DB06A2"/>
    <w:rsid w:val="00DB077C"/>
    <w:rsid w:val="00DB0A23"/>
    <w:rsid w:val="00DB0BDD"/>
    <w:rsid w:val="00DB122B"/>
    <w:rsid w:val="00DB1796"/>
    <w:rsid w:val="00DB19AF"/>
    <w:rsid w:val="00DB1B90"/>
    <w:rsid w:val="00DB2077"/>
    <w:rsid w:val="00DB22B8"/>
    <w:rsid w:val="00DB25D6"/>
    <w:rsid w:val="00DB266D"/>
    <w:rsid w:val="00DB353A"/>
    <w:rsid w:val="00DB3AC2"/>
    <w:rsid w:val="00DB3BFA"/>
    <w:rsid w:val="00DB40EA"/>
    <w:rsid w:val="00DB4139"/>
    <w:rsid w:val="00DB415F"/>
    <w:rsid w:val="00DB476F"/>
    <w:rsid w:val="00DB4B75"/>
    <w:rsid w:val="00DB506D"/>
    <w:rsid w:val="00DB65DB"/>
    <w:rsid w:val="00DB67EF"/>
    <w:rsid w:val="00DB6B90"/>
    <w:rsid w:val="00DB6C22"/>
    <w:rsid w:val="00DB6DAC"/>
    <w:rsid w:val="00DB7278"/>
    <w:rsid w:val="00DB72D0"/>
    <w:rsid w:val="00DC0036"/>
    <w:rsid w:val="00DC0153"/>
    <w:rsid w:val="00DC0BA0"/>
    <w:rsid w:val="00DC150F"/>
    <w:rsid w:val="00DC1540"/>
    <w:rsid w:val="00DC1D39"/>
    <w:rsid w:val="00DC2B86"/>
    <w:rsid w:val="00DC3233"/>
    <w:rsid w:val="00DC402F"/>
    <w:rsid w:val="00DC437C"/>
    <w:rsid w:val="00DC43B2"/>
    <w:rsid w:val="00DC4A89"/>
    <w:rsid w:val="00DC4F7B"/>
    <w:rsid w:val="00DC51C8"/>
    <w:rsid w:val="00DC532F"/>
    <w:rsid w:val="00DC603E"/>
    <w:rsid w:val="00DC666A"/>
    <w:rsid w:val="00DC677A"/>
    <w:rsid w:val="00DC72E1"/>
    <w:rsid w:val="00DC765E"/>
    <w:rsid w:val="00DC7B8D"/>
    <w:rsid w:val="00DD00BD"/>
    <w:rsid w:val="00DD01C4"/>
    <w:rsid w:val="00DD0486"/>
    <w:rsid w:val="00DD04D7"/>
    <w:rsid w:val="00DD0C52"/>
    <w:rsid w:val="00DD195B"/>
    <w:rsid w:val="00DD31A8"/>
    <w:rsid w:val="00DD33BD"/>
    <w:rsid w:val="00DD3ADC"/>
    <w:rsid w:val="00DD3B87"/>
    <w:rsid w:val="00DD3F12"/>
    <w:rsid w:val="00DD438E"/>
    <w:rsid w:val="00DD4569"/>
    <w:rsid w:val="00DD4623"/>
    <w:rsid w:val="00DD4E51"/>
    <w:rsid w:val="00DD512D"/>
    <w:rsid w:val="00DD52C7"/>
    <w:rsid w:val="00DD61CC"/>
    <w:rsid w:val="00DD621C"/>
    <w:rsid w:val="00DD6357"/>
    <w:rsid w:val="00DD655F"/>
    <w:rsid w:val="00DD68C6"/>
    <w:rsid w:val="00DD6A70"/>
    <w:rsid w:val="00DD7176"/>
    <w:rsid w:val="00DD7605"/>
    <w:rsid w:val="00DD7A5A"/>
    <w:rsid w:val="00DD7B17"/>
    <w:rsid w:val="00DD7DDA"/>
    <w:rsid w:val="00DE07BD"/>
    <w:rsid w:val="00DE09DD"/>
    <w:rsid w:val="00DE0D92"/>
    <w:rsid w:val="00DE1233"/>
    <w:rsid w:val="00DE18FA"/>
    <w:rsid w:val="00DE1FA5"/>
    <w:rsid w:val="00DE233B"/>
    <w:rsid w:val="00DE2877"/>
    <w:rsid w:val="00DE2948"/>
    <w:rsid w:val="00DE37E3"/>
    <w:rsid w:val="00DE3D1A"/>
    <w:rsid w:val="00DE40FD"/>
    <w:rsid w:val="00DE4435"/>
    <w:rsid w:val="00DE494F"/>
    <w:rsid w:val="00DE51F0"/>
    <w:rsid w:val="00DE54B2"/>
    <w:rsid w:val="00DE5ACE"/>
    <w:rsid w:val="00DE5F42"/>
    <w:rsid w:val="00DE6384"/>
    <w:rsid w:val="00DE6A4B"/>
    <w:rsid w:val="00DE75F2"/>
    <w:rsid w:val="00DE7AE3"/>
    <w:rsid w:val="00DF02F2"/>
    <w:rsid w:val="00DF079A"/>
    <w:rsid w:val="00DF0BDE"/>
    <w:rsid w:val="00DF0C93"/>
    <w:rsid w:val="00DF18C2"/>
    <w:rsid w:val="00DF27B4"/>
    <w:rsid w:val="00DF30B6"/>
    <w:rsid w:val="00DF31DB"/>
    <w:rsid w:val="00DF400B"/>
    <w:rsid w:val="00DF41D6"/>
    <w:rsid w:val="00DF4CFC"/>
    <w:rsid w:val="00DF53DF"/>
    <w:rsid w:val="00DF574A"/>
    <w:rsid w:val="00DF57FF"/>
    <w:rsid w:val="00DF5E52"/>
    <w:rsid w:val="00DF6235"/>
    <w:rsid w:val="00DF6645"/>
    <w:rsid w:val="00DF6842"/>
    <w:rsid w:val="00DF7040"/>
    <w:rsid w:val="00DF71F1"/>
    <w:rsid w:val="00DF7A7A"/>
    <w:rsid w:val="00E000F8"/>
    <w:rsid w:val="00E0033D"/>
    <w:rsid w:val="00E00A38"/>
    <w:rsid w:val="00E013DD"/>
    <w:rsid w:val="00E0141A"/>
    <w:rsid w:val="00E0169A"/>
    <w:rsid w:val="00E02320"/>
    <w:rsid w:val="00E02B40"/>
    <w:rsid w:val="00E02B50"/>
    <w:rsid w:val="00E02BBB"/>
    <w:rsid w:val="00E03148"/>
    <w:rsid w:val="00E03A3F"/>
    <w:rsid w:val="00E03E36"/>
    <w:rsid w:val="00E04839"/>
    <w:rsid w:val="00E0506A"/>
    <w:rsid w:val="00E05B43"/>
    <w:rsid w:val="00E05B60"/>
    <w:rsid w:val="00E05E2B"/>
    <w:rsid w:val="00E05F92"/>
    <w:rsid w:val="00E06ABB"/>
    <w:rsid w:val="00E07215"/>
    <w:rsid w:val="00E117D9"/>
    <w:rsid w:val="00E11FB0"/>
    <w:rsid w:val="00E12B25"/>
    <w:rsid w:val="00E12F13"/>
    <w:rsid w:val="00E13C4E"/>
    <w:rsid w:val="00E14148"/>
    <w:rsid w:val="00E14D50"/>
    <w:rsid w:val="00E14F16"/>
    <w:rsid w:val="00E15BB6"/>
    <w:rsid w:val="00E165A3"/>
    <w:rsid w:val="00E16951"/>
    <w:rsid w:val="00E16A23"/>
    <w:rsid w:val="00E16B5F"/>
    <w:rsid w:val="00E1715E"/>
    <w:rsid w:val="00E17D01"/>
    <w:rsid w:val="00E200C1"/>
    <w:rsid w:val="00E20ED4"/>
    <w:rsid w:val="00E21703"/>
    <w:rsid w:val="00E22D13"/>
    <w:rsid w:val="00E23455"/>
    <w:rsid w:val="00E238BC"/>
    <w:rsid w:val="00E23B95"/>
    <w:rsid w:val="00E23C6C"/>
    <w:rsid w:val="00E24142"/>
    <w:rsid w:val="00E243A9"/>
    <w:rsid w:val="00E2443C"/>
    <w:rsid w:val="00E248C5"/>
    <w:rsid w:val="00E24A8E"/>
    <w:rsid w:val="00E24DF0"/>
    <w:rsid w:val="00E254A3"/>
    <w:rsid w:val="00E2577C"/>
    <w:rsid w:val="00E26228"/>
    <w:rsid w:val="00E26960"/>
    <w:rsid w:val="00E26B08"/>
    <w:rsid w:val="00E26F9F"/>
    <w:rsid w:val="00E27213"/>
    <w:rsid w:val="00E27604"/>
    <w:rsid w:val="00E27BB8"/>
    <w:rsid w:val="00E27C8B"/>
    <w:rsid w:val="00E27E04"/>
    <w:rsid w:val="00E3185A"/>
    <w:rsid w:val="00E31BCF"/>
    <w:rsid w:val="00E3215A"/>
    <w:rsid w:val="00E327B2"/>
    <w:rsid w:val="00E33073"/>
    <w:rsid w:val="00E332A0"/>
    <w:rsid w:val="00E334EF"/>
    <w:rsid w:val="00E33D44"/>
    <w:rsid w:val="00E33EF0"/>
    <w:rsid w:val="00E34A60"/>
    <w:rsid w:val="00E34AD3"/>
    <w:rsid w:val="00E34F5A"/>
    <w:rsid w:val="00E34FAC"/>
    <w:rsid w:val="00E3564D"/>
    <w:rsid w:val="00E359FE"/>
    <w:rsid w:val="00E35F18"/>
    <w:rsid w:val="00E3629D"/>
    <w:rsid w:val="00E3645E"/>
    <w:rsid w:val="00E368C3"/>
    <w:rsid w:val="00E36A55"/>
    <w:rsid w:val="00E36B39"/>
    <w:rsid w:val="00E36DC9"/>
    <w:rsid w:val="00E36DF6"/>
    <w:rsid w:val="00E36E11"/>
    <w:rsid w:val="00E374DC"/>
    <w:rsid w:val="00E37D6E"/>
    <w:rsid w:val="00E37F64"/>
    <w:rsid w:val="00E400FE"/>
    <w:rsid w:val="00E4026E"/>
    <w:rsid w:val="00E404C9"/>
    <w:rsid w:val="00E40E80"/>
    <w:rsid w:val="00E40EC8"/>
    <w:rsid w:val="00E4137E"/>
    <w:rsid w:val="00E413E8"/>
    <w:rsid w:val="00E41AA5"/>
    <w:rsid w:val="00E41EEB"/>
    <w:rsid w:val="00E426DB"/>
    <w:rsid w:val="00E42D8B"/>
    <w:rsid w:val="00E437AB"/>
    <w:rsid w:val="00E43DFD"/>
    <w:rsid w:val="00E43EC7"/>
    <w:rsid w:val="00E44221"/>
    <w:rsid w:val="00E4437F"/>
    <w:rsid w:val="00E44B1F"/>
    <w:rsid w:val="00E44F92"/>
    <w:rsid w:val="00E45441"/>
    <w:rsid w:val="00E46A8D"/>
    <w:rsid w:val="00E46A9E"/>
    <w:rsid w:val="00E46DBE"/>
    <w:rsid w:val="00E4716E"/>
    <w:rsid w:val="00E47D58"/>
    <w:rsid w:val="00E50151"/>
    <w:rsid w:val="00E5096B"/>
    <w:rsid w:val="00E5199C"/>
    <w:rsid w:val="00E51B13"/>
    <w:rsid w:val="00E51CE6"/>
    <w:rsid w:val="00E52352"/>
    <w:rsid w:val="00E527F6"/>
    <w:rsid w:val="00E53205"/>
    <w:rsid w:val="00E538F9"/>
    <w:rsid w:val="00E53CDA"/>
    <w:rsid w:val="00E546CB"/>
    <w:rsid w:val="00E54CC3"/>
    <w:rsid w:val="00E54E0E"/>
    <w:rsid w:val="00E55BBC"/>
    <w:rsid w:val="00E56696"/>
    <w:rsid w:val="00E566A1"/>
    <w:rsid w:val="00E56B70"/>
    <w:rsid w:val="00E57404"/>
    <w:rsid w:val="00E60692"/>
    <w:rsid w:val="00E607CB"/>
    <w:rsid w:val="00E60E53"/>
    <w:rsid w:val="00E60EEF"/>
    <w:rsid w:val="00E613A6"/>
    <w:rsid w:val="00E61661"/>
    <w:rsid w:val="00E621A8"/>
    <w:rsid w:val="00E62354"/>
    <w:rsid w:val="00E632C8"/>
    <w:rsid w:val="00E634CA"/>
    <w:rsid w:val="00E63C1C"/>
    <w:rsid w:val="00E63D1E"/>
    <w:rsid w:val="00E6475C"/>
    <w:rsid w:val="00E64A47"/>
    <w:rsid w:val="00E65D17"/>
    <w:rsid w:val="00E66267"/>
    <w:rsid w:val="00E6632A"/>
    <w:rsid w:val="00E66569"/>
    <w:rsid w:val="00E668A4"/>
    <w:rsid w:val="00E66D87"/>
    <w:rsid w:val="00E67846"/>
    <w:rsid w:val="00E67982"/>
    <w:rsid w:val="00E67B8C"/>
    <w:rsid w:val="00E703B2"/>
    <w:rsid w:val="00E705F6"/>
    <w:rsid w:val="00E70D02"/>
    <w:rsid w:val="00E70D22"/>
    <w:rsid w:val="00E71A95"/>
    <w:rsid w:val="00E71BBD"/>
    <w:rsid w:val="00E72933"/>
    <w:rsid w:val="00E729D4"/>
    <w:rsid w:val="00E73680"/>
    <w:rsid w:val="00E739C9"/>
    <w:rsid w:val="00E73B47"/>
    <w:rsid w:val="00E73F8B"/>
    <w:rsid w:val="00E740A3"/>
    <w:rsid w:val="00E741E1"/>
    <w:rsid w:val="00E7524C"/>
    <w:rsid w:val="00E75E5B"/>
    <w:rsid w:val="00E768F6"/>
    <w:rsid w:val="00E7699D"/>
    <w:rsid w:val="00E76CD0"/>
    <w:rsid w:val="00E77370"/>
    <w:rsid w:val="00E773D4"/>
    <w:rsid w:val="00E7750D"/>
    <w:rsid w:val="00E7756F"/>
    <w:rsid w:val="00E77647"/>
    <w:rsid w:val="00E80CD4"/>
    <w:rsid w:val="00E81D51"/>
    <w:rsid w:val="00E82515"/>
    <w:rsid w:val="00E82789"/>
    <w:rsid w:val="00E837A0"/>
    <w:rsid w:val="00E83882"/>
    <w:rsid w:val="00E83B64"/>
    <w:rsid w:val="00E84175"/>
    <w:rsid w:val="00E84433"/>
    <w:rsid w:val="00E847A8"/>
    <w:rsid w:val="00E8480A"/>
    <w:rsid w:val="00E84BA0"/>
    <w:rsid w:val="00E84F8D"/>
    <w:rsid w:val="00E850B5"/>
    <w:rsid w:val="00E85FEC"/>
    <w:rsid w:val="00E86DC6"/>
    <w:rsid w:val="00E8710E"/>
    <w:rsid w:val="00E87CA0"/>
    <w:rsid w:val="00E901E3"/>
    <w:rsid w:val="00E936C9"/>
    <w:rsid w:val="00E93E51"/>
    <w:rsid w:val="00E93EE9"/>
    <w:rsid w:val="00E948C9"/>
    <w:rsid w:val="00E94CB1"/>
    <w:rsid w:val="00E951B1"/>
    <w:rsid w:val="00E952BF"/>
    <w:rsid w:val="00E953DD"/>
    <w:rsid w:val="00E9577E"/>
    <w:rsid w:val="00E95D16"/>
    <w:rsid w:val="00E95E3C"/>
    <w:rsid w:val="00E95EFF"/>
    <w:rsid w:val="00E96672"/>
    <w:rsid w:val="00E967B2"/>
    <w:rsid w:val="00E96D0B"/>
    <w:rsid w:val="00E9723A"/>
    <w:rsid w:val="00E973A1"/>
    <w:rsid w:val="00E9775E"/>
    <w:rsid w:val="00E97819"/>
    <w:rsid w:val="00EA0182"/>
    <w:rsid w:val="00EA1E47"/>
    <w:rsid w:val="00EA2982"/>
    <w:rsid w:val="00EA3284"/>
    <w:rsid w:val="00EA37AC"/>
    <w:rsid w:val="00EA3D3B"/>
    <w:rsid w:val="00EA43FB"/>
    <w:rsid w:val="00EA440C"/>
    <w:rsid w:val="00EA47D5"/>
    <w:rsid w:val="00EA4D04"/>
    <w:rsid w:val="00EA4D66"/>
    <w:rsid w:val="00EA5375"/>
    <w:rsid w:val="00EA5EB2"/>
    <w:rsid w:val="00EA6048"/>
    <w:rsid w:val="00EA62BE"/>
    <w:rsid w:val="00EA6AE5"/>
    <w:rsid w:val="00EA6E5C"/>
    <w:rsid w:val="00EB1090"/>
    <w:rsid w:val="00EB1A69"/>
    <w:rsid w:val="00EB1C61"/>
    <w:rsid w:val="00EB1D74"/>
    <w:rsid w:val="00EB20A1"/>
    <w:rsid w:val="00EB215A"/>
    <w:rsid w:val="00EB247E"/>
    <w:rsid w:val="00EB2502"/>
    <w:rsid w:val="00EB264E"/>
    <w:rsid w:val="00EB3C16"/>
    <w:rsid w:val="00EB42FB"/>
    <w:rsid w:val="00EB575D"/>
    <w:rsid w:val="00EB5AF6"/>
    <w:rsid w:val="00EB61B1"/>
    <w:rsid w:val="00EB69CD"/>
    <w:rsid w:val="00EB7BEF"/>
    <w:rsid w:val="00EC01AE"/>
    <w:rsid w:val="00EC0F3E"/>
    <w:rsid w:val="00EC10F1"/>
    <w:rsid w:val="00EC19DB"/>
    <w:rsid w:val="00EC1D80"/>
    <w:rsid w:val="00EC23DD"/>
    <w:rsid w:val="00EC2ADD"/>
    <w:rsid w:val="00EC2FEC"/>
    <w:rsid w:val="00EC3050"/>
    <w:rsid w:val="00EC30EA"/>
    <w:rsid w:val="00EC39D2"/>
    <w:rsid w:val="00EC440C"/>
    <w:rsid w:val="00EC4448"/>
    <w:rsid w:val="00EC47EE"/>
    <w:rsid w:val="00EC4CCB"/>
    <w:rsid w:val="00EC4E80"/>
    <w:rsid w:val="00EC4EB5"/>
    <w:rsid w:val="00EC51F1"/>
    <w:rsid w:val="00EC57B8"/>
    <w:rsid w:val="00EC64A3"/>
    <w:rsid w:val="00EC6D94"/>
    <w:rsid w:val="00EC71C8"/>
    <w:rsid w:val="00EC7DD7"/>
    <w:rsid w:val="00ED03BD"/>
    <w:rsid w:val="00ED06E2"/>
    <w:rsid w:val="00ED0A2D"/>
    <w:rsid w:val="00ED0C89"/>
    <w:rsid w:val="00ED141C"/>
    <w:rsid w:val="00ED1905"/>
    <w:rsid w:val="00ED1F83"/>
    <w:rsid w:val="00ED212D"/>
    <w:rsid w:val="00ED2DCA"/>
    <w:rsid w:val="00ED350A"/>
    <w:rsid w:val="00ED3591"/>
    <w:rsid w:val="00ED38AF"/>
    <w:rsid w:val="00ED3CDC"/>
    <w:rsid w:val="00ED3E00"/>
    <w:rsid w:val="00ED3EE5"/>
    <w:rsid w:val="00ED496A"/>
    <w:rsid w:val="00ED535D"/>
    <w:rsid w:val="00ED75F6"/>
    <w:rsid w:val="00ED75F8"/>
    <w:rsid w:val="00ED7665"/>
    <w:rsid w:val="00EE009C"/>
    <w:rsid w:val="00EE03EA"/>
    <w:rsid w:val="00EE0C5E"/>
    <w:rsid w:val="00EE0D06"/>
    <w:rsid w:val="00EE0D55"/>
    <w:rsid w:val="00EE15B3"/>
    <w:rsid w:val="00EE27E3"/>
    <w:rsid w:val="00EE3511"/>
    <w:rsid w:val="00EE37B1"/>
    <w:rsid w:val="00EE397B"/>
    <w:rsid w:val="00EE4007"/>
    <w:rsid w:val="00EE407D"/>
    <w:rsid w:val="00EE49EA"/>
    <w:rsid w:val="00EE529E"/>
    <w:rsid w:val="00EE5E17"/>
    <w:rsid w:val="00EE6ADF"/>
    <w:rsid w:val="00EF00CE"/>
    <w:rsid w:val="00EF01E1"/>
    <w:rsid w:val="00EF0711"/>
    <w:rsid w:val="00EF073F"/>
    <w:rsid w:val="00EF130E"/>
    <w:rsid w:val="00EF1479"/>
    <w:rsid w:val="00EF15AF"/>
    <w:rsid w:val="00EF16C0"/>
    <w:rsid w:val="00EF1A06"/>
    <w:rsid w:val="00EF25C2"/>
    <w:rsid w:val="00EF33F0"/>
    <w:rsid w:val="00EF352E"/>
    <w:rsid w:val="00EF45C8"/>
    <w:rsid w:val="00EF4936"/>
    <w:rsid w:val="00EF56C1"/>
    <w:rsid w:val="00EF5ABB"/>
    <w:rsid w:val="00EF6587"/>
    <w:rsid w:val="00EF6A37"/>
    <w:rsid w:val="00EF6A75"/>
    <w:rsid w:val="00EF6FD5"/>
    <w:rsid w:val="00EF745A"/>
    <w:rsid w:val="00EF7CC6"/>
    <w:rsid w:val="00F0047D"/>
    <w:rsid w:val="00F00488"/>
    <w:rsid w:val="00F01BCC"/>
    <w:rsid w:val="00F01F5C"/>
    <w:rsid w:val="00F025F1"/>
    <w:rsid w:val="00F0264E"/>
    <w:rsid w:val="00F02710"/>
    <w:rsid w:val="00F0274A"/>
    <w:rsid w:val="00F0284C"/>
    <w:rsid w:val="00F02BCD"/>
    <w:rsid w:val="00F034C0"/>
    <w:rsid w:val="00F03C8C"/>
    <w:rsid w:val="00F03F33"/>
    <w:rsid w:val="00F04265"/>
    <w:rsid w:val="00F0460A"/>
    <w:rsid w:val="00F04735"/>
    <w:rsid w:val="00F049E8"/>
    <w:rsid w:val="00F057A8"/>
    <w:rsid w:val="00F05912"/>
    <w:rsid w:val="00F05C57"/>
    <w:rsid w:val="00F062EF"/>
    <w:rsid w:val="00F0740B"/>
    <w:rsid w:val="00F0767D"/>
    <w:rsid w:val="00F1098A"/>
    <w:rsid w:val="00F10A11"/>
    <w:rsid w:val="00F10A90"/>
    <w:rsid w:val="00F10FEA"/>
    <w:rsid w:val="00F111E6"/>
    <w:rsid w:val="00F113BE"/>
    <w:rsid w:val="00F11CF0"/>
    <w:rsid w:val="00F11F5E"/>
    <w:rsid w:val="00F1214C"/>
    <w:rsid w:val="00F12488"/>
    <w:rsid w:val="00F128D3"/>
    <w:rsid w:val="00F1322D"/>
    <w:rsid w:val="00F133A1"/>
    <w:rsid w:val="00F1342A"/>
    <w:rsid w:val="00F13693"/>
    <w:rsid w:val="00F13B96"/>
    <w:rsid w:val="00F13E7C"/>
    <w:rsid w:val="00F1482F"/>
    <w:rsid w:val="00F14A87"/>
    <w:rsid w:val="00F14B93"/>
    <w:rsid w:val="00F14C60"/>
    <w:rsid w:val="00F14C91"/>
    <w:rsid w:val="00F152BD"/>
    <w:rsid w:val="00F15E1A"/>
    <w:rsid w:val="00F169BA"/>
    <w:rsid w:val="00F16C88"/>
    <w:rsid w:val="00F17489"/>
    <w:rsid w:val="00F1749E"/>
    <w:rsid w:val="00F17729"/>
    <w:rsid w:val="00F179C5"/>
    <w:rsid w:val="00F17E5F"/>
    <w:rsid w:val="00F21381"/>
    <w:rsid w:val="00F217F8"/>
    <w:rsid w:val="00F21E6F"/>
    <w:rsid w:val="00F21F29"/>
    <w:rsid w:val="00F21F44"/>
    <w:rsid w:val="00F22687"/>
    <w:rsid w:val="00F22ABC"/>
    <w:rsid w:val="00F233C8"/>
    <w:rsid w:val="00F23859"/>
    <w:rsid w:val="00F23C54"/>
    <w:rsid w:val="00F23CA7"/>
    <w:rsid w:val="00F23DE1"/>
    <w:rsid w:val="00F24490"/>
    <w:rsid w:val="00F24D16"/>
    <w:rsid w:val="00F25150"/>
    <w:rsid w:val="00F257BB"/>
    <w:rsid w:val="00F25D40"/>
    <w:rsid w:val="00F25D7C"/>
    <w:rsid w:val="00F25DB7"/>
    <w:rsid w:val="00F26151"/>
    <w:rsid w:val="00F26206"/>
    <w:rsid w:val="00F26B4E"/>
    <w:rsid w:val="00F27122"/>
    <w:rsid w:val="00F27958"/>
    <w:rsid w:val="00F301C6"/>
    <w:rsid w:val="00F302D8"/>
    <w:rsid w:val="00F3067F"/>
    <w:rsid w:val="00F31AA9"/>
    <w:rsid w:val="00F31CCE"/>
    <w:rsid w:val="00F31CEE"/>
    <w:rsid w:val="00F32BD7"/>
    <w:rsid w:val="00F338A6"/>
    <w:rsid w:val="00F341D8"/>
    <w:rsid w:val="00F3482F"/>
    <w:rsid w:val="00F34CD2"/>
    <w:rsid w:val="00F355B1"/>
    <w:rsid w:val="00F361C6"/>
    <w:rsid w:val="00F369A5"/>
    <w:rsid w:val="00F36E96"/>
    <w:rsid w:val="00F36EF6"/>
    <w:rsid w:val="00F36FFB"/>
    <w:rsid w:val="00F37807"/>
    <w:rsid w:val="00F40206"/>
    <w:rsid w:val="00F40384"/>
    <w:rsid w:val="00F41497"/>
    <w:rsid w:val="00F418CE"/>
    <w:rsid w:val="00F41CAF"/>
    <w:rsid w:val="00F41F64"/>
    <w:rsid w:val="00F42636"/>
    <w:rsid w:val="00F42988"/>
    <w:rsid w:val="00F429A5"/>
    <w:rsid w:val="00F433F0"/>
    <w:rsid w:val="00F43878"/>
    <w:rsid w:val="00F440FE"/>
    <w:rsid w:val="00F446E4"/>
    <w:rsid w:val="00F4470D"/>
    <w:rsid w:val="00F44DBD"/>
    <w:rsid w:val="00F45657"/>
    <w:rsid w:val="00F45D96"/>
    <w:rsid w:val="00F463E0"/>
    <w:rsid w:val="00F46515"/>
    <w:rsid w:val="00F465A5"/>
    <w:rsid w:val="00F46ADB"/>
    <w:rsid w:val="00F46B61"/>
    <w:rsid w:val="00F46DDA"/>
    <w:rsid w:val="00F476A3"/>
    <w:rsid w:val="00F47782"/>
    <w:rsid w:val="00F478CA"/>
    <w:rsid w:val="00F478CE"/>
    <w:rsid w:val="00F50134"/>
    <w:rsid w:val="00F50F02"/>
    <w:rsid w:val="00F5108D"/>
    <w:rsid w:val="00F515DA"/>
    <w:rsid w:val="00F52577"/>
    <w:rsid w:val="00F527D3"/>
    <w:rsid w:val="00F534A2"/>
    <w:rsid w:val="00F5357B"/>
    <w:rsid w:val="00F53C3A"/>
    <w:rsid w:val="00F54353"/>
    <w:rsid w:val="00F54437"/>
    <w:rsid w:val="00F54990"/>
    <w:rsid w:val="00F55383"/>
    <w:rsid w:val="00F55578"/>
    <w:rsid w:val="00F556C8"/>
    <w:rsid w:val="00F56061"/>
    <w:rsid w:val="00F561F0"/>
    <w:rsid w:val="00F568F3"/>
    <w:rsid w:val="00F57230"/>
    <w:rsid w:val="00F6016F"/>
    <w:rsid w:val="00F60508"/>
    <w:rsid w:val="00F60A30"/>
    <w:rsid w:val="00F616BD"/>
    <w:rsid w:val="00F619E2"/>
    <w:rsid w:val="00F61DDC"/>
    <w:rsid w:val="00F61E47"/>
    <w:rsid w:val="00F62692"/>
    <w:rsid w:val="00F635B8"/>
    <w:rsid w:val="00F637CB"/>
    <w:rsid w:val="00F63886"/>
    <w:rsid w:val="00F6453C"/>
    <w:rsid w:val="00F6477C"/>
    <w:rsid w:val="00F649D0"/>
    <w:rsid w:val="00F65666"/>
    <w:rsid w:val="00F669D4"/>
    <w:rsid w:val="00F67A86"/>
    <w:rsid w:val="00F67E08"/>
    <w:rsid w:val="00F71FE3"/>
    <w:rsid w:val="00F73000"/>
    <w:rsid w:val="00F7301B"/>
    <w:rsid w:val="00F733EC"/>
    <w:rsid w:val="00F734AD"/>
    <w:rsid w:val="00F73B98"/>
    <w:rsid w:val="00F74046"/>
    <w:rsid w:val="00F74333"/>
    <w:rsid w:val="00F744CC"/>
    <w:rsid w:val="00F763F5"/>
    <w:rsid w:val="00F7699C"/>
    <w:rsid w:val="00F76C39"/>
    <w:rsid w:val="00F77247"/>
    <w:rsid w:val="00F77512"/>
    <w:rsid w:val="00F8012D"/>
    <w:rsid w:val="00F8021A"/>
    <w:rsid w:val="00F80221"/>
    <w:rsid w:val="00F8023C"/>
    <w:rsid w:val="00F802FA"/>
    <w:rsid w:val="00F8199E"/>
    <w:rsid w:val="00F81E92"/>
    <w:rsid w:val="00F8207A"/>
    <w:rsid w:val="00F82103"/>
    <w:rsid w:val="00F82BCB"/>
    <w:rsid w:val="00F830D1"/>
    <w:rsid w:val="00F83D35"/>
    <w:rsid w:val="00F83F67"/>
    <w:rsid w:val="00F84A8A"/>
    <w:rsid w:val="00F8552E"/>
    <w:rsid w:val="00F8568B"/>
    <w:rsid w:val="00F858C6"/>
    <w:rsid w:val="00F85D09"/>
    <w:rsid w:val="00F86A4E"/>
    <w:rsid w:val="00F86A56"/>
    <w:rsid w:val="00F86BD8"/>
    <w:rsid w:val="00F86CFB"/>
    <w:rsid w:val="00F873D8"/>
    <w:rsid w:val="00F876C7"/>
    <w:rsid w:val="00F87D02"/>
    <w:rsid w:val="00F908D1"/>
    <w:rsid w:val="00F90900"/>
    <w:rsid w:val="00F90C36"/>
    <w:rsid w:val="00F9165E"/>
    <w:rsid w:val="00F925CA"/>
    <w:rsid w:val="00F92827"/>
    <w:rsid w:val="00F92A3A"/>
    <w:rsid w:val="00F92C85"/>
    <w:rsid w:val="00F932EA"/>
    <w:rsid w:val="00F93425"/>
    <w:rsid w:val="00F94325"/>
    <w:rsid w:val="00F9465E"/>
    <w:rsid w:val="00F94F42"/>
    <w:rsid w:val="00F95902"/>
    <w:rsid w:val="00F96A51"/>
    <w:rsid w:val="00F97D97"/>
    <w:rsid w:val="00FA0919"/>
    <w:rsid w:val="00FA0CBF"/>
    <w:rsid w:val="00FA13CD"/>
    <w:rsid w:val="00FA1514"/>
    <w:rsid w:val="00FA2493"/>
    <w:rsid w:val="00FA27B8"/>
    <w:rsid w:val="00FA284C"/>
    <w:rsid w:val="00FA2BB5"/>
    <w:rsid w:val="00FA2CB1"/>
    <w:rsid w:val="00FA2FBB"/>
    <w:rsid w:val="00FA3923"/>
    <w:rsid w:val="00FA3C87"/>
    <w:rsid w:val="00FA4554"/>
    <w:rsid w:val="00FA46FD"/>
    <w:rsid w:val="00FA5072"/>
    <w:rsid w:val="00FA5173"/>
    <w:rsid w:val="00FA52CB"/>
    <w:rsid w:val="00FA5D89"/>
    <w:rsid w:val="00FA5E73"/>
    <w:rsid w:val="00FA624F"/>
    <w:rsid w:val="00FA699A"/>
    <w:rsid w:val="00FA70BD"/>
    <w:rsid w:val="00FA70DF"/>
    <w:rsid w:val="00FA7BCB"/>
    <w:rsid w:val="00FA7C6A"/>
    <w:rsid w:val="00FB035C"/>
    <w:rsid w:val="00FB05D2"/>
    <w:rsid w:val="00FB1046"/>
    <w:rsid w:val="00FB1652"/>
    <w:rsid w:val="00FB1F28"/>
    <w:rsid w:val="00FB2139"/>
    <w:rsid w:val="00FB2495"/>
    <w:rsid w:val="00FB24A3"/>
    <w:rsid w:val="00FB24CD"/>
    <w:rsid w:val="00FB37BD"/>
    <w:rsid w:val="00FB4001"/>
    <w:rsid w:val="00FB44B6"/>
    <w:rsid w:val="00FB46DB"/>
    <w:rsid w:val="00FB4874"/>
    <w:rsid w:val="00FB48FC"/>
    <w:rsid w:val="00FB5736"/>
    <w:rsid w:val="00FB58A9"/>
    <w:rsid w:val="00FB5AC4"/>
    <w:rsid w:val="00FB5E6E"/>
    <w:rsid w:val="00FB604D"/>
    <w:rsid w:val="00FB6940"/>
    <w:rsid w:val="00FB6D6C"/>
    <w:rsid w:val="00FB7081"/>
    <w:rsid w:val="00FC062B"/>
    <w:rsid w:val="00FC0BAB"/>
    <w:rsid w:val="00FC1443"/>
    <w:rsid w:val="00FC1664"/>
    <w:rsid w:val="00FC1E0C"/>
    <w:rsid w:val="00FC3075"/>
    <w:rsid w:val="00FC3773"/>
    <w:rsid w:val="00FC378C"/>
    <w:rsid w:val="00FC4483"/>
    <w:rsid w:val="00FC45F1"/>
    <w:rsid w:val="00FC5260"/>
    <w:rsid w:val="00FC6170"/>
    <w:rsid w:val="00FC635D"/>
    <w:rsid w:val="00FC723E"/>
    <w:rsid w:val="00FC761F"/>
    <w:rsid w:val="00FC7ECC"/>
    <w:rsid w:val="00FD01AF"/>
    <w:rsid w:val="00FD085E"/>
    <w:rsid w:val="00FD101B"/>
    <w:rsid w:val="00FD1341"/>
    <w:rsid w:val="00FD14BC"/>
    <w:rsid w:val="00FD1610"/>
    <w:rsid w:val="00FD1614"/>
    <w:rsid w:val="00FD1E40"/>
    <w:rsid w:val="00FD1F3A"/>
    <w:rsid w:val="00FD21BF"/>
    <w:rsid w:val="00FD2526"/>
    <w:rsid w:val="00FD289A"/>
    <w:rsid w:val="00FD2925"/>
    <w:rsid w:val="00FD2B0C"/>
    <w:rsid w:val="00FD2BE8"/>
    <w:rsid w:val="00FD2E20"/>
    <w:rsid w:val="00FD310D"/>
    <w:rsid w:val="00FD3248"/>
    <w:rsid w:val="00FD3E79"/>
    <w:rsid w:val="00FD4026"/>
    <w:rsid w:val="00FD4F8E"/>
    <w:rsid w:val="00FD5017"/>
    <w:rsid w:val="00FD51D9"/>
    <w:rsid w:val="00FD5BCB"/>
    <w:rsid w:val="00FD5E65"/>
    <w:rsid w:val="00FD5F43"/>
    <w:rsid w:val="00FD63D2"/>
    <w:rsid w:val="00FD6C80"/>
    <w:rsid w:val="00FD6D54"/>
    <w:rsid w:val="00FD6E21"/>
    <w:rsid w:val="00FD7017"/>
    <w:rsid w:val="00FD7626"/>
    <w:rsid w:val="00FD7729"/>
    <w:rsid w:val="00FD780C"/>
    <w:rsid w:val="00FD7FF0"/>
    <w:rsid w:val="00FE0389"/>
    <w:rsid w:val="00FE0C98"/>
    <w:rsid w:val="00FE11B9"/>
    <w:rsid w:val="00FE123E"/>
    <w:rsid w:val="00FE16F7"/>
    <w:rsid w:val="00FE188C"/>
    <w:rsid w:val="00FE1A70"/>
    <w:rsid w:val="00FE1D4F"/>
    <w:rsid w:val="00FE20FF"/>
    <w:rsid w:val="00FE2430"/>
    <w:rsid w:val="00FE27F5"/>
    <w:rsid w:val="00FE2A0A"/>
    <w:rsid w:val="00FE2B7C"/>
    <w:rsid w:val="00FE451E"/>
    <w:rsid w:val="00FE496A"/>
    <w:rsid w:val="00FE5384"/>
    <w:rsid w:val="00FE54F7"/>
    <w:rsid w:val="00FE5D7C"/>
    <w:rsid w:val="00FE745C"/>
    <w:rsid w:val="00FE7995"/>
    <w:rsid w:val="00FE7B3E"/>
    <w:rsid w:val="00FF0957"/>
    <w:rsid w:val="00FF0BEA"/>
    <w:rsid w:val="00FF0FBC"/>
    <w:rsid w:val="00FF10C5"/>
    <w:rsid w:val="00FF1481"/>
    <w:rsid w:val="00FF14A0"/>
    <w:rsid w:val="00FF1CF1"/>
    <w:rsid w:val="00FF2390"/>
    <w:rsid w:val="00FF2A81"/>
    <w:rsid w:val="00FF2B60"/>
    <w:rsid w:val="00FF3470"/>
    <w:rsid w:val="00FF3F45"/>
    <w:rsid w:val="00FF42A1"/>
    <w:rsid w:val="00FF4508"/>
    <w:rsid w:val="00FF4959"/>
    <w:rsid w:val="00FF5231"/>
    <w:rsid w:val="00FF5E25"/>
    <w:rsid w:val="00FF7582"/>
    <w:rsid w:val="00FF7888"/>
    <w:rsid w:val="00FF7C72"/>
    <w:rsid w:val="0249805E"/>
    <w:rsid w:val="072CF4CF"/>
    <w:rsid w:val="099B5736"/>
    <w:rsid w:val="0C436D3C"/>
    <w:rsid w:val="169DB397"/>
    <w:rsid w:val="28954837"/>
    <w:rsid w:val="2EA0BF5E"/>
    <w:rsid w:val="3381545B"/>
    <w:rsid w:val="3A08548E"/>
    <w:rsid w:val="3F93154B"/>
    <w:rsid w:val="417DB33C"/>
    <w:rsid w:val="45CAEE67"/>
    <w:rsid w:val="4F347C08"/>
    <w:rsid w:val="5FAB0C28"/>
    <w:rsid w:val="6118BC26"/>
    <w:rsid w:val="6288317E"/>
    <w:rsid w:val="71DCE9A7"/>
    <w:rsid w:val="75E133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934C0"/>
  <w15:docId w15:val="{7CE9652F-DB7D-49B8-9A7D-8782E037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09E9"/>
    <w:pPr>
      <w:spacing w:before="120" w:after="240" w:line="276" w:lineRule="auto"/>
    </w:pPr>
    <w:rPr>
      <w:rFonts w:ascii="Calibri" w:hAnsi="Calibri"/>
      <w:noProof/>
      <w:sz w:val="22"/>
    </w:rPr>
  </w:style>
  <w:style w:type="paragraph" w:styleId="berschrift1">
    <w:name w:val="heading 1"/>
    <w:aliases w:val="H1,Section,Contract Main,KJL:Main,KJL:Octel Main,h1,(Headline),Überschrift 11x,Überschrift 11,Überschr 1"/>
    <w:basedOn w:val="Standard"/>
    <w:next w:val="SOStandard"/>
    <w:link w:val="berschrift1Zchn"/>
    <w:autoRedefine/>
    <w:qFormat/>
    <w:rsid w:val="003C6DEE"/>
    <w:pPr>
      <w:keepNext/>
      <w:keepLines/>
      <w:spacing w:before="240" w:after="60"/>
      <w:outlineLvl w:val="0"/>
    </w:pPr>
    <w:rPr>
      <w:rFonts w:cs="Calibri"/>
      <w:b/>
      <w:color w:val="4F81BD" w:themeColor="accent1"/>
      <w:kern w:val="28"/>
      <w:sz w:val="24"/>
      <w:szCs w:val="22"/>
    </w:rPr>
  </w:style>
  <w:style w:type="paragraph" w:styleId="berschrift2">
    <w:name w:val="heading 2"/>
    <w:aliases w:val="H2,normal,Contract 1st Level,KJL:Octel 1st Level,KJL:1st Level,h2,(Alt+2),Gliederung 2,Gliederung2,L2,Level 2,Level Heading 2,Titel X.X.,Ü2Pixelpark,Chapter Title,Heading 2 Hidden,Head2A,2,l2,I2,Reset numbering,e2,Bold 14,hello,B,heading 2"/>
    <w:basedOn w:val="berschrift1"/>
    <w:next w:val="SOStandard"/>
    <w:autoRedefine/>
    <w:qFormat/>
    <w:rsid w:val="000E1B23"/>
    <w:pPr>
      <w:pBdr>
        <w:bottom w:val="single" w:sz="4" w:space="1" w:color="auto"/>
      </w:pBdr>
      <w:outlineLvl w:val="1"/>
    </w:pPr>
    <w:rPr>
      <w:b w:val="0"/>
      <w:bCs/>
      <w:sz w:val="20"/>
    </w:rPr>
  </w:style>
  <w:style w:type="paragraph" w:styleId="berschrift3">
    <w:name w:val="heading 3"/>
    <w:aliases w:val="Überschrift 3 s,H3,Überschrift 31,Minor,Map,h3,Gliederung 3,(Alt+3),L3,Titel X.X.X.,Ü3 Pixelpark,e3,Level 1 - 1,Annotationen"/>
    <w:basedOn w:val="berschrift2"/>
    <w:next w:val="SOStandard"/>
    <w:autoRedefine/>
    <w:qFormat/>
    <w:rsid w:val="00DE7AE3"/>
    <w:pPr>
      <w:numPr>
        <w:ilvl w:val="2"/>
      </w:numPr>
      <w:tabs>
        <w:tab w:val="num" w:pos="0"/>
      </w:tabs>
      <w:spacing w:before="120"/>
      <w:outlineLvl w:val="2"/>
    </w:pPr>
    <w:rPr>
      <w:b/>
    </w:rPr>
  </w:style>
  <w:style w:type="paragraph" w:styleId="berschrift4">
    <w:name w:val="heading 4"/>
    <w:basedOn w:val="berschrift2"/>
    <w:next w:val="SOStandard"/>
    <w:qFormat/>
    <w:rsid w:val="001F0A27"/>
    <w:pPr>
      <w:numPr>
        <w:ilvl w:val="3"/>
      </w:numPr>
      <w:outlineLvl w:val="3"/>
    </w:pPr>
  </w:style>
  <w:style w:type="paragraph" w:styleId="berschrift5">
    <w:name w:val="heading 5"/>
    <w:basedOn w:val="berschrift2"/>
    <w:next w:val="SOStandard"/>
    <w:rsid w:val="00F86CFB"/>
    <w:pPr>
      <w:numPr>
        <w:ilvl w:val="4"/>
      </w:numPr>
      <w:outlineLvl w:val="4"/>
    </w:pPr>
    <w:rPr>
      <w:sz w:val="18"/>
    </w:rPr>
  </w:style>
  <w:style w:type="paragraph" w:styleId="berschrift6">
    <w:name w:val="heading 6"/>
    <w:basedOn w:val="berschrift2"/>
    <w:next w:val="berschrift6Text"/>
    <w:rsid w:val="001F0A27"/>
    <w:pPr>
      <w:numPr>
        <w:ilvl w:val="5"/>
      </w:numPr>
      <w:spacing w:before="60"/>
      <w:jc w:val="both"/>
      <w:outlineLvl w:val="5"/>
    </w:pPr>
    <w:rPr>
      <w:b/>
    </w:rPr>
  </w:style>
  <w:style w:type="paragraph" w:styleId="berschrift7">
    <w:name w:val="heading 7"/>
    <w:basedOn w:val="Standard"/>
    <w:next w:val="berschrift7Text"/>
    <w:rsid w:val="001F0A27"/>
    <w:pPr>
      <w:numPr>
        <w:ilvl w:val="6"/>
        <w:numId w:val="1"/>
      </w:numPr>
      <w:jc w:val="both"/>
      <w:outlineLvl w:val="6"/>
    </w:pPr>
  </w:style>
  <w:style w:type="paragraph" w:styleId="berschrift8">
    <w:name w:val="heading 8"/>
    <w:basedOn w:val="Standard"/>
    <w:next w:val="Standard"/>
    <w:rsid w:val="001F0A27"/>
    <w:pPr>
      <w:numPr>
        <w:ilvl w:val="7"/>
        <w:numId w:val="1"/>
      </w:numPr>
      <w:spacing w:before="240" w:after="60"/>
      <w:outlineLvl w:val="7"/>
    </w:pPr>
    <w:rPr>
      <w:i/>
    </w:rPr>
  </w:style>
  <w:style w:type="paragraph" w:styleId="berschrift9">
    <w:name w:val="heading 9"/>
    <w:basedOn w:val="Standard"/>
    <w:next w:val="Standard"/>
    <w:autoRedefine/>
    <w:rsid w:val="00D44C94"/>
    <w:pPr>
      <w:spacing w:before="6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OStandard">
    <w:name w:val="SO_Standard"/>
    <w:basedOn w:val="Standard"/>
    <w:link w:val="SOStandardChar"/>
    <w:rsid w:val="001F0A27"/>
    <w:pPr>
      <w:spacing w:after="120"/>
      <w:jc w:val="both"/>
    </w:pPr>
  </w:style>
  <w:style w:type="paragraph" w:customStyle="1" w:styleId="berschrift6Text">
    <w:name w:val="Überschrift 6 Text"/>
    <w:basedOn w:val="SOStandard"/>
    <w:rsid w:val="001F0A27"/>
    <w:pPr>
      <w:spacing w:before="60" w:after="60"/>
      <w:ind w:left="709"/>
    </w:pPr>
  </w:style>
  <w:style w:type="paragraph" w:customStyle="1" w:styleId="berschrift7Text">
    <w:name w:val="Überschrift 7 Text"/>
    <w:basedOn w:val="berschrift6Text"/>
    <w:rsid w:val="001F0A27"/>
    <w:pPr>
      <w:spacing w:before="0" w:after="0"/>
      <w:ind w:left="1134"/>
    </w:pPr>
  </w:style>
  <w:style w:type="paragraph" w:styleId="Kopfzeile">
    <w:name w:val="header"/>
    <w:basedOn w:val="Standard"/>
    <w:rsid w:val="001F0A27"/>
    <w:pPr>
      <w:tabs>
        <w:tab w:val="center" w:pos="4536"/>
        <w:tab w:val="right" w:pos="9072"/>
      </w:tabs>
    </w:pPr>
  </w:style>
  <w:style w:type="paragraph" w:styleId="Fuzeile">
    <w:name w:val="footer"/>
    <w:basedOn w:val="Standard"/>
    <w:rsid w:val="001F0A27"/>
    <w:pPr>
      <w:tabs>
        <w:tab w:val="center" w:pos="4536"/>
        <w:tab w:val="right" w:pos="9072"/>
      </w:tabs>
    </w:pPr>
  </w:style>
  <w:style w:type="paragraph" w:customStyle="1" w:styleId="SOBAdresse">
    <w:name w:val="SOB_Adresse"/>
    <w:basedOn w:val="Standard"/>
    <w:rsid w:val="001F0A27"/>
    <w:pPr>
      <w:ind w:left="4933"/>
    </w:pPr>
  </w:style>
  <w:style w:type="paragraph" w:customStyle="1" w:styleId="SOBDatum">
    <w:name w:val="SOB_Datum"/>
    <w:basedOn w:val="SOBAdresse"/>
    <w:next w:val="SOBKrzel"/>
    <w:rsid w:val="001F0A27"/>
    <w:pPr>
      <w:spacing w:before="480"/>
    </w:pPr>
  </w:style>
  <w:style w:type="paragraph" w:customStyle="1" w:styleId="SOBKrzel">
    <w:name w:val="SOB_Kürzel"/>
    <w:basedOn w:val="SOBDatum"/>
    <w:next w:val="SOBBetreff"/>
    <w:rsid w:val="001F0A27"/>
    <w:pPr>
      <w:spacing w:before="0"/>
    </w:pPr>
  </w:style>
  <w:style w:type="paragraph" w:customStyle="1" w:styleId="SOBBetreff">
    <w:name w:val="SOB_Betreff"/>
    <w:basedOn w:val="SOStandard"/>
    <w:next w:val="SOBAnrede"/>
    <w:rsid w:val="001F0A27"/>
    <w:pPr>
      <w:spacing w:before="480" w:after="360"/>
      <w:jc w:val="left"/>
    </w:pPr>
    <w:rPr>
      <w:b/>
      <w:sz w:val="24"/>
    </w:rPr>
  </w:style>
  <w:style w:type="paragraph" w:customStyle="1" w:styleId="SOBAnrede">
    <w:name w:val="SOB_Anrede"/>
    <w:basedOn w:val="SOStandard"/>
    <w:next w:val="SOStandard"/>
    <w:rsid w:val="001F0A27"/>
    <w:pPr>
      <w:spacing w:after="240"/>
      <w:jc w:val="left"/>
    </w:pPr>
  </w:style>
  <w:style w:type="paragraph" w:customStyle="1" w:styleId="SOBMfG">
    <w:name w:val="SOB_MfG"/>
    <w:basedOn w:val="SOBAdresse"/>
    <w:next w:val="SOBFirma"/>
    <w:rsid w:val="001F0A27"/>
    <w:pPr>
      <w:spacing w:before="360"/>
    </w:pPr>
  </w:style>
  <w:style w:type="paragraph" w:customStyle="1" w:styleId="SOBFirma">
    <w:name w:val="SOB_Firma"/>
    <w:basedOn w:val="SOBMfG"/>
    <w:next w:val="SOBUnterschrift"/>
    <w:rsid w:val="001F0A27"/>
    <w:pPr>
      <w:spacing w:before="0" w:after="480"/>
    </w:pPr>
  </w:style>
  <w:style w:type="paragraph" w:customStyle="1" w:styleId="SOBUnterschrift">
    <w:name w:val="SOB_Unterschrift"/>
    <w:basedOn w:val="SOBFirma"/>
    <w:next w:val="SOBBeilagen"/>
    <w:rsid w:val="001F0A27"/>
    <w:pPr>
      <w:tabs>
        <w:tab w:val="right" w:pos="8675"/>
      </w:tabs>
      <w:spacing w:after="0"/>
    </w:pPr>
  </w:style>
  <w:style w:type="paragraph" w:customStyle="1" w:styleId="SOBBeilagen">
    <w:name w:val="SOB_Beilagen"/>
    <w:basedOn w:val="SOStandard"/>
    <w:rsid w:val="001F0A27"/>
    <w:pPr>
      <w:framePr w:wrap="notBeside" w:vAnchor="page" w:hAnchor="page" w:x="1815" w:y="13893"/>
      <w:spacing w:before="0" w:after="0"/>
      <w:ind w:left="1276" w:hanging="1276"/>
      <w:jc w:val="left"/>
    </w:pPr>
  </w:style>
  <w:style w:type="paragraph" w:customStyle="1" w:styleId="SOBPersnlich">
    <w:name w:val="SOB_Persönlich"/>
    <w:basedOn w:val="SOBAdresse"/>
    <w:next w:val="SOBAdresse"/>
    <w:rsid w:val="001F0A27"/>
    <w:pPr>
      <w:spacing w:after="60"/>
    </w:pPr>
    <w:rPr>
      <w:b/>
      <w:u w:val="single"/>
    </w:rPr>
  </w:style>
  <w:style w:type="character" w:styleId="Seitenzahl">
    <w:name w:val="page number"/>
    <w:basedOn w:val="Absatz-Standardschriftart"/>
    <w:uiPriority w:val="99"/>
    <w:rsid w:val="001F0A27"/>
  </w:style>
  <w:style w:type="paragraph" w:customStyle="1" w:styleId="SOAufzhlung1">
    <w:name w:val="SO_Aufzählung1"/>
    <w:basedOn w:val="SOStandard"/>
    <w:link w:val="SOAufzhlung1Char"/>
    <w:rsid w:val="001F0A27"/>
    <w:pPr>
      <w:spacing w:before="60" w:after="60"/>
      <w:ind w:left="567" w:hanging="283"/>
    </w:pPr>
  </w:style>
  <w:style w:type="paragraph" w:customStyle="1" w:styleId="SOAufzhlung2">
    <w:name w:val="SO_Aufzählung2"/>
    <w:basedOn w:val="SOAufzhlung1"/>
    <w:link w:val="SOAufzhlung2Char"/>
    <w:rsid w:val="001F0A27"/>
    <w:pPr>
      <w:spacing w:before="0" w:after="0"/>
      <w:ind w:left="850"/>
    </w:pPr>
  </w:style>
  <w:style w:type="paragraph" w:customStyle="1" w:styleId="SONumerierung1">
    <w:name w:val="SO_Numerierung1"/>
    <w:basedOn w:val="SOStandard"/>
    <w:rsid w:val="001F0A27"/>
    <w:pPr>
      <w:spacing w:before="60" w:after="60"/>
      <w:ind w:left="709" w:hanging="425"/>
    </w:pPr>
  </w:style>
  <w:style w:type="paragraph" w:customStyle="1" w:styleId="SONumerierung2">
    <w:name w:val="SO_Numerierung2"/>
    <w:basedOn w:val="SONumerierung1"/>
    <w:rsid w:val="001F0A27"/>
    <w:pPr>
      <w:spacing w:before="0" w:after="0"/>
      <w:ind w:left="1134"/>
    </w:pPr>
  </w:style>
  <w:style w:type="paragraph" w:customStyle="1" w:styleId="SOBDokumentTyp">
    <w:name w:val="SOB_DokumentTyp"/>
    <w:basedOn w:val="SOStandard"/>
    <w:rsid w:val="001F0A27"/>
    <w:pPr>
      <w:spacing w:before="0" w:after="600"/>
      <w:jc w:val="center"/>
    </w:pPr>
    <w:rPr>
      <w:b/>
      <w:spacing w:val="20"/>
      <w:sz w:val="28"/>
    </w:rPr>
  </w:style>
  <w:style w:type="paragraph" w:customStyle="1" w:styleId="SOTabelle">
    <w:name w:val="SO_Tabelle"/>
    <w:basedOn w:val="SOStandard"/>
    <w:rsid w:val="001F0A27"/>
    <w:pPr>
      <w:spacing w:before="0" w:after="0"/>
      <w:jc w:val="left"/>
    </w:pPr>
  </w:style>
  <w:style w:type="paragraph" w:customStyle="1" w:styleId="SOTabelleRechts">
    <w:name w:val="SO_TabelleRechts"/>
    <w:basedOn w:val="SOTabelle"/>
    <w:rsid w:val="001F0A27"/>
    <w:pPr>
      <w:jc w:val="right"/>
    </w:pPr>
  </w:style>
  <w:style w:type="paragraph" w:customStyle="1" w:styleId="SOBKopfzeileLogo">
    <w:name w:val="SOB_KopfzeileLogo"/>
    <w:basedOn w:val="Kopfzeile"/>
    <w:rsid w:val="001F0A27"/>
    <w:pPr>
      <w:framePr w:w="3130" w:h="1797" w:hRule="exact" w:hSpace="142" w:wrap="notBeside" w:vAnchor="page" w:hAnchor="page" w:x="681" w:y="681"/>
    </w:pPr>
  </w:style>
  <w:style w:type="paragraph" w:customStyle="1" w:styleId="SOBFusszeileZentriert">
    <w:name w:val="SOB_FusszeileZentriert"/>
    <w:basedOn w:val="Standard"/>
    <w:rsid w:val="001F0A27"/>
    <w:pPr>
      <w:tabs>
        <w:tab w:val="center" w:pos="4536"/>
        <w:tab w:val="right" w:pos="9072"/>
      </w:tabs>
      <w:jc w:val="center"/>
    </w:pPr>
  </w:style>
  <w:style w:type="paragraph" w:customStyle="1" w:styleId="SOBFusszeileLinks">
    <w:name w:val="SOB_FusszeileLinks"/>
    <w:basedOn w:val="Fuzeile"/>
    <w:rsid w:val="001F0A27"/>
  </w:style>
  <w:style w:type="paragraph" w:customStyle="1" w:styleId="SOBFusszeileRechts">
    <w:name w:val="SOB_FusszeileRechts"/>
    <w:basedOn w:val="SOBFusszeileLinks"/>
    <w:uiPriority w:val="99"/>
    <w:rsid w:val="001F0A27"/>
    <w:pPr>
      <w:jc w:val="right"/>
    </w:pPr>
  </w:style>
  <w:style w:type="paragraph" w:customStyle="1" w:styleId="SOBFusszeileVerborgen">
    <w:name w:val="SOB_FusszeileVerborgen"/>
    <w:basedOn w:val="Fuzeile"/>
    <w:rsid w:val="001F0A27"/>
    <w:rPr>
      <w:vanish/>
      <w:sz w:val="2"/>
    </w:rPr>
  </w:style>
  <w:style w:type="character" w:customStyle="1" w:styleId="SOBDateiname">
    <w:name w:val="SOB_Dateiname"/>
    <w:basedOn w:val="Absatz-Standardschriftart"/>
    <w:rsid w:val="001F0A27"/>
    <w:rPr>
      <w:rFonts w:ascii="Arial" w:hAnsi="Arial"/>
      <w:sz w:val="12"/>
    </w:rPr>
  </w:style>
  <w:style w:type="paragraph" w:customStyle="1" w:styleId="SOBKopfzeileTitel">
    <w:name w:val="SOB_KopfzeileTitel"/>
    <w:basedOn w:val="Kopfzeile"/>
    <w:next w:val="Kopfzeile"/>
    <w:rsid w:val="001F0A27"/>
    <w:pPr>
      <w:framePr w:w="8720" w:wrap="notBeside" w:vAnchor="page" w:hAnchor="margin" w:xAlign="center" w:y="1702"/>
      <w:pBdr>
        <w:bottom w:val="single" w:sz="6" w:space="1" w:color="auto"/>
      </w:pBdr>
      <w:jc w:val="center"/>
    </w:pPr>
    <w:rPr>
      <w:b/>
    </w:rPr>
  </w:style>
  <w:style w:type="paragraph" w:customStyle="1" w:styleId="SOAufzhlung3">
    <w:name w:val="SO_Aufzählung3"/>
    <w:basedOn w:val="SOAufzhlung2"/>
    <w:rsid w:val="001F0A27"/>
    <w:pPr>
      <w:ind w:left="1134"/>
    </w:pPr>
  </w:style>
  <w:style w:type="paragraph" w:customStyle="1" w:styleId="SOTabelleZentriert">
    <w:name w:val="SO_TabelleZentriert"/>
    <w:basedOn w:val="SOTabelle"/>
    <w:rsid w:val="001F0A27"/>
    <w:pPr>
      <w:jc w:val="center"/>
    </w:pPr>
  </w:style>
  <w:style w:type="paragraph" w:customStyle="1" w:styleId="SOEinzugGross">
    <w:name w:val="SO_EinzugGross"/>
    <w:basedOn w:val="SOStandard"/>
    <w:rsid w:val="001F0A27"/>
    <w:pPr>
      <w:ind w:left="2268" w:hanging="2268"/>
    </w:pPr>
  </w:style>
  <w:style w:type="paragraph" w:customStyle="1" w:styleId="SOEinzugKlein">
    <w:name w:val="SO_EinzugKlein"/>
    <w:basedOn w:val="SOStandard"/>
    <w:rsid w:val="001F0A27"/>
    <w:pPr>
      <w:ind w:left="284" w:hanging="284"/>
    </w:pPr>
  </w:style>
  <w:style w:type="paragraph" w:customStyle="1" w:styleId="SOEinzugMittel">
    <w:name w:val="SO_EinzugMittel"/>
    <w:basedOn w:val="SOStandard"/>
    <w:rsid w:val="001F0A27"/>
    <w:pPr>
      <w:ind w:left="1134" w:hanging="1134"/>
    </w:pPr>
  </w:style>
  <w:style w:type="paragraph" w:customStyle="1" w:styleId="SOStandardZentriert">
    <w:name w:val="SO_StandardZentriert"/>
    <w:basedOn w:val="SOStandard"/>
    <w:next w:val="SOStandard"/>
    <w:rsid w:val="001F0A27"/>
    <w:pPr>
      <w:jc w:val="center"/>
    </w:pPr>
    <w:rPr>
      <w:b/>
      <w:i/>
    </w:rPr>
  </w:style>
  <w:style w:type="paragraph" w:styleId="Verzeichnis3">
    <w:name w:val="toc 3"/>
    <w:basedOn w:val="Verzeichnis2"/>
    <w:uiPriority w:val="39"/>
    <w:rsid w:val="00686FE1"/>
    <w:pPr>
      <w:spacing w:before="20" w:after="20"/>
      <w:ind w:left="403"/>
    </w:pPr>
    <w:rPr>
      <w:iCs w:val="0"/>
    </w:rPr>
  </w:style>
  <w:style w:type="paragraph" w:styleId="Verzeichnis2">
    <w:name w:val="toc 2"/>
    <w:basedOn w:val="Standard"/>
    <w:next w:val="Standard"/>
    <w:autoRedefine/>
    <w:uiPriority w:val="39"/>
    <w:rsid w:val="00686FE1"/>
    <w:pPr>
      <w:spacing w:after="0"/>
      <w:ind w:left="198"/>
    </w:pPr>
    <w:rPr>
      <w:rFonts w:asciiTheme="minorHAnsi" w:hAnsiTheme="minorHAnsi" w:cstheme="minorHAnsi"/>
      <w:iCs/>
    </w:rPr>
  </w:style>
  <w:style w:type="paragraph" w:styleId="Verzeichnis1">
    <w:name w:val="toc 1"/>
    <w:basedOn w:val="Standard"/>
    <w:next w:val="Standard"/>
    <w:autoRedefine/>
    <w:uiPriority w:val="39"/>
    <w:rsid w:val="00E87CA0"/>
    <w:pPr>
      <w:tabs>
        <w:tab w:val="left" w:pos="400"/>
        <w:tab w:val="right" w:leader="hyphen" w:pos="9769"/>
      </w:tabs>
      <w:spacing w:before="80" w:after="120"/>
    </w:pPr>
    <w:rPr>
      <w:rFonts w:asciiTheme="minorHAnsi" w:hAnsiTheme="minorHAnsi" w:cstheme="minorHAnsi"/>
      <w:b/>
      <w:bCs/>
      <w:szCs w:val="24"/>
    </w:rPr>
  </w:style>
  <w:style w:type="paragraph" w:styleId="Verzeichnis5">
    <w:name w:val="toc 5"/>
    <w:basedOn w:val="Verzeichnis3"/>
    <w:next w:val="Standard"/>
    <w:semiHidden/>
    <w:rsid w:val="001F0A27"/>
    <w:pPr>
      <w:ind w:left="800"/>
    </w:pPr>
  </w:style>
  <w:style w:type="paragraph" w:styleId="Verzeichnis6">
    <w:name w:val="toc 6"/>
    <w:basedOn w:val="Verzeichnis3"/>
    <w:next w:val="Standard"/>
    <w:semiHidden/>
    <w:rsid w:val="001F0A27"/>
    <w:pPr>
      <w:ind w:left="1000"/>
    </w:pPr>
  </w:style>
  <w:style w:type="paragraph" w:styleId="Verzeichnis7">
    <w:name w:val="toc 7"/>
    <w:basedOn w:val="Verzeichnis3"/>
    <w:next w:val="Standard"/>
    <w:semiHidden/>
    <w:rsid w:val="001F0A27"/>
    <w:pPr>
      <w:ind w:left="1200"/>
    </w:pPr>
  </w:style>
  <w:style w:type="paragraph" w:styleId="Verzeichnis8">
    <w:name w:val="toc 8"/>
    <w:basedOn w:val="Verzeichnis3"/>
    <w:next w:val="Standard"/>
    <w:semiHidden/>
    <w:rsid w:val="001F0A27"/>
    <w:pPr>
      <w:ind w:left="1400"/>
    </w:pPr>
  </w:style>
  <w:style w:type="paragraph" w:styleId="Verzeichnis9">
    <w:name w:val="toc 9"/>
    <w:basedOn w:val="Verzeichnis3"/>
    <w:next w:val="Standard"/>
    <w:semiHidden/>
    <w:rsid w:val="001F0A27"/>
    <w:pPr>
      <w:ind w:left="1600"/>
    </w:pPr>
  </w:style>
  <w:style w:type="paragraph" w:styleId="Textkrper">
    <w:name w:val="Body Text"/>
    <w:basedOn w:val="Standard"/>
    <w:rsid w:val="001F0A27"/>
    <w:pPr>
      <w:jc w:val="center"/>
    </w:pPr>
    <w:rPr>
      <w:rFonts w:ascii="Syntax" w:hAnsi="Syntax"/>
      <w:sz w:val="28"/>
      <w:szCs w:val="24"/>
      <w:u w:val="single"/>
      <w:lang w:eastAsia="en-US"/>
    </w:rPr>
  </w:style>
  <w:style w:type="paragraph" w:styleId="Verzeichnis4">
    <w:name w:val="toc 4"/>
    <w:basedOn w:val="Verzeichnis3"/>
    <w:next w:val="Standard"/>
    <w:semiHidden/>
    <w:rsid w:val="001F0A27"/>
    <w:pPr>
      <w:ind w:left="600"/>
    </w:pPr>
  </w:style>
  <w:style w:type="paragraph" w:styleId="Textkrper2">
    <w:name w:val="Body Text 2"/>
    <w:basedOn w:val="Standard"/>
    <w:rsid w:val="001F0A27"/>
    <w:rPr>
      <w:rFonts w:ascii="Syntax" w:hAnsi="Syntax"/>
      <w:b/>
      <w:bCs/>
      <w:sz w:val="24"/>
      <w:szCs w:val="24"/>
      <w:lang w:eastAsia="en-US"/>
    </w:rPr>
  </w:style>
  <w:style w:type="paragraph" w:customStyle="1" w:styleId="SOBInhaltsverzeichnis">
    <w:name w:val="SOB_Inhaltsverzeichnis"/>
    <w:basedOn w:val="SOStandard"/>
    <w:next w:val="Verzeichnis1"/>
    <w:rsid w:val="001F0A27"/>
    <w:pPr>
      <w:keepNext/>
      <w:keepLines/>
      <w:pageBreakBefore/>
      <w:spacing w:before="400" w:after="600"/>
      <w:jc w:val="right"/>
    </w:pPr>
    <w:rPr>
      <w:b/>
      <w:sz w:val="32"/>
      <w:lang w:eastAsia="en-US"/>
    </w:rPr>
  </w:style>
  <w:style w:type="character" w:styleId="Hyperlink">
    <w:name w:val="Hyperlink"/>
    <w:basedOn w:val="Absatz-Standardschriftart"/>
    <w:uiPriority w:val="99"/>
    <w:rsid w:val="001F0A27"/>
    <w:rPr>
      <w:color w:val="0000FF"/>
      <w:u w:val="single"/>
    </w:rPr>
  </w:style>
  <w:style w:type="paragraph" w:styleId="Sprechblasentext">
    <w:name w:val="Balloon Text"/>
    <w:basedOn w:val="Standard"/>
    <w:semiHidden/>
    <w:rsid w:val="001F0A27"/>
    <w:rPr>
      <w:rFonts w:ascii="Tahoma" w:hAnsi="Tahoma" w:cs="Tahoma"/>
      <w:sz w:val="16"/>
      <w:szCs w:val="16"/>
    </w:rPr>
  </w:style>
  <w:style w:type="character" w:styleId="BesuchterLink">
    <w:name w:val="FollowedHyperlink"/>
    <w:basedOn w:val="Absatz-Standardschriftart"/>
    <w:rsid w:val="001F0A27"/>
    <w:rPr>
      <w:color w:val="800080"/>
      <w:u w:val="single"/>
    </w:rPr>
  </w:style>
  <w:style w:type="table" w:styleId="Tabellenraster">
    <w:name w:val="Table Grid"/>
    <w:basedOn w:val="NormaleTabelle"/>
    <w:uiPriority w:val="39"/>
    <w:rsid w:val="001F0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StandardChar">
    <w:name w:val="SO_Standard Char"/>
    <w:basedOn w:val="Absatz-Standardschriftart"/>
    <w:link w:val="SOStandard"/>
    <w:rsid w:val="001F0A27"/>
    <w:rPr>
      <w:rFonts w:ascii="Arial" w:hAnsi="Arial"/>
      <w:noProof/>
      <w:sz w:val="22"/>
      <w:lang w:val="en-US"/>
    </w:rPr>
  </w:style>
  <w:style w:type="paragraph" w:customStyle="1" w:styleId="berschrift1d">
    <w:name w:val="Überschrift 1 d"/>
    <w:basedOn w:val="berschrift1"/>
    <w:rsid w:val="009F7791"/>
    <w:pPr>
      <w:ind w:left="-567"/>
    </w:pPr>
  </w:style>
  <w:style w:type="paragraph" w:customStyle="1" w:styleId="berschrift2d">
    <w:name w:val="Überschrift 2 d"/>
    <w:basedOn w:val="berschrift2"/>
    <w:rsid w:val="007A5FC0"/>
    <w:pPr>
      <w:tabs>
        <w:tab w:val="num" w:pos="992"/>
      </w:tabs>
      <w:spacing w:before="60"/>
      <w:ind w:left="992"/>
    </w:pPr>
  </w:style>
  <w:style w:type="paragraph" w:customStyle="1" w:styleId="berschrift3d">
    <w:name w:val="Überschrift 3 d"/>
    <w:basedOn w:val="berschrift3"/>
    <w:rsid w:val="009F7791"/>
    <w:pPr>
      <w:spacing w:before="0" w:after="0"/>
      <w:ind w:left="-567"/>
    </w:pPr>
  </w:style>
  <w:style w:type="paragraph" w:customStyle="1" w:styleId="SOStandardd">
    <w:name w:val="SO_Standard d"/>
    <w:basedOn w:val="SOStandard"/>
    <w:link w:val="SOStandarddChar"/>
    <w:uiPriority w:val="99"/>
    <w:rsid w:val="009F7791"/>
    <w:pPr>
      <w:spacing w:before="60" w:after="60"/>
    </w:pPr>
    <w:rPr>
      <w:sz w:val="18"/>
    </w:rPr>
  </w:style>
  <w:style w:type="character" w:customStyle="1" w:styleId="SOAufzhlung1Char">
    <w:name w:val="SO_Aufzählung1 Char"/>
    <w:basedOn w:val="SOStandardChar"/>
    <w:link w:val="SOAufzhlung1"/>
    <w:rsid w:val="00C217F5"/>
    <w:rPr>
      <w:rFonts w:ascii="Arial" w:hAnsi="Arial"/>
      <w:noProof/>
      <w:sz w:val="22"/>
      <w:lang w:val="en-US"/>
    </w:rPr>
  </w:style>
  <w:style w:type="character" w:customStyle="1" w:styleId="SOAufzhlung2Char">
    <w:name w:val="SO_Aufzählung2 Char"/>
    <w:basedOn w:val="SOAufzhlung1Char"/>
    <w:link w:val="SOAufzhlung2"/>
    <w:rsid w:val="00C217F5"/>
    <w:rPr>
      <w:rFonts w:ascii="Arial" w:hAnsi="Arial"/>
      <w:noProof/>
      <w:sz w:val="22"/>
      <w:lang w:val="en-US"/>
    </w:rPr>
  </w:style>
  <w:style w:type="character" w:styleId="Platzhaltertext">
    <w:name w:val="Placeholder Text"/>
    <w:basedOn w:val="Absatz-Standardschriftart"/>
    <w:uiPriority w:val="99"/>
    <w:semiHidden/>
    <w:rsid w:val="00FD63D2"/>
    <w:rPr>
      <w:color w:val="808080"/>
    </w:rPr>
  </w:style>
  <w:style w:type="character" w:customStyle="1" w:styleId="SOStandarddChar">
    <w:name w:val="SO_Standard d Char"/>
    <w:link w:val="SOStandardd"/>
    <w:uiPriority w:val="99"/>
    <w:rsid w:val="00506857"/>
    <w:rPr>
      <w:rFonts w:ascii="Arial" w:hAnsi="Arial"/>
      <w:noProof/>
      <w:sz w:val="18"/>
      <w:lang w:val="en-US"/>
    </w:rPr>
  </w:style>
  <w:style w:type="paragraph" w:styleId="Listenabsatz">
    <w:name w:val="List Paragraph"/>
    <w:basedOn w:val="Standard"/>
    <w:link w:val="ListenabsatzZchn"/>
    <w:autoRedefine/>
    <w:uiPriority w:val="34"/>
    <w:qFormat/>
    <w:rsid w:val="00ED2DCA"/>
    <w:pPr>
      <w:numPr>
        <w:numId w:val="30"/>
      </w:numPr>
      <w:tabs>
        <w:tab w:val="left" w:pos="1440"/>
        <w:tab w:val="left" w:pos="1701"/>
        <w:tab w:val="left" w:pos="2127"/>
        <w:tab w:val="left" w:pos="2466"/>
      </w:tabs>
      <w:spacing w:after="0"/>
      <w:contextualSpacing/>
    </w:pPr>
  </w:style>
  <w:style w:type="paragraph" w:styleId="Titel">
    <w:name w:val="Title"/>
    <w:basedOn w:val="Standard"/>
    <w:next w:val="Standard"/>
    <w:link w:val="TitelZchn"/>
    <w:uiPriority w:val="10"/>
    <w:rsid w:val="00FC45F1"/>
    <w:pPr>
      <w:pBdr>
        <w:bottom w:val="single" w:sz="8" w:space="4" w:color="4F81BD" w:themeColor="accent1"/>
      </w:pBdr>
      <w:spacing w:before="0" w:after="300"/>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45F1"/>
    <w:rPr>
      <w:rFonts w:asciiTheme="majorHAnsi" w:eastAsiaTheme="majorEastAsia" w:hAnsiTheme="majorHAnsi" w:cstheme="majorBidi"/>
      <w:noProof/>
      <w:color w:val="17365D" w:themeColor="text2" w:themeShade="BF"/>
      <w:spacing w:val="5"/>
      <w:kern w:val="28"/>
      <w:sz w:val="52"/>
      <w:szCs w:val="52"/>
    </w:rPr>
  </w:style>
  <w:style w:type="paragraph" w:styleId="Untertitel">
    <w:name w:val="Subtitle"/>
    <w:basedOn w:val="Standard"/>
    <w:next w:val="Standard"/>
    <w:link w:val="UntertitelZchn"/>
    <w:uiPriority w:val="11"/>
    <w:rsid w:val="00FC45F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45F1"/>
    <w:rPr>
      <w:rFonts w:asciiTheme="majorHAnsi" w:eastAsiaTheme="majorEastAsia" w:hAnsiTheme="majorHAnsi" w:cstheme="majorBidi"/>
      <w:i/>
      <w:iCs/>
      <w:noProof/>
      <w:color w:val="4F81BD" w:themeColor="accent1"/>
      <w:spacing w:val="15"/>
      <w:sz w:val="24"/>
      <w:szCs w:val="24"/>
    </w:rPr>
  </w:style>
  <w:style w:type="character" w:styleId="SchwacheHervorhebung">
    <w:name w:val="Subtle Emphasis"/>
    <w:basedOn w:val="Absatz-Standardschriftart"/>
    <w:uiPriority w:val="19"/>
    <w:rsid w:val="00FC45F1"/>
    <w:rPr>
      <w:i/>
      <w:iCs/>
      <w:color w:val="808080" w:themeColor="text1" w:themeTint="7F"/>
    </w:rPr>
  </w:style>
  <w:style w:type="character" w:styleId="Hervorhebung">
    <w:name w:val="Emphasis"/>
    <w:basedOn w:val="Absatz-Standardschriftart"/>
    <w:uiPriority w:val="20"/>
    <w:rsid w:val="00FC45F1"/>
    <w:rPr>
      <w:i/>
      <w:iCs/>
    </w:rPr>
  </w:style>
  <w:style w:type="paragraph" w:customStyle="1" w:styleId="berschrift2s">
    <w:name w:val="Überschrift 2 s"/>
    <w:basedOn w:val="Standard"/>
    <w:uiPriority w:val="99"/>
    <w:rsid w:val="000C703A"/>
    <w:pPr>
      <w:keepNext/>
      <w:numPr>
        <w:ilvl w:val="1"/>
        <w:numId w:val="2"/>
      </w:numPr>
      <w:spacing w:before="60" w:after="0"/>
      <w:ind w:left="-567"/>
    </w:pPr>
    <w:rPr>
      <w:rFonts w:eastAsiaTheme="minorHAnsi"/>
      <w:b/>
      <w:bCs/>
      <w:noProof w:val="0"/>
      <w:szCs w:val="22"/>
    </w:rPr>
  </w:style>
  <w:style w:type="character" w:styleId="NichtaufgelsteErwhnung">
    <w:name w:val="Unresolved Mention"/>
    <w:basedOn w:val="Absatz-Standardschriftart"/>
    <w:uiPriority w:val="99"/>
    <w:semiHidden/>
    <w:unhideWhenUsed/>
    <w:rsid w:val="00AE021B"/>
    <w:rPr>
      <w:color w:val="605E5C"/>
      <w:shd w:val="clear" w:color="auto" w:fill="E1DFDD"/>
    </w:rPr>
  </w:style>
  <w:style w:type="paragraph" w:styleId="StandardWeb">
    <w:name w:val="Normal (Web)"/>
    <w:basedOn w:val="Standard"/>
    <w:uiPriority w:val="99"/>
    <w:semiHidden/>
    <w:unhideWhenUsed/>
    <w:rsid w:val="00407412"/>
    <w:pPr>
      <w:spacing w:before="100" w:beforeAutospacing="1" w:after="100" w:afterAutospacing="1"/>
    </w:pPr>
    <w:rPr>
      <w:rFonts w:ascii="Times New Roman" w:hAnsi="Times New Roman"/>
      <w:noProof w:val="0"/>
      <w:sz w:val="24"/>
      <w:szCs w:val="24"/>
    </w:rPr>
  </w:style>
  <w:style w:type="character" w:customStyle="1" w:styleId="Formatvorlage1">
    <w:name w:val="Formatvorlage1"/>
    <w:basedOn w:val="Absatz-Standardschriftart"/>
    <w:uiPriority w:val="1"/>
    <w:rsid w:val="001A0289"/>
    <w:rPr>
      <w:rFonts w:asciiTheme="minorHAnsi" w:hAnsiTheme="minorHAnsi"/>
      <w:sz w:val="20"/>
    </w:rPr>
  </w:style>
  <w:style w:type="character" w:customStyle="1" w:styleId="Formatvorlage2">
    <w:name w:val="Formatvorlage2"/>
    <w:basedOn w:val="Absatz-Standardschriftart"/>
    <w:uiPriority w:val="1"/>
    <w:rsid w:val="001A0289"/>
    <w:rPr>
      <w:rFonts w:asciiTheme="minorHAnsi" w:hAnsiTheme="minorHAnsi"/>
      <w:b/>
      <w:sz w:val="20"/>
    </w:rPr>
  </w:style>
  <w:style w:type="character" w:customStyle="1" w:styleId="Formatvorlage3">
    <w:name w:val="Formatvorlage3"/>
    <w:basedOn w:val="Absatz-Standardschriftart"/>
    <w:uiPriority w:val="1"/>
    <w:rsid w:val="001A0289"/>
    <w:rPr>
      <w:rFonts w:asciiTheme="minorHAnsi" w:hAnsiTheme="minorHAnsi"/>
    </w:rPr>
  </w:style>
  <w:style w:type="character" w:customStyle="1" w:styleId="Formatvorlage4">
    <w:name w:val="Formatvorlage4"/>
    <w:basedOn w:val="Absatz-Standardschriftart"/>
    <w:uiPriority w:val="1"/>
    <w:rsid w:val="001A0289"/>
    <w:rPr>
      <w:rFonts w:asciiTheme="minorHAnsi" w:hAnsiTheme="minorHAnsi"/>
      <w:sz w:val="20"/>
    </w:rPr>
  </w:style>
  <w:style w:type="paragraph" w:customStyle="1" w:styleId="Bulletpoint">
    <w:name w:val="!Bulletpoint"/>
    <w:link w:val="BulletpointZchn"/>
    <w:rsid w:val="004F4DA8"/>
    <w:pPr>
      <w:numPr>
        <w:numId w:val="3"/>
      </w:numPr>
      <w:spacing w:before="40" w:after="40"/>
      <w:ind w:left="284" w:hanging="284"/>
    </w:pPr>
    <w:rPr>
      <w:rFonts w:ascii="Calibri" w:hAnsi="Calibri" w:cs="Calibri"/>
      <w:szCs w:val="22"/>
    </w:rPr>
  </w:style>
  <w:style w:type="character" w:customStyle="1" w:styleId="BulletpointZchn">
    <w:name w:val="!Bulletpoint Zchn"/>
    <w:basedOn w:val="Absatz-Standardschriftart"/>
    <w:link w:val="Bulletpoint"/>
    <w:rsid w:val="004F4DA8"/>
    <w:rPr>
      <w:rFonts w:ascii="Calibri" w:hAnsi="Calibri" w:cs="Calibri"/>
      <w:szCs w:val="22"/>
    </w:rPr>
  </w:style>
  <w:style w:type="paragraph" w:styleId="IntensivesZitat">
    <w:name w:val="Intense Quote"/>
    <w:basedOn w:val="Standard"/>
    <w:next w:val="Standard"/>
    <w:link w:val="IntensivesZitatZchn"/>
    <w:uiPriority w:val="30"/>
    <w:rsid w:val="00896AD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896ADE"/>
    <w:rPr>
      <w:rFonts w:ascii="Calibri" w:hAnsi="Calibri"/>
      <w:i/>
      <w:iCs/>
      <w:noProof/>
      <w:color w:val="4F81BD" w:themeColor="accent1"/>
    </w:rPr>
  </w:style>
  <w:style w:type="paragraph" w:styleId="NurText">
    <w:name w:val="Plain Text"/>
    <w:basedOn w:val="Standard"/>
    <w:link w:val="NurTextZchn"/>
    <w:uiPriority w:val="99"/>
    <w:semiHidden/>
    <w:unhideWhenUsed/>
    <w:rsid w:val="00562056"/>
    <w:pPr>
      <w:spacing w:before="0" w:after="0"/>
    </w:pPr>
    <w:rPr>
      <w:rFonts w:eastAsiaTheme="minorHAnsi" w:cstheme="minorBidi"/>
      <w:noProof w:val="0"/>
      <w:szCs w:val="21"/>
      <w:lang w:eastAsia="en-US"/>
    </w:rPr>
  </w:style>
  <w:style w:type="character" w:customStyle="1" w:styleId="NurTextZchn">
    <w:name w:val="Nur Text Zchn"/>
    <w:basedOn w:val="Absatz-Standardschriftart"/>
    <w:link w:val="NurText"/>
    <w:uiPriority w:val="99"/>
    <w:semiHidden/>
    <w:rsid w:val="00562056"/>
    <w:rPr>
      <w:rFonts w:ascii="Calibri" w:eastAsiaTheme="minorHAnsi" w:hAnsi="Calibri" w:cstheme="minorBidi"/>
      <w:sz w:val="22"/>
      <w:szCs w:val="21"/>
      <w:lang w:eastAsia="en-US"/>
    </w:rPr>
  </w:style>
  <w:style w:type="paragraph" w:customStyle="1" w:styleId="Haupttext">
    <w:name w:val="Haupttext"/>
    <w:basedOn w:val="Standard"/>
    <w:rsid w:val="008E2D3C"/>
    <w:pPr>
      <w:spacing w:before="0" w:after="0" w:line="260" w:lineRule="exact"/>
      <w:jc w:val="both"/>
    </w:pPr>
    <w:rPr>
      <w:rFonts w:ascii="Verdana" w:hAnsi="Verdana"/>
      <w:noProof w:val="0"/>
      <w:snapToGrid w:val="0"/>
      <w:sz w:val="18"/>
      <w:lang w:val="de-DE" w:eastAsia="en-US"/>
    </w:rPr>
  </w:style>
  <w:style w:type="paragraph" w:styleId="Inhaltsverzeichnisberschrift">
    <w:name w:val="TOC Heading"/>
    <w:basedOn w:val="berschrift1"/>
    <w:next w:val="Standard"/>
    <w:autoRedefine/>
    <w:uiPriority w:val="39"/>
    <w:unhideWhenUsed/>
    <w:rsid w:val="00FE16F7"/>
    <w:pPr>
      <w:spacing w:after="0" w:line="259" w:lineRule="auto"/>
      <w:outlineLvl w:val="9"/>
    </w:pPr>
    <w:rPr>
      <w:rFonts w:asciiTheme="minorHAnsi" w:eastAsiaTheme="majorEastAsia" w:hAnsiTheme="minorHAnsi" w:cstheme="majorBidi"/>
      <w:b w:val="0"/>
      <w:noProof w:val="0"/>
      <w:kern w:val="0"/>
      <w:sz w:val="20"/>
      <w:szCs w:val="32"/>
    </w:rPr>
  </w:style>
  <w:style w:type="paragraph" w:customStyle="1" w:styleId="TitelEurostile">
    <w:name w:val="Titel Eurostile"/>
    <w:basedOn w:val="SOStandardd"/>
    <w:link w:val="TitelEurostileZchn"/>
    <w:autoRedefine/>
    <w:qFormat/>
    <w:rsid w:val="00567AFD"/>
    <w:pPr>
      <w:spacing w:before="0" w:after="0"/>
    </w:pPr>
    <w:rPr>
      <w:rFonts w:ascii="Eurostile LT Std" w:eastAsiaTheme="majorEastAsia" w:hAnsi="Eurostile LT Std" w:cstheme="majorBidi"/>
      <w:b/>
      <w:noProof w:val="0"/>
      <w:color w:val="4F81BD" w:themeColor="accent1"/>
      <w:spacing w:val="60"/>
      <w:kern w:val="28"/>
      <w:sz w:val="28"/>
      <w:szCs w:val="52"/>
      <w:lang w:eastAsia="de-DE"/>
    </w:rPr>
  </w:style>
  <w:style w:type="paragraph" w:customStyle="1" w:styleId="SubtitelEurostile">
    <w:name w:val="Subtitel Eurostile"/>
    <w:basedOn w:val="Titel"/>
    <w:link w:val="SubtitelEurostileZchn"/>
    <w:autoRedefine/>
    <w:qFormat/>
    <w:rsid w:val="00A60697"/>
    <w:pPr>
      <w:pBdr>
        <w:bottom w:val="none" w:sz="0" w:space="0" w:color="auto"/>
      </w:pBdr>
      <w:spacing w:before="240" w:after="160" w:line="520" w:lineRule="exact"/>
      <w:contextualSpacing/>
    </w:pPr>
    <w:rPr>
      <w:rFonts w:asciiTheme="minorHAnsi" w:hAnsiTheme="minorHAnsi" w:cstheme="minorHAnsi"/>
      <w:b/>
      <w:bCs/>
      <w:noProof w:val="0"/>
      <w:color w:val="4F81BD" w:themeColor="accent1"/>
      <w:spacing w:val="60"/>
      <w:sz w:val="22"/>
      <w:szCs w:val="40"/>
      <w:lang w:val="de-DE" w:eastAsia="de-DE"/>
    </w:rPr>
  </w:style>
  <w:style w:type="character" w:customStyle="1" w:styleId="TitelEurostileZchn">
    <w:name w:val="Titel Eurostile Zchn"/>
    <w:basedOn w:val="SOStandarddChar"/>
    <w:link w:val="TitelEurostile"/>
    <w:rsid w:val="00567AFD"/>
    <w:rPr>
      <w:rFonts w:ascii="Eurostile LT Std" w:eastAsiaTheme="majorEastAsia" w:hAnsi="Eurostile LT Std" w:cstheme="majorBidi"/>
      <w:b/>
      <w:noProof/>
      <w:color w:val="4F81BD" w:themeColor="accent1"/>
      <w:spacing w:val="60"/>
      <w:kern w:val="28"/>
      <w:sz w:val="28"/>
      <w:szCs w:val="52"/>
      <w:lang w:val="en-US" w:eastAsia="de-DE"/>
    </w:rPr>
  </w:style>
  <w:style w:type="character" w:customStyle="1" w:styleId="SubtitelEurostileZchn">
    <w:name w:val="Subtitel Eurostile Zchn"/>
    <w:basedOn w:val="TitelZchn"/>
    <w:link w:val="SubtitelEurostile"/>
    <w:rsid w:val="00A60697"/>
    <w:rPr>
      <w:rFonts w:asciiTheme="minorHAnsi" w:eastAsiaTheme="majorEastAsia" w:hAnsiTheme="minorHAnsi" w:cstheme="minorHAnsi"/>
      <w:b/>
      <w:bCs/>
      <w:noProof/>
      <w:color w:val="4F81BD" w:themeColor="accent1"/>
      <w:spacing w:val="60"/>
      <w:kern w:val="28"/>
      <w:sz w:val="22"/>
      <w:szCs w:val="40"/>
      <w:lang w:val="de-DE" w:eastAsia="de-DE"/>
    </w:rPr>
  </w:style>
  <w:style w:type="paragraph" w:customStyle="1" w:styleId="StandartZweiEurostile">
    <w:name w:val="Standart Zwei Eurostile"/>
    <w:basedOn w:val="Titel"/>
    <w:link w:val="StandartZweiEurostileZchn"/>
    <w:qFormat/>
    <w:rsid w:val="001819F3"/>
    <w:pPr>
      <w:pBdr>
        <w:bottom w:val="none" w:sz="0" w:space="0" w:color="auto"/>
      </w:pBdr>
      <w:spacing w:before="360" w:after="120" w:line="240" w:lineRule="auto"/>
      <w:contextualSpacing/>
    </w:pPr>
    <w:rPr>
      <w:rFonts w:ascii="Eurostile LT Std" w:eastAsiaTheme="minorEastAsia" w:hAnsi="Eurostile LT Std"/>
      <w:b/>
      <w:color w:val="4F81BD" w:themeColor="accent1"/>
      <w:spacing w:val="60"/>
      <w:sz w:val="28"/>
      <w:lang w:val="de-DE"/>
    </w:rPr>
  </w:style>
  <w:style w:type="character" w:customStyle="1" w:styleId="StandartZweiEurostileZchn">
    <w:name w:val="Standart Zwei Eurostile Zchn"/>
    <w:basedOn w:val="TitelZchn"/>
    <w:link w:val="StandartZweiEurostile"/>
    <w:rsid w:val="001819F3"/>
    <w:rPr>
      <w:rFonts w:ascii="Eurostile LT Std" w:eastAsiaTheme="minorEastAsia" w:hAnsi="Eurostile LT Std" w:cstheme="majorBidi"/>
      <w:b/>
      <w:noProof/>
      <w:color w:val="4F81BD" w:themeColor="accent1"/>
      <w:spacing w:val="60"/>
      <w:kern w:val="28"/>
      <w:sz w:val="28"/>
      <w:szCs w:val="52"/>
      <w:lang w:val="de-DE"/>
    </w:rPr>
  </w:style>
  <w:style w:type="paragraph" w:customStyle="1" w:styleId="Aufzhlung">
    <w:name w:val="Aufzählung"/>
    <w:basedOn w:val="Listenabsatz"/>
    <w:link w:val="AufzhlungZchn"/>
    <w:rsid w:val="00AB296A"/>
    <w:pPr>
      <w:numPr>
        <w:numId w:val="4"/>
      </w:numPr>
      <w:tabs>
        <w:tab w:val="clear" w:pos="1440"/>
        <w:tab w:val="clear" w:pos="1701"/>
      </w:tabs>
      <w:spacing w:after="60" w:line="286" w:lineRule="atLeast"/>
      <w:ind w:left="714" w:hanging="357"/>
      <w:jc w:val="both"/>
    </w:pPr>
    <w:rPr>
      <w:rFonts w:ascii="Arial" w:hAnsi="Arial"/>
      <w:noProof w:val="0"/>
      <w:szCs w:val="24"/>
      <w:lang w:eastAsia="de-DE"/>
    </w:rPr>
  </w:style>
  <w:style w:type="character" w:customStyle="1" w:styleId="AufzhlungZchn">
    <w:name w:val="Aufzählung Zchn"/>
    <w:basedOn w:val="Absatz-Standardschriftart"/>
    <w:link w:val="Aufzhlung"/>
    <w:rsid w:val="00AB296A"/>
    <w:rPr>
      <w:rFonts w:ascii="Arial" w:hAnsi="Arial"/>
      <w:szCs w:val="24"/>
      <w:lang w:eastAsia="de-DE"/>
    </w:rPr>
  </w:style>
  <w:style w:type="paragraph" w:customStyle="1" w:styleId="StandardSchriftart9">
    <w:name w:val="Standard Schriftart 9"/>
    <w:basedOn w:val="Standard"/>
    <w:link w:val="StandardSchriftart9Zchn"/>
    <w:rsid w:val="00076C2D"/>
    <w:pPr>
      <w:spacing w:before="0" w:after="120" w:line="286" w:lineRule="atLeast"/>
      <w:jc w:val="both"/>
    </w:pPr>
    <w:rPr>
      <w:rFonts w:ascii="Arial" w:hAnsi="Arial"/>
      <w:noProof w:val="0"/>
      <w:sz w:val="18"/>
      <w:szCs w:val="24"/>
      <w:lang w:eastAsia="de-DE"/>
    </w:rPr>
  </w:style>
  <w:style w:type="character" w:customStyle="1" w:styleId="StandardSchriftart9Zchn">
    <w:name w:val="Standard Schriftart 9 Zchn"/>
    <w:basedOn w:val="Absatz-Standardschriftart"/>
    <w:link w:val="StandardSchriftart9"/>
    <w:rsid w:val="00076C2D"/>
    <w:rPr>
      <w:rFonts w:ascii="Arial" w:hAnsi="Arial"/>
      <w:sz w:val="18"/>
      <w:szCs w:val="24"/>
      <w:lang w:eastAsia="de-DE"/>
    </w:rPr>
  </w:style>
  <w:style w:type="paragraph" w:customStyle="1" w:styleId="TabelleSchriftgrsse9">
    <w:name w:val="Tabelle Schriftgrösse 9"/>
    <w:basedOn w:val="StandardSchriftart9"/>
    <w:link w:val="TabelleSchriftgrsse9Zchn"/>
    <w:qFormat/>
    <w:rsid w:val="0046703F"/>
    <w:rPr>
      <w:rFonts w:asciiTheme="minorHAnsi" w:hAnsiTheme="minorHAnsi" w:cstheme="minorHAnsi"/>
    </w:rPr>
  </w:style>
  <w:style w:type="paragraph" w:customStyle="1" w:styleId="KapitelNrohneAufzhlung">
    <w:name w:val="Kapitel Nr. ohne Aufzählung$"/>
    <w:basedOn w:val="Standard"/>
    <w:link w:val="KapitelNrohneAufzhlungZchn"/>
    <w:rsid w:val="00895135"/>
    <w:pPr>
      <w:spacing w:before="240" w:after="120"/>
    </w:pPr>
    <w:rPr>
      <w:b/>
      <w:bCs/>
      <w:color w:val="4F81BD" w:themeColor="accent1"/>
      <w:sz w:val="24"/>
      <w:szCs w:val="24"/>
    </w:rPr>
  </w:style>
  <w:style w:type="character" w:customStyle="1" w:styleId="TabelleSchriftgrsse9Zchn">
    <w:name w:val="Tabelle Schriftgrösse 9 Zchn"/>
    <w:basedOn w:val="StandardSchriftart9Zchn"/>
    <w:link w:val="TabelleSchriftgrsse9"/>
    <w:rsid w:val="0046703F"/>
    <w:rPr>
      <w:rFonts w:asciiTheme="minorHAnsi" w:hAnsiTheme="minorHAnsi" w:cstheme="minorHAnsi"/>
      <w:sz w:val="18"/>
      <w:szCs w:val="24"/>
      <w:lang w:eastAsia="de-DE"/>
    </w:rPr>
  </w:style>
  <w:style w:type="character" w:customStyle="1" w:styleId="KapitelNrohneAufzhlungZchn">
    <w:name w:val="Kapitel Nr. ohne Aufzählung$ Zchn"/>
    <w:basedOn w:val="Absatz-Standardschriftart"/>
    <w:link w:val="KapitelNrohneAufzhlung"/>
    <w:rsid w:val="00895135"/>
    <w:rPr>
      <w:rFonts w:ascii="Calibri" w:hAnsi="Calibri"/>
      <w:b/>
      <w:bCs/>
      <w:noProof/>
      <w:color w:val="4F81BD" w:themeColor="accent1"/>
      <w:sz w:val="24"/>
      <w:szCs w:val="24"/>
    </w:rPr>
  </w:style>
  <w:style w:type="table" w:styleId="Gitternetztabelle4Akzent1">
    <w:name w:val="Grid Table 4 Accent 1"/>
    <w:basedOn w:val="NormaleTabelle"/>
    <w:uiPriority w:val="49"/>
    <w:rsid w:val="00D87D0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FussnoteAbsatzAdresse">
    <w:name w:val="Fussnote Absatz Adresse"/>
    <w:basedOn w:val="StandartZweiEurostile"/>
    <w:link w:val="FussnoteAbsatzAdresseZchn"/>
    <w:autoRedefine/>
    <w:qFormat/>
    <w:rsid w:val="001C140D"/>
    <w:pPr>
      <w:spacing w:after="60"/>
      <w:contextualSpacing w:val="0"/>
    </w:pPr>
    <w:rPr>
      <w:b w:val="0"/>
      <w:bCs/>
      <w:sz w:val="18"/>
      <w:szCs w:val="48"/>
    </w:rPr>
  </w:style>
  <w:style w:type="paragraph" w:customStyle="1" w:styleId="Liste9Schrifgrsse">
    <w:name w:val="Liste 9 Schrifgrösse"/>
    <w:basedOn w:val="Listenabsatz"/>
    <w:link w:val="Liste9SchrifgrsseZchn"/>
    <w:qFormat/>
    <w:rsid w:val="00CE3639"/>
    <w:pPr>
      <w:numPr>
        <w:numId w:val="7"/>
      </w:numPr>
    </w:pPr>
    <w:rPr>
      <w:sz w:val="18"/>
    </w:rPr>
  </w:style>
  <w:style w:type="character" w:customStyle="1" w:styleId="FussnoteAbsatzAdresseZchn">
    <w:name w:val="Fussnote Absatz Adresse Zchn"/>
    <w:basedOn w:val="StandartZweiEurostileZchn"/>
    <w:link w:val="FussnoteAbsatzAdresse"/>
    <w:rsid w:val="001C140D"/>
    <w:rPr>
      <w:rFonts w:ascii="Eurostile LT Std" w:eastAsiaTheme="minorEastAsia" w:hAnsi="Eurostile LT Std" w:cstheme="majorBidi"/>
      <w:b w:val="0"/>
      <w:bCs/>
      <w:noProof/>
      <w:color w:val="4F81BD" w:themeColor="accent1"/>
      <w:spacing w:val="60"/>
      <w:kern w:val="28"/>
      <w:sz w:val="18"/>
      <w:szCs w:val="48"/>
      <w:lang w:val="de-DE"/>
    </w:rPr>
  </w:style>
  <w:style w:type="character" w:customStyle="1" w:styleId="ListenabsatzZchn">
    <w:name w:val="Listenabsatz Zchn"/>
    <w:basedOn w:val="Absatz-Standardschriftart"/>
    <w:link w:val="Listenabsatz"/>
    <w:uiPriority w:val="34"/>
    <w:rsid w:val="00ED2DCA"/>
    <w:rPr>
      <w:rFonts w:ascii="Calibri" w:hAnsi="Calibri"/>
      <w:noProof/>
    </w:rPr>
  </w:style>
  <w:style w:type="character" w:customStyle="1" w:styleId="Liste9SchrifgrsseZchn">
    <w:name w:val="Liste 9 Schrifgrösse Zchn"/>
    <w:basedOn w:val="ListenabsatzZchn"/>
    <w:link w:val="Liste9Schrifgrsse"/>
    <w:rsid w:val="00CE3639"/>
    <w:rPr>
      <w:rFonts w:ascii="Calibri" w:hAnsi="Calibri"/>
      <w:noProof/>
      <w:sz w:val="18"/>
    </w:rPr>
  </w:style>
  <w:style w:type="paragraph" w:customStyle="1" w:styleId="font8">
    <w:name w:val="font_8"/>
    <w:basedOn w:val="Standard"/>
    <w:rsid w:val="0007225A"/>
    <w:pPr>
      <w:spacing w:before="100" w:beforeAutospacing="1" w:after="100" w:afterAutospacing="1" w:line="240" w:lineRule="auto"/>
    </w:pPr>
    <w:rPr>
      <w:rFonts w:ascii="Times New Roman" w:hAnsi="Times New Roman"/>
      <w:noProof w:val="0"/>
      <w:sz w:val="24"/>
      <w:szCs w:val="24"/>
    </w:rPr>
  </w:style>
  <w:style w:type="paragraph" w:customStyle="1" w:styleId="SubtitelText">
    <w:name w:val="Subtitel Text"/>
    <w:basedOn w:val="SubtitelEurostile"/>
    <w:link w:val="SubtitelTextZchn"/>
    <w:qFormat/>
    <w:rsid w:val="00473E79"/>
    <w:pPr>
      <w:spacing w:before="80" w:after="40"/>
    </w:pPr>
  </w:style>
  <w:style w:type="character" w:customStyle="1" w:styleId="SubtitelTextZchn">
    <w:name w:val="Subtitel Text Zchn"/>
    <w:basedOn w:val="SubtitelEurostileZchn"/>
    <w:link w:val="SubtitelText"/>
    <w:rsid w:val="00473E79"/>
    <w:rPr>
      <w:rFonts w:ascii="Eurostile LT Std" w:eastAsiaTheme="majorEastAsia" w:hAnsi="Eurostile LT Std" w:cstheme="majorBidi"/>
      <w:b/>
      <w:bCs/>
      <w:noProof/>
      <w:color w:val="4F81BD" w:themeColor="accent1"/>
      <w:spacing w:val="60"/>
      <w:kern w:val="28"/>
      <w:sz w:val="52"/>
      <w:szCs w:val="40"/>
      <w:lang w:val="de-DE" w:eastAsia="de-DE"/>
    </w:rPr>
  </w:style>
  <w:style w:type="paragraph" w:styleId="Kommentartext">
    <w:name w:val="annotation text"/>
    <w:basedOn w:val="Standard"/>
    <w:link w:val="KommentartextZchn"/>
    <w:uiPriority w:val="99"/>
    <w:semiHidden/>
    <w:unhideWhenUsed/>
    <w:rsid w:val="008060C2"/>
    <w:pPr>
      <w:spacing w:line="240" w:lineRule="auto"/>
    </w:pPr>
  </w:style>
  <w:style w:type="character" w:customStyle="1" w:styleId="KommentartextZchn">
    <w:name w:val="Kommentartext Zchn"/>
    <w:basedOn w:val="Absatz-Standardschriftart"/>
    <w:link w:val="Kommentartext"/>
    <w:uiPriority w:val="99"/>
    <w:semiHidden/>
    <w:rsid w:val="008060C2"/>
    <w:rPr>
      <w:rFonts w:ascii="Calibri" w:hAnsi="Calibri"/>
      <w:noProof/>
    </w:rPr>
  </w:style>
  <w:style w:type="character" w:styleId="Kommentarzeichen">
    <w:name w:val="annotation reference"/>
    <w:basedOn w:val="Absatz-Standardschriftart"/>
    <w:uiPriority w:val="99"/>
    <w:semiHidden/>
    <w:unhideWhenUsed/>
    <w:rsid w:val="008060C2"/>
    <w:rPr>
      <w:sz w:val="16"/>
      <w:szCs w:val="16"/>
    </w:rPr>
  </w:style>
  <w:style w:type="character" w:customStyle="1" w:styleId="berschrift1Zchn">
    <w:name w:val="Überschrift 1 Zchn"/>
    <w:aliases w:val="H1 Zchn,Section Zchn,Contract Main Zchn,KJL:Main Zchn,KJL:Octel Main Zchn,h1 Zchn,(Headline) Zchn,Überschrift 11x Zchn,Überschrift 11 Zchn,Überschr 1 Zchn"/>
    <w:basedOn w:val="Absatz-Standardschriftart"/>
    <w:link w:val="berschrift1"/>
    <w:rsid w:val="00041AAD"/>
    <w:rPr>
      <w:rFonts w:ascii="Calibri" w:hAnsi="Calibri" w:cs="Calibri"/>
      <w:b/>
      <w:noProof/>
      <w:color w:val="4F81BD" w:themeColor="accent1"/>
      <w:kern w:val="28"/>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332">
      <w:bodyDiv w:val="1"/>
      <w:marLeft w:val="0"/>
      <w:marRight w:val="0"/>
      <w:marTop w:val="0"/>
      <w:marBottom w:val="0"/>
      <w:divBdr>
        <w:top w:val="none" w:sz="0" w:space="0" w:color="auto"/>
        <w:left w:val="none" w:sz="0" w:space="0" w:color="auto"/>
        <w:bottom w:val="none" w:sz="0" w:space="0" w:color="auto"/>
        <w:right w:val="none" w:sz="0" w:space="0" w:color="auto"/>
      </w:divBdr>
    </w:div>
    <w:div w:id="145361624">
      <w:bodyDiv w:val="1"/>
      <w:marLeft w:val="0"/>
      <w:marRight w:val="0"/>
      <w:marTop w:val="0"/>
      <w:marBottom w:val="0"/>
      <w:divBdr>
        <w:top w:val="none" w:sz="0" w:space="0" w:color="auto"/>
        <w:left w:val="none" w:sz="0" w:space="0" w:color="auto"/>
        <w:bottom w:val="none" w:sz="0" w:space="0" w:color="auto"/>
        <w:right w:val="none" w:sz="0" w:space="0" w:color="auto"/>
      </w:divBdr>
    </w:div>
    <w:div w:id="188565926">
      <w:bodyDiv w:val="1"/>
      <w:marLeft w:val="0"/>
      <w:marRight w:val="0"/>
      <w:marTop w:val="0"/>
      <w:marBottom w:val="0"/>
      <w:divBdr>
        <w:top w:val="none" w:sz="0" w:space="0" w:color="auto"/>
        <w:left w:val="none" w:sz="0" w:space="0" w:color="auto"/>
        <w:bottom w:val="none" w:sz="0" w:space="0" w:color="auto"/>
        <w:right w:val="none" w:sz="0" w:space="0" w:color="auto"/>
      </w:divBdr>
      <w:divsChild>
        <w:div w:id="1569458584">
          <w:marLeft w:val="0"/>
          <w:marRight w:val="0"/>
          <w:marTop w:val="0"/>
          <w:marBottom w:val="0"/>
          <w:divBdr>
            <w:top w:val="none" w:sz="0" w:space="0" w:color="auto"/>
            <w:left w:val="none" w:sz="0" w:space="0" w:color="auto"/>
            <w:bottom w:val="none" w:sz="0" w:space="0" w:color="auto"/>
            <w:right w:val="none" w:sz="0" w:space="0" w:color="auto"/>
          </w:divBdr>
          <w:divsChild>
            <w:div w:id="454183176">
              <w:marLeft w:val="0"/>
              <w:marRight w:val="0"/>
              <w:marTop w:val="0"/>
              <w:marBottom w:val="0"/>
              <w:divBdr>
                <w:top w:val="none" w:sz="0" w:space="0" w:color="auto"/>
                <w:left w:val="none" w:sz="0" w:space="0" w:color="auto"/>
                <w:bottom w:val="none" w:sz="0" w:space="0" w:color="auto"/>
                <w:right w:val="none" w:sz="0" w:space="0" w:color="auto"/>
              </w:divBdr>
              <w:divsChild>
                <w:div w:id="1078936978">
                  <w:marLeft w:val="0"/>
                  <w:marRight w:val="0"/>
                  <w:marTop w:val="0"/>
                  <w:marBottom w:val="0"/>
                  <w:divBdr>
                    <w:top w:val="none" w:sz="0" w:space="0" w:color="auto"/>
                    <w:left w:val="none" w:sz="0" w:space="0" w:color="auto"/>
                    <w:bottom w:val="none" w:sz="0" w:space="0" w:color="auto"/>
                    <w:right w:val="none" w:sz="0" w:space="0" w:color="auto"/>
                  </w:divBdr>
                  <w:divsChild>
                    <w:div w:id="1418400214">
                      <w:marLeft w:val="0"/>
                      <w:marRight w:val="0"/>
                      <w:marTop w:val="0"/>
                      <w:marBottom w:val="0"/>
                      <w:divBdr>
                        <w:top w:val="none" w:sz="0" w:space="0" w:color="auto"/>
                        <w:left w:val="none" w:sz="0" w:space="0" w:color="auto"/>
                        <w:bottom w:val="none" w:sz="0" w:space="0" w:color="auto"/>
                        <w:right w:val="none" w:sz="0" w:space="0" w:color="auto"/>
                      </w:divBdr>
                      <w:divsChild>
                        <w:div w:id="1553467601">
                          <w:marLeft w:val="0"/>
                          <w:marRight w:val="0"/>
                          <w:marTop w:val="150"/>
                          <w:marBottom w:val="0"/>
                          <w:divBdr>
                            <w:top w:val="none" w:sz="0" w:space="0" w:color="auto"/>
                            <w:left w:val="none" w:sz="0" w:space="0" w:color="auto"/>
                            <w:bottom w:val="none" w:sz="0" w:space="0" w:color="auto"/>
                            <w:right w:val="none" w:sz="0" w:space="0" w:color="auto"/>
                          </w:divBdr>
                          <w:divsChild>
                            <w:div w:id="1134563615">
                              <w:marLeft w:val="0"/>
                              <w:marRight w:val="0"/>
                              <w:marTop w:val="0"/>
                              <w:marBottom w:val="0"/>
                              <w:divBdr>
                                <w:top w:val="none" w:sz="0" w:space="0" w:color="auto"/>
                                <w:left w:val="none" w:sz="0" w:space="0" w:color="auto"/>
                                <w:bottom w:val="none" w:sz="0" w:space="0" w:color="auto"/>
                                <w:right w:val="none" w:sz="0" w:space="0" w:color="auto"/>
                              </w:divBdr>
                              <w:divsChild>
                                <w:div w:id="1222325190">
                                  <w:marLeft w:val="0"/>
                                  <w:marRight w:val="0"/>
                                  <w:marTop w:val="0"/>
                                  <w:marBottom w:val="0"/>
                                  <w:divBdr>
                                    <w:top w:val="none" w:sz="0" w:space="0" w:color="auto"/>
                                    <w:left w:val="none" w:sz="0" w:space="0" w:color="auto"/>
                                    <w:bottom w:val="none" w:sz="0" w:space="0" w:color="auto"/>
                                    <w:right w:val="none" w:sz="0" w:space="0" w:color="auto"/>
                                  </w:divBdr>
                                  <w:divsChild>
                                    <w:div w:id="2117938244">
                                      <w:marLeft w:val="0"/>
                                      <w:marRight w:val="0"/>
                                      <w:marTop w:val="0"/>
                                      <w:marBottom w:val="0"/>
                                      <w:divBdr>
                                        <w:top w:val="none" w:sz="0" w:space="0" w:color="auto"/>
                                        <w:left w:val="none" w:sz="0" w:space="0" w:color="auto"/>
                                        <w:bottom w:val="none" w:sz="0" w:space="0" w:color="auto"/>
                                        <w:right w:val="none" w:sz="0" w:space="0" w:color="auto"/>
                                      </w:divBdr>
                                      <w:divsChild>
                                        <w:div w:id="1589458761">
                                          <w:marLeft w:val="0"/>
                                          <w:marRight w:val="0"/>
                                          <w:marTop w:val="0"/>
                                          <w:marBottom w:val="0"/>
                                          <w:divBdr>
                                            <w:top w:val="none" w:sz="0" w:space="0" w:color="auto"/>
                                            <w:left w:val="none" w:sz="0" w:space="0" w:color="auto"/>
                                            <w:bottom w:val="none" w:sz="0" w:space="0" w:color="auto"/>
                                            <w:right w:val="none" w:sz="0" w:space="0" w:color="auto"/>
                                          </w:divBdr>
                                          <w:divsChild>
                                            <w:div w:id="12064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38470">
      <w:bodyDiv w:val="1"/>
      <w:marLeft w:val="0"/>
      <w:marRight w:val="0"/>
      <w:marTop w:val="0"/>
      <w:marBottom w:val="0"/>
      <w:divBdr>
        <w:top w:val="none" w:sz="0" w:space="0" w:color="auto"/>
        <w:left w:val="none" w:sz="0" w:space="0" w:color="auto"/>
        <w:bottom w:val="none" w:sz="0" w:space="0" w:color="auto"/>
        <w:right w:val="none" w:sz="0" w:space="0" w:color="auto"/>
      </w:divBdr>
    </w:div>
    <w:div w:id="213661259">
      <w:bodyDiv w:val="1"/>
      <w:marLeft w:val="0"/>
      <w:marRight w:val="0"/>
      <w:marTop w:val="0"/>
      <w:marBottom w:val="0"/>
      <w:divBdr>
        <w:top w:val="none" w:sz="0" w:space="0" w:color="auto"/>
        <w:left w:val="none" w:sz="0" w:space="0" w:color="auto"/>
        <w:bottom w:val="none" w:sz="0" w:space="0" w:color="auto"/>
        <w:right w:val="none" w:sz="0" w:space="0" w:color="auto"/>
      </w:divBdr>
      <w:divsChild>
        <w:div w:id="563879636">
          <w:marLeft w:val="360"/>
          <w:marRight w:val="0"/>
          <w:marTop w:val="40"/>
          <w:marBottom w:val="0"/>
          <w:divBdr>
            <w:top w:val="none" w:sz="0" w:space="0" w:color="auto"/>
            <w:left w:val="none" w:sz="0" w:space="0" w:color="auto"/>
            <w:bottom w:val="none" w:sz="0" w:space="0" w:color="auto"/>
            <w:right w:val="none" w:sz="0" w:space="0" w:color="auto"/>
          </w:divBdr>
        </w:div>
        <w:div w:id="988021746">
          <w:marLeft w:val="360"/>
          <w:marRight w:val="0"/>
          <w:marTop w:val="40"/>
          <w:marBottom w:val="0"/>
          <w:divBdr>
            <w:top w:val="none" w:sz="0" w:space="0" w:color="auto"/>
            <w:left w:val="none" w:sz="0" w:space="0" w:color="auto"/>
            <w:bottom w:val="none" w:sz="0" w:space="0" w:color="auto"/>
            <w:right w:val="none" w:sz="0" w:space="0" w:color="auto"/>
          </w:divBdr>
        </w:div>
        <w:div w:id="1456173506">
          <w:marLeft w:val="360"/>
          <w:marRight w:val="0"/>
          <w:marTop w:val="40"/>
          <w:marBottom w:val="0"/>
          <w:divBdr>
            <w:top w:val="none" w:sz="0" w:space="0" w:color="auto"/>
            <w:left w:val="none" w:sz="0" w:space="0" w:color="auto"/>
            <w:bottom w:val="none" w:sz="0" w:space="0" w:color="auto"/>
            <w:right w:val="none" w:sz="0" w:space="0" w:color="auto"/>
          </w:divBdr>
        </w:div>
        <w:div w:id="1744797662">
          <w:marLeft w:val="360"/>
          <w:marRight w:val="0"/>
          <w:marTop w:val="40"/>
          <w:marBottom w:val="0"/>
          <w:divBdr>
            <w:top w:val="none" w:sz="0" w:space="0" w:color="auto"/>
            <w:left w:val="none" w:sz="0" w:space="0" w:color="auto"/>
            <w:bottom w:val="none" w:sz="0" w:space="0" w:color="auto"/>
            <w:right w:val="none" w:sz="0" w:space="0" w:color="auto"/>
          </w:divBdr>
        </w:div>
        <w:div w:id="1880162620">
          <w:marLeft w:val="360"/>
          <w:marRight w:val="0"/>
          <w:marTop w:val="40"/>
          <w:marBottom w:val="0"/>
          <w:divBdr>
            <w:top w:val="none" w:sz="0" w:space="0" w:color="auto"/>
            <w:left w:val="none" w:sz="0" w:space="0" w:color="auto"/>
            <w:bottom w:val="none" w:sz="0" w:space="0" w:color="auto"/>
            <w:right w:val="none" w:sz="0" w:space="0" w:color="auto"/>
          </w:divBdr>
        </w:div>
      </w:divsChild>
    </w:div>
    <w:div w:id="228660695">
      <w:bodyDiv w:val="1"/>
      <w:marLeft w:val="0"/>
      <w:marRight w:val="0"/>
      <w:marTop w:val="0"/>
      <w:marBottom w:val="0"/>
      <w:divBdr>
        <w:top w:val="none" w:sz="0" w:space="0" w:color="auto"/>
        <w:left w:val="none" w:sz="0" w:space="0" w:color="auto"/>
        <w:bottom w:val="none" w:sz="0" w:space="0" w:color="auto"/>
        <w:right w:val="none" w:sz="0" w:space="0" w:color="auto"/>
      </w:divBdr>
    </w:div>
    <w:div w:id="240918524">
      <w:bodyDiv w:val="1"/>
      <w:marLeft w:val="0"/>
      <w:marRight w:val="0"/>
      <w:marTop w:val="0"/>
      <w:marBottom w:val="0"/>
      <w:divBdr>
        <w:top w:val="none" w:sz="0" w:space="0" w:color="auto"/>
        <w:left w:val="none" w:sz="0" w:space="0" w:color="auto"/>
        <w:bottom w:val="none" w:sz="0" w:space="0" w:color="auto"/>
        <w:right w:val="none" w:sz="0" w:space="0" w:color="auto"/>
      </w:divBdr>
      <w:divsChild>
        <w:div w:id="799959445">
          <w:marLeft w:val="0"/>
          <w:marRight w:val="0"/>
          <w:marTop w:val="0"/>
          <w:marBottom w:val="0"/>
          <w:divBdr>
            <w:top w:val="none" w:sz="0" w:space="0" w:color="auto"/>
            <w:left w:val="none" w:sz="0" w:space="0" w:color="auto"/>
            <w:bottom w:val="none" w:sz="0" w:space="0" w:color="auto"/>
            <w:right w:val="none" w:sz="0" w:space="0" w:color="auto"/>
          </w:divBdr>
        </w:div>
        <w:div w:id="1175918804">
          <w:marLeft w:val="3175"/>
          <w:marRight w:val="0"/>
          <w:marTop w:val="0"/>
          <w:marBottom w:val="0"/>
          <w:divBdr>
            <w:top w:val="none" w:sz="0" w:space="0" w:color="auto"/>
            <w:left w:val="none" w:sz="0" w:space="0" w:color="auto"/>
            <w:bottom w:val="none" w:sz="0" w:space="0" w:color="auto"/>
            <w:right w:val="none" w:sz="0" w:space="0" w:color="auto"/>
          </w:divBdr>
        </w:div>
      </w:divsChild>
    </w:div>
    <w:div w:id="285236330">
      <w:bodyDiv w:val="1"/>
      <w:marLeft w:val="0"/>
      <w:marRight w:val="0"/>
      <w:marTop w:val="0"/>
      <w:marBottom w:val="0"/>
      <w:divBdr>
        <w:top w:val="none" w:sz="0" w:space="0" w:color="auto"/>
        <w:left w:val="none" w:sz="0" w:space="0" w:color="auto"/>
        <w:bottom w:val="none" w:sz="0" w:space="0" w:color="auto"/>
        <w:right w:val="none" w:sz="0" w:space="0" w:color="auto"/>
      </w:divBdr>
    </w:div>
    <w:div w:id="315381351">
      <w:bodyDiv w:val="1"/>
      <w:marLeft w:val="0"/>
      <w:marRight w:val="0"/>
      <w:marTop w:val="0"/>
      <w:marBottom w:val="0"/>
      <w:divBdr>
        <w:top w:val="none" w:sz="0" w:space="0" w:color="auto"/>
        <w:left w:val="none" w:sz="0" w:space="0" w:color="auto"/>
        <w:bottom w:val="none" w:sz="0" w:space="0" w:color="auto"/>
        <w:right w:val="none" w:sz="0" w:space="0" w:color="auto"/>
      </w:divBdr>
    </w:div>
    <w:div w:id="324287201">
      <w:bodyDiv w:val="1"/>
      <w:marLeft w:val="0"/>
      <w:marRight w:val="0"/>
      <w:marTop w:val="0"/>
      <w:marBottom w:val="0"/>
      <w:divBdr>
        <w:top w:val="none" w:sz="0" w:space="0" w:color="auto"/>
        <w:left w:val="none" w:sz="0" w:space="0" w:color="auto"/>
        <w:bottom w:val="none" w:sz="0" w:space="0" w:color="auto"/>
        <w:right w:val="none" w:sz="0" w:space="0" w:color="auto"/>
      </w:divBdr>
      <w:divsChild>
        <w:div w:id="1400135647">
          <w:marLeft w:val="0"/>
          <w:marRight w:val="0"/>
          <w:marTop w:val="0"/>
          <w:marBottom w:val="0"/>
          <w:divBdr>
            <w:top w:val="none" w:sz="0" w:space="0" w:color="auto"/>
            <w:left w:val="none" w:sz="0" w:space="0" w:color="auto"/>
            <w:bottom w:val="none" w:sz="0" w:space="0" w:color="auto"/>
            <w:right w:val="none" w:sz="0" w:space="0" w:color="auto"/>
          </w:divBdr>
          <w:divsChild>
            <w:div w:id="1326930360">
              <w:marLeft w:val="0"/>
              <w:marRight w:val="0"/>
              <w:marTop w:val="0"/>
              <w:marBottom w:val="0"/>
              <w:divBdr>
                <w:top w:val="none" w:sz="0" w:space="0" w:color="auto"/>
                <w:left w:val="none" w:sz="0" w:space="0" w:color="auto"/>
                <w:bottom w:val="none" w:sz="0" w:space="0" w:color="auto"/>
                <w:right w:val="none" w:sz="0" w:space="0" w:color="auto"/>
              </w:divBdr>
            </w:div>
            <w:div w:id="1558278981">
              <w:marLeft w:val="0"/>
              <w:marRight w:val="0"/>
              <w:marTop w:val="0"/>
              <w:marBottom w:val="0"/>
              <w:divBdr>
                <w:top w:val="none" w:sz="0" w:space="0" w:color="auto"/>
                <w:left w:val="none" w:sz="0" w:space="0" w:color="auto"/>
                <w:bottom w:val="none" w:sz="0" w:space="0" w:color="auto"/>
                <w:right w:val="none" w:sz="0" w:space="0" w:color="auto"/>
              </w:divBdr>
            </w:div>
            <w:div w:id="1857189034">
              <w:marLeft w:val="0"/>
              <w:marRight w:val="0"/>
              <w:marTop w:val="0"/>
              <w:marBottom w:val="0"/>
              <w:divBdr>
                <w:top w:val="none" w:sz="0" w:space="0" w:color="auto"/>
                <w:left w:val="none" w:sz="0" w:space="0" w:color="auto"/>
                <w:bottom w:val="none" w:sz="0" w:space="0" w:color="auto"/>
                <w:right w:val="none" w:sz="0" w:space="0" w:color="auto"/>
              </w:divBdr>
            </w:div>
            <w:div w:id="1891305776">
              <w:marLeft w:val="0"/>
              <w:marRight w:val="0"/>
              <w:marTop w:val="0"/>
              <w:marBottom w:val="0"/>
              <w:divBdr>
                <w:top w:val="none" w:sz="0" w:space="0" w:color="auto"/>
                <w:left w:val="none" w:sz="0" w:space="0" w:color="auto"/>
                <w:bottom w:val="none" w:sz="0" w:space="0" w:color="auto"/>
                <w:right w:val="none" w:sz="0" w:space="0" w:color="auto"/>
              </w:divBdr>
            </w:div>
            <w:div w:id="212973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2453">
      <w:bodyDiv w:val="1"/>
      <w:marLeft w:val="0"/>
      <w:marRight w:val="0"/>
      <w:marTop w:val="0"/>
      <w:marBottom w:val="0"/>
      <w:divBdr>
        <w:top w:val="none" w:sz="0" w:space="0" w:color="auto"/>
        <w:left w:val="none" w:sz="0" w:space="0" w:color="auto"/>
        <w:bottom w:val="none" w:sz="0" w:space="0" w:color="auto"/>
        <w:right w:val="none" w:sz="0" w:space="0" w:color="auto"/>
      </w:divBdr>
    </w:div>
    <w:div w:id="418908623">
      <w:bodyDiv w:val="1"/>
      <w:marLeft w:val="0"/>
      <w:marRight w:val="0"/>
      <w:marTop w:val="0"/>
      <w:marBottom w:val="0"/>
      <w:divBdr>
        <w:top w:val="none" w:sz="0" w:space="0" w:color="auto"/>
        <w:left w:val="none" w:sz="0" w:space="0" w:color="auto"/>
        <w:bottom w:val="none" w:sz="0" w:space="0" w:color="auto"/>
        <w:right w:val="none" w:sz="0" w:space="0" w:color="auto"/>
      </w:divBdr>
    </w:div>
    <w:div w:id="532152805">
      <w:bodyDiv w:val="1"/>
      <w:marLeft w:val="0"/>
      <w:marRight w:val="0"/>
      <w:marTop w:val="0"/>
      <w:marBottom w:val="0"/>
      <w:divBdr>
        <w:top w:val="none" w:sz="0" w:space="0" w:color="auto"/>
        <w:left w:val="none" w:sz="0" w:space="0" w:color="auto"/>
        <w:bottom w:val="none" w:sz="0" w:space="0" w:color="auto"/>
        <w:right w:val="none" w:sz="0" w:space="0" w:color="auto"/>
      </w:divBdr>
    </w:div>
    <w:div w:id="548734031">
      <w:bodyDiv w:val="1"/>
      <w:marLeft w:val="0"/>
      <w:marRight w:val="0"/>
      <w:marTop w:val="0"/>
      <w:marBottom w:val="0"/>
      <w:divBdr>
        <w:top w:val="none" w:sz="0" w:space="0" w:color="auto"/>
        <w:left w:val="none" w:sz="0" w:space="0" w:color="auto"/>
        <w:bottom w:val="none" w:sz="0" w:space="0" w:color="auto"/>
        <w:right w:val="none" w:sz="0" w:space="0" w:color="auto"/>
      </w:divBdr>
      <w:divsChild>
        <w:div w:id="545483353">
          <w:marLeft w:val="0"/>
          <w:marRight w:val="0"/>
          <w:marTop w:val="0"/>
          <w:marBottom w:val="0"/>
          <w:divBdr>
            <w:top w:val="none" w:sz="0" w:space="0" w:color="auto"/>
            <w:left w:val="none" w:sz="0" w:space="0" w:color="auto"/>
            <w:bottom w:val="none" w:sz="0" w:space="0" w:color="auto"/>
            <w:right w:val="none" w:sz="0" w:space="0" w:color="auto"/>
          </w:divBdr>
        </w:div>
        <w:div w:id="1951037846">
          <w:marLeft w:val="3175"/>
          <w:marRight w:val="0"/>
          <w:marTop w:val="0"/>
          <w:marBottom w:val="0"/>
          <w:divBdr>
            <w:top w:val="none" w:sz="0" w:space="0" w:color="auto"/>
            <w:left w:val="none" w:sz="0" w:space="0" w:color="auto"/>
            <w:bottom w:val="none" w:sz="0" w:space="0" w:color="auto"/>
            <w:right w:val="none" w:sz="0" w:space="0" w:color="auto"/>
          </w:divBdr>
        </w:div>
      </w:divsChild>
    </w:div>
    <w:div w:id="558441742">
      <w:bodyDiv w:val="1"/>
      <w:marLeft w:val="0"/>
      <w:marRight w:val="0"/>
      <w:marTop w:val="0"/>
      <w:marBottom w:val="0"/>
      <w:divBdr>
        <w:top w:val="none" w:sz="0" w:space="0" w:color="auto"/>
        <w:left w:val="none" w:sz="0" w:space="0" w:color="auto"/>
        <w:bottom w:val="none" w:sz="0" w:space="0" w:color="auto"/>
        <w:right w:val="none" w:sz="0" w:space="0" w:color="auto"/>
      </w:divBdr>
    </w:div>
    <w:div w:id="570699238">
      <w:bodyDiv w:val="1"/>
      <w:marLeft w:val="0"/>
      <w:marRight w:val="0"/>
      <w:marTop w:val="0"/>
      <w:marBottom w:val="0"/>
      <w:divBdr>
        <w:top w:val="none" w:sz="0" w:space="0" w:color="auto"/>
        <w:left w:val="none" w:sz="0" w:space="0" w:color="auto"/>
        <w:bottom w:val="none" w:sz="0" w:space="0" w:color="auto"/>
        <w:right w:val="none" w:sz="0" w:space="0" w:color="auto"/>
      </w:divBdr>
    </w:div>
    <w:div w:id="589856678">
      <w:bodyDiv w:val="1"/>
      <w:marLeft w:val="0"/>
      <w:marRight w:val="0"/>
      <w:marTop w:val="0"/>
      <w:marBottom w:val="0"/>
      <w:divBdr>
        <w:top w:val="none" w:sz="0" w:space="0" w:color="auto"/>
        <w:left w:val="none" w:sz="0" w:space="0" w:color="auto"/>
        <w:bottom w:val="none" w:sz="0" w:space="0" w:color="auto"/>
        <w:right w:val="none" w:sz="0" w:space="0" w:color="auto"/>
      </w:divBdr>
    </w:div>
    <w:div w:id="644773136">
      <w:bodyDiv w:val="1"/>
      <w:marLeft w:val="0"/>
      <w:marRight w:val="0"/>
      <w:marTop w:val="0"/>
      <w:marBottom w:val="0"/>
      <w:divBdr>
        <w:top w:val="none" w:sz="0" w:space="0" w:color="auto"/>
        <w:left w:val="none" w:sz="0" w:space="0" w:color="auto"/>
        <w:bottom w:val="none" w:sz="0" w:space="0" w:color="auto"/>
        <w:right w:val="none" w:sz="0" w:space="0" w:color="auto"/>
      </w:divBdr>
      <w:divsChild>
        <w:div w:id="362368240">
          <w:marLeft w:val="0"/>
          <w:marRight w:val="0"/>
          <w:marTop w:val="0"/>
          <w:marBottom w:val="0"/>
          <w:divBdr>
            <w:top w:val="none" w:sz="0" w:space="0" w:color="auto"/>
            <w:left w:val="none" w:sz="0" w:space="0" w:color="auto"/>
            <w:bottom w:val="none" w:sz="0" w:space="0" w:color="auto"/>
            <w:right w:val="none" w:sz="0" w:space="0" w:color="auto"/>
          </w:divBdr>
          <w:divsChild>
            <w:div w:id="870915531">
              <w:marLeft w:val="0"/>
              <w:marRight w:val="0"/>
              <w:marTop w:val="0"/>
              <w:marBottom w:val="0"/>
              <w:divBdr>
                <w:top w:val="none" w:sz="0" w:space="0" w:color="auto"/>
                <w:left w:val="none" w:sz="0" w:space="0" w:color="auto"/>
                <w:bottom w:val="none" w:sz="0" w:space="0" w:color="auto"/>
                <w:right w:val="none" w:sz="0" w:space="0" w:color="auto"/>
              </w:divBdr>
              <w:divsChild>
                <w:div w:id="539169724">
                  <w:marLeft w:val="0"/>
                  <w:marRight w:val="0"/>
                  <w:marTop w:val="0"/>
                  <w:marBottom w:val="0"/>
                  <w:divBdr>
                    <w:top w:val="none" w:sz="0" w:space="0" w:color="auto"/>
                    <w:left w:val="none" w:sz="0" w:space="0" w:color="auto"/>
                    <w:bottom w:val="none" w:sz="0" w:space="0" w:color="auto"/>
                    <w:right w:val="none" w:sz="0" w:space="0" w:color="auto"/>
                  </w:divBdr>
                  <w:divsChild>
                    <w:div w:id="1086341425">
                      <w:marLeft w:val="0"/>
                      <w:marRight w:val="0"/>
                      <w:marTop w:val="0"/>
                      <w:marBottom w:val="0"/>
                      <w:divBdr>
                        <w:top w:val="none" w:sz="0" w:space="0" w:color="auto"/>
                        <w:left w:val="none" w:sz="0" w:space="0" w:color="auto"/>
                        <w:bottom w:val="none" w:sz="0" w:space="0" w:color="auto"/>
                        <w:right w:val="none" w:sz="0" w:space="0" w:color="auto"/>
                      </w:divBdr>
                      <w:divsChild>
                        <w:div w:id="1135224009">
                          <w:marLeft w:val="0"/>
                          <w:marRight w:val="0"/>
                          <w:marTop w:val="150"/>
                          <w:marBottom w:val="0"/>
                          <w:divBdr>
                            <w:top w:val="none" w:sz="0" w:space="0" w:color="auto"/>
                            <w:left w:val="none" w:sz="0" w:space="0" w:color="auto"/>
                            <w:bottom w:val="none" w:sz="0" w:space="0" w:color="auto"/>
                            <w:right w:val="none" w:sz="0" w:space="0" w:color="auto"/>
                          </w:divBdr>
                          <w:divsChild>
                            <w:div w:id="601648497">
                              <w:marLeft w:val="0"/>
                              <w:marRight w:val="0"/>
                              <w:marTop w:val="0"/>
                              <w:marBottom w:val="0"/>
                              <w:divBdr>
                                <w:top w:val="none" w:sz="0" w:space="0" w:color="auto"/>
                                <w:left w:val="none" w:sz="0" w:space="0" w:color="auto"/>
                                <w:bottom w:val="none" w:sz="0" w:space="0" w:color="auto"/>
                                <w:right w:val="none" w:sz="0" w:space="0" w:color="auto"/>
                              </w:divBdr>
                              <w:divsChild>
                                <w:div w:id="515120267">
                                  <w:marLeft w:val="0"/>
                                  <w:marRight w:val="0"/>
                                  <w:marTop w:val="0"/>
                                  <w:marBottom w:val="0"/>
                                  <w:divBdr>
                                    <w:top w:val="none" w:sz="0" w:space="0" w:color="auto"/>
                                    <w:left w:val="none" w:sz="0" w:space="0" w:color="auto"/>
                                    <w:bottom w:val="none" w:sz="0" w:space="0" w:color="auto"/>
                                    <w:right w:val="none" w:sz="0" w:space="0" w:color="auto"/>
                                  </w:divBdr>
                                  <w:divsChild>
                                    <w:div w:id="1467548856">
                                      <w:marLeft w:val="0"/>
                                      <w:marRight w:val="0"/>
                                      <w:marTop w:val="0"/>
                                      <w:marBottom w:val="0"/>
                                      <w:divBdr>
                                        <w:top w:val="none" w:sz="0" w:space="0" w:color="auto"/>
                                        <w:left w:val="none" w:sz="0" w:space="0" w:color="auto"/>
                                        <w:bottom w:val="none" w:sz="0" w:space="0" w:color="auto"/>
                                        <w:right w:val="none" w:sz="0" w:space="0" w:color="auto"/>
                                      </w:divBdr>
                                      <w:divsChild>
                                        <w:div w:id="263657175">
                                          <w:marLeft w:val="0"/>
                                          <w:marRight w:val="0"/>
                                          <w:marTop w:val="0"/>
                                          <w:marBottom w:val="0"/>
                                          <w:divBdr>
                                            <w:top w:val="none" w:sz="0" w:space="0" w:color="auto"/>
                                            <w:left w:val="none" w:sz="0" w:space="0" w:color="auto"/>
                                            <w:bottom w:val="none" w:sz="0" w:space="0" w:color="auto"/>
                                            <w:right w:val="none" w:sz="0" w:space="0" w:color="auto"/>
                                          </w:divBdr>
                                          <w:divsChild>
                                            <w:div w:id="507260017">
                                              <w:marLeft w:val="0"/>
                                              <w:marRight w:val="0"/>
                                              <w:marTop w:val="0"/>
                                              <w:marBottom w:val="0"/>
                                              <w:divBdr>
                                                <w:top w:val="none" w:sz="0" w:space="0" w:color="auto"/>
                                                <w:left w:val="none" w:sz="0" w:space="0" w:color="auto"/>
                                                <w:bottom w:val="none" w:sz="0" w:space="0" w:color="auto"/>
                                                <w:right w:val="none" w:sz="0" w:space="0" w:color="auto"/>
                                              </w:divBdr>
                                              <w:divsChild>
                                                <w:div w:id="294915304">
                                                  <w:marLeft w:val="0"/>
                                                  <w:marRight w:val="0"/>
                                                  <w:marTop w:val="0"/>
                                                  <w:marBottom w:val="0"/>
                                                  <w:divBdr>
                                                    <w:top w:val="none" w:sz="0" w:space="0" w:color="auto"/>
                                                    <w:left w:val="none" w:sz="0" w:space="0" w:color="auto"/>
                                                    <w:bottom w:val="none" w:sz="0" w:space="0" w:color="auto"/>
                                                    <w:right w:val="none" w:sz="0" w:space="0" w:color="auto"/>
                                                  </w:divBdr>
                                                  <w:divsChild>
                                                    <w:div w:id="1014459013">
                                                      <w:marLeft w:val="0"/>
                                                      <w:marRight w:val="0"/>
                                                      <w:marTop w:val="0"/>
                                                      <w:marBottom w:val="0"/>
                                                      <w:divBdr>
                                                        <w:top w:val="none" w:sz="0" w:space="0" w:color="auto"/>
                                                        <w:left w:val="none" w:sz="0" w:space="0" w:color="auto"/>
                                                        <w:bottom w:val="none" w:sz="0" w:space="0" w:color="auto"/>
                                                        <w:right w:val="none" w:sz="0" w:space="0" w:color="auto"/>
                                                      </w:divBdr>
                                                      <w:divsChild>
                                                        <w:div w:id="112284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5184184">
      <w:bodyDiv w:val="1"/>
      <w:marLeft w:val="0"/>
      <w:marRight w:val="0"/>
      <w:marTop w:val="0"/>
      <w:marBottom w:val="0"/>
      <w:divBdr>
        <w:top w:val="none" w:sz="0" w:space="0" w:color="auto"/>
        <w:left w:val="none" w:sz="0" w:space="0" w:color="auto"/>
        <w:bottom w:val="none" w:sz="0" w:space="0" w:color="auto"/>
        <w:right w:val="none" w:sz="0" w:space="0" w:color="auto"/>
      </w:divBdr>
      <w:divsChild>
        <w:div w:id="1871257676">
          <w:marLeft w:val="0"/>
          <w:marRight w:val="0"/>
          <w:marTop w:val="0"/>
          <w:marBottom w:val="0"/>
          <w:divBdr>
            <w:top w:val="none" w:sz="0" w:space="0" w:color="auto"/>
            <w:left w:val="none" w:sz="0" w:space="0" w:color="auto"/>
            <w:bottom w:val="none" w:sz="0" w:space="0" w:color="auto"/>
            <w:right w:val="none" w:sz="0" w:space="0" w:color="auto"/>
          </w:divBdr>
        </w:div>
      </w:divsChild>
    </w:div>
    <w:div w:id="752168559">
      <w:bodyDiv w:val="1"/>
      <w:marLeft w:val="0"/>
      <w:marRight w:val="0"/>
      <w:marTop w:val="0"/>
      <w:marBottom w:val="0"/>
      <w:divBdr>
        <w:top w:val="none" w:sz="0" w:space="0" w:color="auto"/>
        <w:left w:val="none" w:sz="0" w:space="0" w:color="auto"/>
        <w:bottom w:val="none" w:sz="0" w:space="0" w:color="auto"/>
        <w:right w:val="none" w:sz="0" w:space="0" w:color="auto"/>
      </w:divBdr>
      <w:divsChild>
        <w:div w:id="70546401">
          <w:marLeft w:val="850"/>
          <w:marRight w:val="0"/>
          <w:marTop w:val="0"/>
          <w:marBottom w:val="0"/>
          <w:divBdr>
            <w:top w:val="none" w:sz="0" w:space="0" w:color="auto"/>
            <w:left w:val="none" w:sz="0" w:space="0" w:color="auto"/>
            <w:bottom w:val="none" w:sz="0" w:space="0" w:color="auto"/>
            <w:right w:val="none" w:sz="0" w:space="0" w:color="auto"/>
          </w:divBdr>
        </w:div>
        <w:div w:id="255557025">
          <w:marLeft w:val="850"/>
          <w:marRight w:val="0"/>
          <w:marTop w:val="0"/>
          <w:marBottom w:val="0"/>
          <w:divBdr>
            <w:top w:val="none" w:sz="0" w:space="0" w:color="auto"/>
            <w:left w:val="none" w:sz="0" w:space="0" w:color="auto"/>
            <w:bottom w:val="none" w:sz="0" w:space="0" w:color="auto"/>
            <w:right w:val="none" w:sz="0" w:space="0" w:color="auto"/>
          </w:divBdr>
        </w:div>
        <w:div w:id="493447445">
          <w:marLeft w:val="850"/>
          <w:marRight w:val="0"/>
          <w:marTop w:val="0"/>
          <w:marBottom w:val="0"/>
          <w:divBdr>
            <w:top w:val="none" w:sz="0" w:space="0" w:color="auto"/>
            <w:left w:val="none" w:sz="0" w:space="0" w:color="auto"/>
            <w:bottom w:val="none" w:sz="0" w:space="0" w:color="auto"/>
            <w:right w:val="none" w:sz="0" w:space="0" w:color="auto"/>
          </w:divBdr>
        </w:div>
        <w:div w:id="558055586">
          <w:marLeft w:val="850"/>
          <w:marRight w:val="0"/>
          <w:marTop w:val="0"/>
          <w:marBottom w:val="0"/>
          <w:divBdr>
            <w:top w:val="none" w:sz="0" w:space="0" w:color="auto"/>
            <w:left w:val="none" w:sz="0" w:space="0" w:color="auto"/>
            <w:bottom w:val="none" w:sz="0" w:space="0" w:color="auto"/>
            <w:right w:val="none" w:sz="0" w:space="0" w:color="auto"/>
          </w:divBdr>
        </w:div>
        <w:div w:id="666179192">
          <w:marLeft w:val="850"/>
          <w:marRight w:val="0"/>
          <w:marTop w:val="0"/>
          <w:marBottom w:val="0"/>
          <w:divBdr>
            <w:top w:val="none" w:sz="0" w:space="0" w:color="auto"/>
            <w:left w:val="none" w:sz="0" w:space="0" w:color="auto"/>
            <w:bottom w:val="none" w:sz="0" w:space="0" w:color="auto"/>
            <w:right w:val="none" w:sz="0" w:space="0" w:color="auto"/>
          </w:divBdr>
        </w:div>
        <w:div w:id="840004943">
          <w:marLeft w:val="850"/>
          <w:marRight w:val="0"/>
          <w:marTop w:val="0"/>
          <w:marBottom w:val="0"/>
          <w:divBdr>
            <w:top w:val="none" w:sz="0" w:space="0" w:color="auto"/>
            <w:left w:val="none" w:sz="0" w:space="0" w:color="auto"/>
            <w:bottom w:val="none" w:sz="0" w:space="0" w:color="auto"/>
            <w:right w:val="none" w:sz="0" w:space="0" w:color="auto"/>
          </w:divBdr>
        </w:div>
        <w:div w:id="894008761">
          <w:marLeft w:val="850"/>
          <w:marRight w:val="0"/>
          <w:marTop w:val="0"/>
          <w:marBottom w:val="0"/>
          <w:divBdr>
            <w:top w:val="none" w:sz="0" w:space="0" w:color="auto"/>
            <w:left w:val="none" w:sz="0" w:space="0" w:color="auto"/>
            <w:bottom w:val="none" w:sz="0" w:space="0" w:color="auto"/>
            <w:right w:val="none" w:sz="0" w:space="0" w:color="auto"/>
          </w:divBdr>
        </w:div>
        <w:div w:id="971979960">
          <w:marLeft w:val="850"/>
          <w:marRight w:val="0"/>
          <w:marTop w:val="0"/>
          <w:marBottom w:val="0"/>
          <w:divBdr>
            <w:top w:val="none" w:sz="0" w:space="0" w:color="auto"/>
            <w:left w:val="none" w:sz="0" w:space="0" w:color="auto"/>
            <w:bottom w:val="none" w:sz="0" w:space="0" w:color="auto"/>
            <w:right w:val="none" w:sz="0" w:space="0" w:color="auto"/>
          </w:divBdr>
        </w:div>
        <w:div w:id="1324624653">
          <w:marLeft w:val="850"/>
          <w:marRight w:val="0"/>
          <w:marTop w:val="0"/>
          <w:marBottom w:val="0"/>
          <w:divBdr>
            <w:top w:val="none" w:sz="0" w:space="0" w:color="auto"/>
            <w:left w:val="none" w:sz="0" w:space="0" w:color="auto"/>
            <w:bottom w:val="none" w:sz="0" w:space="0" w:color="auto"/>
            <w:right w:val="none" w:sz="0" w:space="0" w:color="auto"/>
          </w:divBdr>
        </w:div>
        <w:div w:id="1496917305">
          <w:marLeft w:val="850"/>
          <w:marRight w:val="0"/>
          <w:marTop w:val="0"/>
          <w:marBottom w:val="0"/>
          <w:divBdr>
            <w:top w:val="none" w:sz="0" w:space="0" w:color="auto"/>
            <w:left w:val="none" w:sz="0" w:space="0" w:color="auto"/>
            <w:bottom w:val="none" w:sz="0" w:space="0" w:color="auto"/>
            <w:right w:val="none" w:sz="0" w:space="0" w:color="auto"/>
          </w:divBdr>
        </w:div>
        <w:div w:id="1554660035">
          <w:marLeft w:val="850"/>
          <w:marRight w:val="0"/>
          <w:marTop w:val="0"/>
          <w:marBottom w:val="0"/>
          <w:divBdr>
            <w:top w:val="none" w:sz="0" w:space="0" w:color="auto"/>
            <w:left w:val="none" w:sz="0" w:space="0" w:color="auto"/>
            <w:bottom w:val="none" w:sz="0" w:space="0" w:color="auto"/>
            <w:right w:val="none" w:sz="0" w:space="0" w:color="auto"/>
          </w:divBdr>
        </w:div>
        <w:div w:id="1810201420">
          <w:marLeft w:val="850"/>
          <w:marRight w:val="0"/>
          <w:marTop w:val="0"/>
          <w:marBottom w:val="0"/>
          <w:divBdr>
            <w:top w:val="none" w:sz="0" w:space="0" w:color="auto"/>
            <w:left w:val="none" w:sz="0" w:space="0" w:color="auto"/>
            <w:bottom w:val="none" w:sz="0" w:space="0" w:color="auto"/>
            <w:right w:val="none" w:sz="0" w:space="0" w:color="auto"/>
          </w:divBdr>
        </w:div>
        <w:div w:id="2021151608">
          <w:marLeft w:val="850"/>
          <w:marRight w:val="0"/>
          <w:marTop w:val="0"/>
          <w:marBottom w:val="0"/>
          <w:divBdr>
            <w:top w:val="none" w:sz="0" w:space="0" w:color="auto"/>
            <w:left w:val="none" w:sz="0" w:space="0" w:color="auto"/>
            <w:bottom w:val="none" w:sz="0" w:space="0" w:color="auto"/>
            <w:right w:val="none" w:sz="0" w:space="0" w:color="auto"/>
          </w:divBdr>
        </w:div>
        <w:div w:id="2028674617">
          <w:marLeft w:val="850"/>
          <w:marRight w:val="0"/>
          <w:marTop w:val="0"/>
          <w:marBottom w:val="0"/>
          <w:divBdr>
            <w:top w:val="none" w:sz="0" w:space="0" w:color="auto"/>
            <w:left w:val="none" w:sz="0" w:space="0" w:color="auto"/>
            <w:bottom w:val="none" w:sz="0" w:space="0" w:color="auto"/>
            <w:right w:val="none" w:sz="0" w:space="0" w:color="auto"/>
          </w:divBdr>
        </w:div>
      </w:divsChild>
    </w:div>
    <w:div w:id="789668492">
      <w:bodyDiv w:val="1"/>
      <w:marLeft w:val="0"/>
      <w:marRight w:val="0"/>
      <w:marTop w:val="0"/>
      <w:marBottom w:val="0"/>
      <w:divBdr>
        <w:top w:val="none" w:sz="0" w:space="0" w:color="auto"/>
        <w:left w:val="none" w:sz="0" w:space="0" w:color="auto"/>
        <w:bottom w:val="none" w:sz="0" w:space="0" w:color="auto"/>
        <w:right w:val="none" w:sz="0" w:space="0" w:color="auto"/>
      </w:divBdr>
    </w:div>
    <w:div w:id="844171769">
      <w:bodyDiv w:val="1"/>
      <w:marLeft w:val="0"/>
      <w:marRight w:val="0"/>
      <w:marTop w:val="0"/>
      <w:marBottom w:val="0"/>
      <w:divBdr>
        <w:top w:val="none" w:sz="0" w:space="0" w:color="auto"/>
        <w:left w:val="none" w:sz="0" w:space="0" w:color="auto"/>
        <w:bottom w:val="none" w:sz="0" w:space="0" w:color="auto"/>
        <w:right w:val="none" w:sz="0" w:space="0" w:color="auto"/>
      </w:divBdr>
    </w:div>
    <w:div w:id="916137996">
      <w:bodyDiv w:val="1"/>
      <w:marLeft w:val="0"/>
      <w:marRight w:val="0"/>
      <w:marTop w:val="0"/>
      <w:marBottom w:val="0"/>
      <w:divBdr>
        <w:top w:val="none" w:sz="0" w:space="0" w:color="auto"/>
        <w:left w:val="none" w:sz="0" w:space="0" w:color="auto"/>
        <w:bottom w:val="none" w:sz="0" w:space="0" w:color="auto"/>
        <w:right w:val="none" w:sz="0" w:space="0" w:color="auto"/>
      </w:divBdr>
    </w:div>
    <w:div w:id="1059473322">
      <w:bodyDiv w:val="1"/>
      <w:marLeft w:val="0"/>
      <w:marRight w:val="0"/>
      <w:marTop w:val="0"/>
      <w:marBottom w:val="0"/>
      <w:divBdr>
        <w:top w:val="none" w:sz="0" w:space="0" w:color="auto"/>
        <w:left w:val="none" w:sz="0" w:space="0" w:color="auto"/>
        <w:bottom w:val="none" w:sz="0" w:space="0" w:color="auto"/>
        <w:right w:val="none" w:sz="0" w:space="0" w:color="auto"/>
      </w:divBdr>
      <w:divsChild>
        <w:div w:id="239171374">
          <w:marLeft w:val="3175"/>
          <w:marRight w:val="0"/>
          <w:marTop w:val="0"/>
          <w:marBottom w:val="0"/>
          <w:divBdr>
            <w:top w:val="none" w:sz="0" w:space="0" w:color="auto"/>
            <w:left w:val="none" w:sz="0" w:space="0" w:color="auto"/>
            <w:bottom w:val="none" w:sz="0" w:space="0" w:color="auto"/>
            <w:right w:val="none" w:sz="0" w:space="0" w:color="auto"/>
          </w:divBdr>
        </w:div>
      </w:divsChild>
    </w:div>
    <w:div w:id="1172601877">
      <w:bodyDiv w:val="1"/>
      <w:marLeft w:val="0"/>
      <w:marRight w:val="0"/>
      <w:marTop w:val="0"/>
      <w:marBottom w:val="0"/>
      <w:divBdr>
        <w:top w:val="none" w:sz="0" w:space="0" w:color="auto"/>
        <w:left w:val="none" w:sz="0" w:space="0" w:color="auto"/>
        <w:bottom w:val="none" w:sz="0" w:space="0" w:color="auto"/>
        <w:right w:val="none" w:sz="0" w:space="0" w:color="auto"/>
      </w:divBdr>
    </w:div>
    <w:div w:id="1178421505">
      <w:bodyDiv w:val="1"/>
      <w:marLeft w:val="0"/>
      <w:marRight w:val="0"/>
      <w:marTop w:val="0"/>
      <w:marBottom w:val="0"/>
      <w:divBdr>
        <w:top w:val="none" w:sz="0" w:space="0" w:color="auto"/>
        <w:left w:val="none" w:sz="0" w:space="0" w:color="auto"/>
        <w:bottom w:val="none" w:sz="0" w:space="0" w:color="auto"/>
        <w:right w:val="none" w:sz="0" w:space="0" w:color="auto"/>
      </w:divBdr>
    </w:div>
    <w:div w:id="1216546497">
      <w:bodyDiv w:val="1"/>
      <w:marLeft w:val="0"/>
      <w:marRight w:val="0"/>
      <w:marTop w:val="0"/>
      <w:marBottom w:val="0"/>
      <w:divBdr>
        <w:top w:val="none" w:sz="0" w:space="0" w:color="auto"/>
        <w:left w:val="none" w:sz="0" w:space="0" w:color="auto"/>
        <w:bottom w:val="none" w:sz="0" w:space="0" w:color="auto"/>
        <w:right w:val="none" w:sz="0" w:space="0" w:color="auto"/>
      </w:divBdr>
    </w:div>
    <w:div w:id="1246845775">
      <w:bodyDiv w:val="1"/>
      <w:marLeft w:val="0"/>
      <w:marRight w:val="0"/>
      <w:marTop w:val="0"/>
      <w:marBottom w:val="0"/>
      <w:divBdr>
        <w:top w:val="none" w:sz="0" w:space="0" w:color="auto"/>
        <w:left w:val="none" w:sz="0" w:space="0" w:color="auto"/>
        <w:bottom w:val="none" w:sz="0" w:space="0" w:color="auto"/>
        <w:right w:val="none" w:sz="0" w:space="0" w:color="auto"/>
      </w:divBdr>
      <w:divsChild>
        <w:div w:id="1178886209">
          <w:marLeft w:val="0"/>
          <w:marRight w:val="0"/>
          <w:marTop w:val="0"/>
          <w:marBottom w:val="0"/>
          <w:divBdr>
            <w:top w:val="none" w:sz="0" w:space="0" w:color="auto"/>
            <w:left w:val="none" w:sz="0" w:space="0" w:color="auto"/>
            <w:bottom w:val="none" w:sz="0" w:space="0" w:color="auto"/>
            <w:right w:val="none" w:sz="0" w:space="0" w:color="auto"/>
          </w:divBdr>
        </w:div>
      </w:divsChild>
    </w:div>
    <w:div w:id="1294293145">
      <w:bodyDiv w:val="1"/>
      <w:marLeft w:val="0"/>
      <w:marRight w:val="0"/>
      <w:marTop w:val="0"/>
      <w:marBottom w:val="0"/>
      <w:divBdr>
        <w:top w:val="none" w:sz="0" w:space="0" w:color="auto"/>
        <w:left w:val="none" w:sz="0" w:space="0" w:color="auto"/>
        <w:bottom w:val="none" w:sz="0" w:space="0" w:color="auto"/>
        <w:right w:val="none" w:sz="0" w:space="0" w:color="auto"/>
      </w:divBdr>
    </w:div>
    <w:div w:id="1346785666">
      <w:bodyDiv w:val="1"/>
      <w:marLeft w:val="0"/>
      <w:marRight w:val="0"/>
      <w:marTop w:val="0"/>
      <w:marBottom w:val="0"/>
      <w:divBdr>
        <w:top w:val="none" w:sz="0" w:space="0" w:color="auto"/>
        <w:left w:val="none" w:sz="0" w:space="0" w:color="auto"/>
        <w:bottom w:val="none" w:sz="0" w:space="0" w:color="auto"/>
        <w:right w:val="none" w:sz="0" w:space="0" w:color="auto"/>
      </w:divBdr>
    </w:div>
    <w:div w:id="1347901996">
      <w:bodyDiv w:val="1"/>
      <w:marLeft w:val="0"/>
      <w:marRight w:val="0"/>
      <w:marTop w:val="0"/>
      <w:marBottom w:val="0"/>
      <w:divBdr>
        <w:top w:val="none" w:sz="0" w:space="0" w:color="auto"/>
        <w:left w:val="none" w:sz="0" w:space="0" w:color="auto"/>
        <w:bottom w:val="none" w:sz="0" w:space="0" w:color="auto"/>
        <w:right w:val="none" w:sz="0" w:space="0" w:color="auto"/>
      </w:divBdr>
    </w:div>
    <w:div w:id="1382710640">
      <w:bodyDiv w:val="1"/>
      <w:marLeft w:val="0"/>
      <w:marRight w:val="0"/>
      <w:marTop w:val="0"/>
      <w:marBottom w:val="0"/>
      <w:divBdr>
        <w:top w:val="none" w:sz="0" w:space="0" w:color="auto"/>
        <w:left w:val="none" w:sz="0" w:space="0" w:color="auto"/>
        <w:bottom w:val="none" w:sz="0" w:space="0" w:color="auto"/>
        <w:right w:val="none" w:sz="0" w:space="0" w:color="auto"/>
      </w:divBdr>
    </w:div>
    <w:div w:id="1455051809">
      <w:bodyDiv w:val="1"/>
      <w:marLeft w:val="0"/>
      <w:marRight w:val="0"/>
      <w:marTop w:val="0"/>
      <w:marBottom w:val="0"/>
      <w:divBdr>
        <w:top w:val="none" w:sz="0" w:space="0" w:color="auto"/>
        <w:left w:val="none" w:sz="0" w:space="0" w:color="auto"/>
        <w:bottom w:val="none" w:sz="0" w:space="0" w:color="auto"/>
        <w:right w:val="none" w:sz="0" w:space="0" w:color="auto"/>
      </w:divBdr>
      <w:divsChild>
        <w:div w:id="667755145">
          <w:marLeft w:val="806"/>
          <w:marRight w:val="0"/>
          <w:marTop w:val="40"/>
          <w:marBottom w:val="0"/>
          <w:divBdr>
            <w:top w:val="none" w:sz="0" w:space="0" w:color="auto"/>
            <w:left w:val="none" w:sz="0" w:space="0" w:color="auto"/>
            <w:bottom w:val="none" w:sz="0" w:space="0" w:color="auto"/>
            <w:right w:val="none" w:sz="0" w:space="0" w:color="auto"/>
          </w:divBdr>
        </w:div>
        <w:div w:id="765541951">
          <w:marLeft w:val="274"/>
          <w:marRight w:val="0"/>
          <w:marTop w:val="40"/>
          <w:marBottom w:val="0"/>
          <w:divBdr>
            <w:top w:val="none" w:sz="0" w:space="0" w:color="auto"/>
            <w:left w:val="none" w:sz="0" w:space="0" w:color="auto"/>
            <w:bottom w:val="none" w:sz="0" w:space="0" w:color="auto"/>
            <w:right w:val="none" w:sz="0" w:space="0" w:color="auto"/>
          </w:divBdr>
        </w:div>
        <w:div w:id="992028675">
          <w:marLeft w:val="274"/>
          <w:marRight w:val="0"/>
          <w:marTop w:val="40"/>
          <w:marBottom w:val="0"/>
          <w:divBdr>
            <w:top w:val="none" w:sz="0" w:space="0" w:color="auto"/>
            <w:left w:val="none" w:sz="0" w:space="0" w:color="auto"/>
            <w:bottom w:val="none" w:sz="0" w:space="0" w:color="auto"/>
            <w:right w:val="none" w:sz="0" w:space="0" w:color="auto"/>
          </w:divBdr>
        </w:div>
        <w:div w:id="1133476011">
          <w:marLeft w:val="806"/>
          <w:marRight w:val="0"/>
          <w:marTop w:val="40"/>
          <w:marBottom w:val="0"/>
          <w:divBdr>
            <w:top w:val="none" w:sz="0" w:space="0" w:color="auto"/>
            <w:left w:val="none" w:sz="0" w:space="0" w:color="auto"/>
            <w:bottom w:val="none" w:sz="0" w:space="0" w:color="auto"/>
            <w:right w:val="none" w:sz="0" w:space="0" w:color="auto"/>
          </w:divBdr>
        </w:div>
        <w:div w:id="1800536740">
          <w:marLeft w:val="274"/>
          <w:marRight w:val="0"/>
          <w:marTop w:val="40"/>
          <w:marBottom w:val="0"/>
          <w:divBdr>
            <w:top w:val="none" w:sz="0" w:space="0" w:color="auto"/>
            <w:left w:val="none" w:sz="0" w:space="0" w:color="auto"/>
            <w:bottom w:val="none" w:sz="0" w:space="0" w:color="auto"/>
            <w:right w:val="none" w:sz="0" w:space="0" w:color="auto"/>
          </w:divBdr>
        </w:div>
      </w:divsChild>
    </w:div>
    <w:div w:id="1458991218">
      <w:bodyDiv w:val="1"/>
      <w:marLeft w:val="0"/>
      <w:marRight w:val="0"/>
      <w:marTop w:val="0"/>
      <w:marBottom w:val="0"/>
      <w:divBdr>
        <w:top w:val="none" w:sz="0" w:space="0" w:color="auto"/>
        <w:left w:val="none" w:sz="0" w:space="0" w:color="auto"/>
        <w:bottom w:val="none" w:sz="0" w:space="0" w:color="auto"/>
        <w:right w:val="none" w:sz="0" w:space="0" w:color="auto"/>
      </w:divBdr>
      <w:divsChild>
        <w:div w:id="333145477">
          <w:marLeft w:val="274"/>
          <w:marRight w:val="0"/>
          <w:marTop w:val="40"/>
          <w:marBottom w:val="0"/>
          <w:divBdr>
            <w:top w:val="none" w:sz="0" w:space="0" w:color="auto"/>
            <w:left w:val="none" w:sz="0" w:space="0" w:color="auto"/>
            <w:bottom w:val="none" w:sz="0" w:space="0" w:color="auto"/>
            <w:right w:val="none" w:sz="0" w:space="0" w:color="auto"/>
          </w:divBdr>
        </w:div>
      </w:divsChild>
    </w:div>
    <w:div w:id="1570916628">
      <w:bodyDiv w:val="1"/>
      <w:marLeft w:val="0"/>
      <w:marRight w:val="0"/>
      <w:marTop w:val="0"/>
      <w:marBottom w:val="0"/>
      <w:divBdr>
        <w:top w:val="none" w:sz="0" w:space="0" w:color="auto"/>
        <w:left w:val="none" w:sz="0" w:space="0" w:color="auto"/>
        <w:bottom w:val="none" w:sz="0" w:space="0" w:color="auto"/>
        <w:right w:val="none" w:sz="0" w:space="0" w:color="auto"/>
      </w:divBdr>
    </w:div>
    <w:div w:id="1578783128">
      <w:bodyDiv w:val="1"/>
      <w:marLeft w:val="0"/>
      <w:marRight w:val="0"/>
      <w:marTop w:val="0"/>
      <w:marBottom w:val="0"/>
      <w:divBdr>
        <w:top w:val="none" w:sz="0" w:space="0" w:color="auto"/>
        <w:left w:val="none" w:sz="0" w:space="0" w:color="auto"/>
        <w:bottom w:val="none" w:sz="0" w:space="0" w:color="auto"/>
        <w:right w:val="none" w:sz="0" w:space="0" w:color="auto"/>
      </w:divBdr>
    </w:div>
    <w:div w:id="1590119013">
      <w:bodyDiv w:val="1"/>
      <w:marLeft w:val="0"/>
      <w:marRight w:val="0"/>
      <w:marTop w:val="0"/>
      <w:marBottom w:val="0"/>
      <w:divBdr>
        <w:top w:val="none" w:sz="0" w:space="0" w:color="auto"/>
        <w:left w:val="none" w:sz="0" w:space="0" w:color="auto"/>
        <w:bottom w:val="none" w:sz="0" w:space="0" w:color="auto"/>
        <w:right w:val="none" w:sz="0" w:space="0" w:color="auto"/>
      </w:divBdr>
    </w:div>
    <w:div w:id="1612514992">
      <w:bodyDiv w:val="1"/>
      <w:marLeft w:val="0"/>
      <w:marRight w:val="0"/>
      <w:marTop w:val="0"/>
      <w:marBottom w:val="0"/>
      <w:divBdr>
        <w:top w:val="none" w:sz="0" w:space="0" w:color="auto"/>
        <w:left w:val="none" w:sz="0" w:space="0" w:color="auto"/>
        <w:bottom w:val="none" w:sz="0" w:space="0" w:color="auto"/>
        <w:right w:val="none" w:sz="0" w:space="0" w:color="auto"/>
      </w:divBdr>
    </w:div>
    <w:div w:id="1628657127">
      <w:bodyDiv w:val="1"/>
      <w:marLeft w:val="0"/>
      <w:marRight w:val="0"/>
      <w:marTop w:val="0"/>
      <w:marBottom w:val="0"/>
      <w:divBdr>
        <w:top w:val="none" w:sz="0" w:space="0" w:color="auto"/>
        <w:left w:val="none" w:sz="0" w:space="0" w:color="auto"/>
        <w:bottom w:val="none" w:sz="0" w:space="0" w:color="auto"/>
        <w:right w:val="none" w:sz="0" w:space="0" w:color="auto"/>
      </w:divBdr>
      <w:divsChild>
        <w:div w:id="1461335920">
          <w:marLeft w:val="274"/>
          <w:marRight w:val="0"/>
          <w:marTop w:val="40"/>
          <w:marBottom w:val="0"/>
          <w:divBdr>
            <w:top w:val="none" w:sz="0" w:space="0" w:color="auto"/>
            <w:left w:val="none" w:sz="0" w:space="0" w:color="auto"/>
            <w:bottom w:val="none" w:sz="0" w:space="0" w:color="auto"/>
            <w:right w:val="none" w:sz="0" w:space="0" w:color="auto"/>
          </w:divBdr>
        </w:div>
      </w:divsChild>
    </w:div>
    <w:div w:id="1698584341">
      <w:bodyDiv w:val="1"/>
      <w:marLeft w:val="0"/>
      <w:marRight w:val="0"/>
      <w:marTop w:val="0"/>
      <w:marBottom w:val="0"/>
      <w:divBdr>
        <w:top w:val="none" w:sz="0" w:space="0" w:color="auto"/>
        <w:left w:val="none" w:sz="0" w:space="0" w:color="auto"/>
        <w:bottom w:val="none" w:sz="0" w:space="0" w:color="auto"/>
        <w:right w:val="none" w:sz="0" w:space="0" w:color="auto"/>
      </w:divBdr>
    </w:div>
    <w:div w:id="1705791377">
      <w:bodyDiv w:val="1"/>
      <w:marLeft w:val="0"/>
      <w:marRight w:val="0"/>
      <w:marTop w:val="0"/>
      <w:marBottom w:val="0"/>
      <w:divBdr>
        <w:top w:val="none" w:sz="0" w:space="0" w:color="auto"/>
        <w:left w:val="none" w:sz="0" w:space="0" w:color="auto"/>
        <w:bottom w:val="none" w:sz="0" w:space="0" w:color="auto"/>
        <w:right w:val="none" w:sz="0" w:space="0" w:color="auto"/>
      </w:divBdr>
    </w:div>
    <w:div w:id="1734156238">
      <w:bodyDiv w:val="1"/>
      <w:marLeft w:val="0"/>
      <w:marRight w:val="0"/>
      <w:marTop w:val="0"/>
      <w:marBottom w:val="0"/>
      <w:divBdr>
        <w:top w:val="none" w:sz="0" w:space="0" w:color="auto"/>
        <w:left w:val="none" w:sz="0" w:space="0" w:color="auto"/>
        <w:bottom w:val="none" w:sz="0" w:space="0" w:color="auto"/>
        <w:right w:val="none" w:sz="0" w:space="0" w:color="auto"/>
      </w:divBdr>
      <w:divsChild>
        <w:div w:id="125318477">
          <w:marLeft w:val="3175"/>
          <w:marRight w:val="0"/>
          <w:marTop w:val="0"/>
          <w:marBottom w:val="0"/>
          <w:divBdr>
            <w:top w:val="none" w:sz="0" w:space="0" w:color="auto"/>
            <w:left w:val="none" w:sz="0" w:space="0" w:color="auto"/>
            <w:bottom w:val="none" w:sz="0" w:space="0" w:color="auto"/>
            <w:right w:val="none" w:sz="0" w:space="0" w:color="auto"/>
          </w:divBdr>
        </w:div>
        <w:div w:id="710039068">
          <w:marLeft w:val="0"/>
          <w:marRight w:val="0"/>
          <w:marTop w:val="0"/>
          <w:marBottom w:val="0"/>
          <w:divBdr>
            <w:top w:val="none" w:sz="0" w:space="0" w:color="auto"/>
            <w:left w:val="none" w:sz="0" w:space="0" w:color="auto"/>
            <w:bottom w:val="none" w:sz="0" w:space="0" w:color="auto"/>
            <w:right w:val="none" w:sz="0" w:space="0" w:color="auto"/>
          </w:divBdr>
        </w:div>
      </w:divsChild>
    </w:div>
    <w:div w:id="1852722781">
      <w:bodyDiv w:val="1"/>
      <w:marLeft w:val="0"/>
      <w:marRight w:val="0"/>
      <w:marTop w:val="0"/>
      <w:marBottom w:val="0"/>
      <w:divBdr>
        <w:top w:val="none" w:sz="0" w:space="0" w:color="auto"/>
        <w:left w:val="none" w:sz="0" w:space="0" w:color="auto"/>
        <w:bottom w:val="none" w:sz="0" w:space="0" w:color="auto"/>
        <w:right w:val="none" w:sz="0" w:space="0" w:color="auto"/>
      </w:divBdr>
      <w:divsChild>
        <w:div w:id="212545449">
          <w:marLeft w:val="806"/>
          <w:marRight w:val="0"/>
          <w:marTop w:val="0"/>
          <w:marBottom w:val="60"/>
          <w:divBdr>
            <w:top w:val="none" w:sz="0" w:space="0" w:color="auto"/>
            <w:left w:val="none" w:sz="0" w:space="0" w:color="auto"/>
            <w:bottom w:val="none" w:sz="0" w:space="0" w:color="auto"/>
            <w:right w:val="none" w:sz="0" w:space="0" w:color="auto"/>
          </w:divBdr>
        </w:div>
        <w:div w:id="362026604">
          <w:marLeft w:val="274"/>
          <w:marRight w:val="0"/>
          <w:marTop w:val="0"/>
          <w:marBottom w:val="60"/>
          <w:divBdr>
            <w:top w:val="none" w:sz="0" w:space="0" w:color="auto"/>
            <w:left w:val="none" w:sz="0" w:space="0" w:color="auto"/>
            <w:bottom w:val="none" w:sz="0" w:space="0" w:color="auto"/>
            <w:right w:val="none" w:sz="0" w:space="0" w:color="auto"/>
          </w:divBdr>
        </w:div>
        <w:div w:id="498542467">
          <w:marLeft w:val="1354"/>
          <w:marRight w:val="0"/>
          <w:marTop w:val="0"/>
          <w:marBottom w:val="60"/>
          <w:divBdr>
            <w:top w:val="none" w:sz="0" w:space="0" w:color="auto"/>
            <w:left w:val="none" w:sz="0" w:space="0" w:color="auto"/>
            <w:bottom w:val="none" w:sz="0" w:space="0" w:color="auto"/>
            <w:right w:val="none" w:sz="0" w:space="0" w:color="auto"/>
          </w:divBdr>
        </w:div>
        <w:div w:id="543255224">
          <w:marLeft w:val="806"/>
          <w:marRight w:val="0"/>
          <w:marTop w:val="0"/>
          <w:marBottom w:val="60"/>
          <w:divBdr>
            <w:top w:val="none" w:sz="0" w:space="0" w:color="auto"/>
            <w:left w:val="none" w:sz="0" w:space="0" w:color="auto"/>
            <w:bottom w:val="none" w:sz="0" w:space="0" w:color="auto"/>
            <w:right w:val="none" w:sz="0" w:space="0" w:color="auto"/>
          </w:divBdr>
        </w:div>
        <w:div w:id="1440878468">
          <w:marLeft w:val="1354"/>
          <w:marRight w:val="0"/>
          <w:marTop w:val="0"/>
          <w:marBottom w:val="60"/>
          <w:divBdr>
            <w:top w:val="none" w:sz="0" w:space="0" w:color="auto"/>
            <w:left w:val="none" w:sz="0" w:space="0" w:color="auto"/>
            <w:bottom w:val="none" w:sz="0" w:space="0" w:color="auto"/>
            <w:right w:val="none" w:sz="0" w:space="0" w:color="auto"/>
          </w:divBdr>
        </w:div>
        <w:div w:id="1825469577">
          <w:marLeft w:val="806"/>
          <w:marRight w:val="0"/>
          <w:marTop w:val="0"/>
          <w:marBottom w:val="60"/>
          <w:divBdr>
            <w:top w:val="none" w:sz="0" w:space="0" w:color="auto"/>
            <w:left w:val="none" w:sz="0" w:space="0" w:color="auto"/>
            <w:bottom w:val="none" w:sz="0" w:space="0" w:color="auto"/>
            <w:right w:val="none" w:sz="0" w:space="0" w:color="auto"/>
          </w:divBdr>
        </w:div>
        <w:div w:id="2101948318">
          <w:marLeft w:val="274"/>
          <w:marRight w:val="0"/>
          <w:marTop w:val="0"/>
          <w:marBottom w:val="60"/>
          <w:divBdr>
            <w:top w:val="none" w:sz="0" w:space="0" w:color="auto"/>
            <w:left w:val="none" w:sz="0" w:space="0" w:color="auto"/>
            <w:bottom w:val="none" w:sz="0" w:space="0" w:color="auto"/>
            <w:right w:val="none" w:sz="0" w:space="0" w:color="auto"/>
          </w:divBdr>
        </w:div>
      </w:divsChild>
    </w:div>
    <w:div w:id="1853182128">
      <w:bodyDiv w:val="1"/>
      <w:marLeft w:val="0"/>
      <w:marRight w:val="0"/>
      <w:marTop w:val="0"/>
      <w:marBottom w:val="0"/>
      <w:divBdr>
        <w:top w:val="none" w:sz="0" w:space="0" w:color="auto"/>
        <w:left w:val="none" w:sz="0" w:space="0" w:color="auto"/>
        <w:bottom w:val="none" w:sz="0" w:space="0" w:color="auto"/>
        <w:right w:val="none" w:sz="0" w:space="0" w:color="auto"/>
      </w:divBdr>
    </w:div>
    <w:div w:id="1856573912">
      <w:bodyDiv w:val="1"/>
      <w:marLeft w:val="0"/>
      <w:marRight w:val="0"/>
      <w:marTop w:val="0"/>
      <w:marBottom w:val="0"/>
      <w:divBdr>
        <w:top w:val="none" w:sz="0" w:space="0" w:color="auto"/>
        <w:left w:val="none" w:sz="0" w:space="0" w:color="auto"/>
        <w:bottom w:val="none" w:sz="0" w:space="0" w:color="auto"/>
        <w:right w:val="none" w:sz="0" w:space="0" w:color="auto"/>
      </w:divBdr>
      <w:divsChild>
        <w:div w:id="166945208">
          <w:marLeft w:val="0"/>
          <w:marRight w:val="0"/>
          <w:marTop w:val="0"/>
          <w:marBottom w:val="0"/>
          <w:divBdr>
            <w:top w:val="none" w:sz="0" w:space="0" w:color="auto"/>
            <w:left w:val="none" w:sz="0" w:space="0" w:color="auto"/>
            <w:bottom w:val="none" w:sz="0" w:space="0" w:color="auto"/>
            <w:right w:val="none" w:sz="0" w:space="0" w:color="auto"/>
          </w:divBdr>
          <w:divsChild>
            <w:div w:id="434520244">
              <w:marLeft w:val="0"/>
              <w:marRight w:val="0"/>
              <w:marTop w:val="0"/>
              <w:marBottom w:val="0"/>
              <w:divBdr>
                <w:top w:val="none" w:sz="0" w:space="0" w:color="auto"/>
                <w:left w:val="none" w:sz="0" w:space="0" w:color="auto"/>
                <w:bottom w:val="none" w:sz="0" w:space="0" w:color="auto"/>
                <w:right w:val="none" w:sz="0" w:space="0" w:color="auto"/>
              </w:divBdr>
            </w:div>
            <w:div w:id="1085029307">
              <w:marLeft w:val="0"/>
              <w:marRight w:val="0"/>
              <w:marTop w:val="0"/>
              <w:marBottom w:val="0"/>
              <w:divBdr>
                <w:top w:val="none" w:sz="0" w:space="0" w:color="auto"/>
                <w:left w:val="none" w:sz="0" w:space="0" w:color="auto"/>
                <w:bottom w:val="none" w:sz="0" w:space="0" w:color="auto"/>
                <w:right w:val="none" w:sz="0" w:space="0" w:color="auto"/>
              </w:divBdr>
            </w:div>
            <w:div w:id="135700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46330">
      <w:bodyDiv w:val="1"/>
      <w:marLeft w:val="0"/>
      <w:marRight w:val="0"/>
      <w:marTop w:val="0"/>
      <w:marBottom w:val="0"/>
      <w:divBdr>
        <w:top w:val="none" w:sz="0" w:space="0" w:color="auto"/>
        <w:left w:val="none" w:sz="0" w:space="0" w:color="auto"/>
        <w:bottom w:val="none" w:sz="0" w:space="0" w:color="auto"/>
        <w:right w:val="none" w:sz="0" w:space="0" w:color="auto"/>
      </w:divBdr>
    </w:div>
    <w:div w:id="1988973247">
      <w:bodyDiv w:val="1"/>
      <w:marLeft w:val="0"/>
      <w:marRight w:val="0"/>
      <w:marTop w:val="0"/>
      <w:marBottom w:val="0"/>
      <w:divBdr>
        <w:top w:val="none" w:sz="0" w:space="0" w:color="auto"/>
        <w:left w:val="none" w:sz="0" w:space="0" w:color="auto"/>
        <w:bottom w:val="none" w:sz="0" w:space="0" w:color="auto"/>
        <w:right w:val="none" w:sz="0" w:space="0" w:color="auto"/>
      </w:divBdr>
      <w:divsChild>
        <w:div w:id="128787511">
          <w:marLeft w:val="3175"/>
          <w:marRight w:val="0"/>
          <w:marTop w:val="0"/>
          <w:marBottom w:val="0"/>
          <w:divBdr>
            <w:top w:val="none" w:sz="0" w:space="0" w:color="auto"/>
            <w:left w:val="none" w:sz="0" w:space="0" w:color="auto"/>
            <w:bottom w:val="none" w:sz="0" w:space="0" w:color="auto"/>
            <w:right w:val="none" w:sz="0" w:space="0" w:color="auto"/>
          </w:divBdr>
        </w:div>
        <w:div w:id="720137030">
          <w:marLeft w:val="0"/>
          <w:marRight w:val="0"/>
          <w:marTop w:val="0"/>
          <w:marBottom w:val="0"/>
          <w:divBdr>
            <w:top w:val="none" w:sz="0" w:space="0" w:color="auto"/>
            <w:left w:val="none" w:sz="0" w:space="0" w:color="auto"/>
            <w:bottom w:val="none" w:sz="0" w:space="0" w:color="auto"/>
            <w:right w:val="none" w:sz="0" w:space="0" w:color="auto"/>
          </w:divBdr>
        </w:div>
      </w:divsChild>
    </w:div>
    <w:div w:id="1990860768">
      <w:bodyDiv w:val="1"/>
      <w:marLeft w:val="0"/>
      <w:marRight w:val="0"/>
      <w:marTop w:val="0"/>
      <w:marBottom w:val="0"/>
      <w:divBdr>
        <w:top w:val="none" w:sz="0" w:space="0" w:color="auto"/>
        <w:left w:val="none" w:sz="0" w:space="0" w:color="auto"/>
        <w:bottom w:val="none" w:sz="0" w:space="0" w:color="auto"/>
        <w:right w:val="none" w:sz="0" w:space="0" w:color="auto"/>
      </w:divBdr>
    </w:div>
    <w:div w:id="2025546332">
      <w:bodyDiv w:val="1"/>
      <w:marLeft w:val="0"/>
      <w:marRight w:val="0"/>
      <w:marTop w:val="0"/>
      <w:marBottom w:val="0"/>
      <w:divBdr>
        <w:top w:val="none" w:sz="0" w:space="0" w:color="auto"/>
        <w:left w:val="none" w:sz="0" w:space="0" w:color="auto"/>
        <w:bottom w:val="none" w:sz="0" w:space="0" w:color="auto"/>
        <w:right w:val="none" w:sz="0" w:space="0" w:color="auto"/>
      </w:divBdr>
    </w:div>
    <w:div w:id="2052264555">
      <w:bodyDiv w:val="1"/>
      <w:marLeft w:val="0"/>
      <w:marRight w:val="0"/>
      <w:marTop w:val="0"/>
      <w:marBottom w:val="0"/>
      <w:divBdr>
        <w:top w:val="none" w:sz="0" w:space="0" w:color="auto"/>
        <w:left w:val="none" w:sz="0" w:space="0" w:color="auto"/>
        <w:bottom w:val="none" w:sz="0" w:space="0" w:color="auto"/>
        <w:right w:val="none" w:sz="0" w:space="0" w:color="auto"/>
      </w:divBdr>
      <w:divsChild>
        <w:div w:id="448933871">
          <w:marLeft w:val="0"/>
          <w:marRight w:val="0"/>
          <w:marTop w:val="0"/>
          <w:marBottom w:val="0"/>
          <w:divBdr>
            <w:top w:val="none" w:sz="0" w:space="0" w:color="auto"/>
            <w:left w:val="none" w:sz="0" w:space="0" w:color="auto"/>
            <w:bottom w:val="none" w:sz="0" w:space="0" w:color="auto"/>
            <w:right w:val="none" w:sz="0" w:space="0" w:color="auto"/>
          </w:divBdr>
          <w:divsChild>
            <w:div w:id="19168075">
              <w:marLeft w:val="0"/>
              <w:marRight w:val="0"/>
              <w:marTop w:val="0"/>
              <w:marBottom w:val="0"/>
              <w:divBdr>
                <w:top w:val="none" w:sz="0" w:space="0" w:color="auto"/>
                <w:left w:val="none" w:sz="0" w:space="0" w:color="auto"/>
                <w:bottom w:val="none" w:sz="0" w:space="0" w:color="auto"/>
                <w:right w:val="none" w:sz="0" w:space="0" w:color="auto"/>
              </w:divBdr>
            </w:div>
            <w:div w:id="558442383">
              <w:marLeft w:val="0"/>
              <w:marRight w:val="0"/>
              <w:marTop w:val="0"/>
              <w:marBottom w:val="0"/>
              <w:divBdr>
                <w:top w:val="none" w:sz="0" w:space="0" w:color="auto"/>
                <w:left w:val="none" w:sz="0" w:space="0" w:color="auto"/>
                <w:bottom w:val="none" w:sz="0" w:space="0" w:color="auto"/>
                <w:right w:val="none" w:sz="0" w:space="0" w:color="auto"/>
              </w:divBdr>
            </w:div>
            <w:div w:id="146272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23200">
      <w:bodyDiv w:val="1"/>
      <w:marLeft w:val="0"/>
      <w:marRight w:val="0"/>
      <w:marTop w:val="0"/>
      <w:marBottom w:val="0"/>
      <w:divBdr>
        <w:top w:val="none" w:sz="0" w:space="0" w:color="auto"/>
        <w:left w:val="none" w:sz="0" w:space="0" w:color="auto"/>
        <w:bottom w:val="none" w:sz="0" w:space="0" w:color="auto"/>
        <w:right w:val="none" w:sz="0" w:space="0" w:color="auto"/>
      </w:divBdr>
    </w:div>
    <w:div w:id="2098864162">
      <w:bodyDiv w:val="1"/>
      <w:marLeft w:val="0"/>
      <w:marRight w:val="0"/>
      <w:marTop w:val="0"/>
      <w:marBottom w:val="0"/>
      <w:divBdr>
        <w:top w:val="none" w:sz="0" w:space="0" w:color="auto"/>
        <w:left w:val="none" w:sz="0" w:space="0" w:color="auto"/>
        <w:bottom w:val="none" w:sz="0" w:space="0" w:color="auto"/>
        <w:right w:val="none" w:sz="0" w:space="0" w:color="auto"/>
      </w:divBdr>
      <w:divsChild>
        <w:div w:id="1026561956">
          <w:marLeft w:val="0"/>
          <w:marRight w:val="0"/>
          <w:marTop w:val="0"/>
          <w:marBottom w:val="0"/>
          <w:divBdr>
            <w:top w:val="none" w:sz="0" w:space="0" w:color="auto"/>
            <w:left w:val="none" w:sz="0" w:space="0" w:color="auto"/>
            <w:bottom w:val="none" w:sz="0" w:space="0" w:color="auto"/>
            <w:right w:val="none" w:sz="0" w:space="0" w:color="auto"/>
          </w:divBdr>
        </w:div>
      </w:divsChild>
    </w:div>
    <w:div w:id="2118791601">
      <w:bodyDiv w:val="1"/>
      <w:marLeft w:val="0"/>
      <w:marRight w:val="0"/>
      <w:marTop w:val="0"/>
      <w:marBottom w:val="0"/>
      <w:divBdr>
        <w:top w:val="none" w:sz="0" w:space="0" w:color="auto"/>
        <w:left w:val="none" w:sz="0" w:space="0" w:color="auto"/>
        <w:bottom w:val="none" w:sz="0" w:space="0" w:color="auto"/>
        <w:right w:val="none" w:sz="0" w:space="0" w:color="auto"/>
      </w:divBdr>
    </w:div>
    <w:div w:id="214495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amilie-plus.c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amilie-plus.ch"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familie-plus.ch"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familie-plus.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h\Eigene%20Dateien\SOBACO\Templates\Memo_en.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2A163C0EA94F07A6D3400A17A2B5B0"/>
        <w:category>
          <w:name w:val="Allgemein"/>
          <w:gallery w:val="placeholder"/>
        </w:category>
        <w:types>
          <w:type w:val="bbPlcHdr"/>
        </w:types>
        <w:behaviors>
          <w:behavior w:val="content"/>
        </w:behaviors>
        <w:guid w:val="{FB48627C-8BF8-48D3-B800-97FEB03DDB2A}"/>
      </w:docPartPr>
      <w:docPartBody>
        <w:p w:rsidR="00BE7E53" w:rsidRDefault="006210B1" w:rsidP="006210B1">
          <w:pPr>
            <w:pStyle w:val="132A163C0EA94F07A6D3400A17A2B5B0"/>
          </w:pPr>
          <w:r w:rsidRPr="00F42E7F">
            <w:rPr>
              <w:rStyle w:val="Platzhaltertext"/>
            </w:rPr>
            <w:t>[Titel]</w:t>
          </w:r>
        </w:p>
      </w:docPartBody>
    </w:docPart>
    <w:docPart>
      <w:docPartPr>
        <w:name w:val="2A434E7ACC8E40D784AD9DBE234029F1"/>
        <w:category>
          <w:name w:val="Allgemein"/>
          <w:gallery w:val="placeholder"/>
        </w:category>
        <w:types>
          <w:type w:val="bbPlcHdr"/>
        </w:types>
        <w:behaviors>
          <w:behavior w:val="content"/>
        </w:behaviors>
        <w:guid w:val="{0287CFB2-250B-4A0E-BDAB-06B96366B0B8}"/>
      </w:docPartPr>
      <w:docPartBody>
        <w:p w:rsidR="00DC11AF" w:rsidRDefault="001D2981" w:rsidP="001D2981">
          <w:pPr>
            <w:pStyle w:val="2A434E7ACC8E40D784AD9DBE234029F1"/>
          </w:pPr>
          <w:r w:rsidRPr="00F42E7F">
            <w:rPr>
              <w:rStyle w:val="Platzhaltertext"/>
            </w:rPr>
            <w:t>[Titel]</w:t>
          </w:r>
        </w:p>
      </w:docPartBody>
    </w:docPart>
    <w:docPart>
      <w:docPartPr>
        <w:name w:val="DefaultPlaceholder_-1854013437"/>
        <w:category>
          <w:name w:val="Allgemein"/>
          <w:gallery w:val="placeholder"/>
        </w:category>
        <w:types>
          <w:type w:val="bbPlcHdr"/>
        </w:types>
        <w:behaviors>
          <w:behavior w:val="content"/>
        </w:behaviors>
        <w:guid w:val="{6CCCC266-E02F-4809-A8EF-0A1BABAB1EAB}"/>
      </w:docPartPr>
      <w:docPartBody>
        <w:p w:rsidR="00A32A9C" w:rsidRDefault="008E3EBE">
          <w:r w:rsidRPr="00FE02BC">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ntax">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urostile LT Std">
    <w:altName w:val="Agency FB"/>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B1A"/>
    <w:rsid w:val="000049D1"/>
    <w:rsid w:val="000158E6"/>
    <w:rsid w:val="0004685C"/>
    <w:rsid w:val="00051A73"/>
    <w:rsid w:val="00066460"/>
    <w:rsid w:val="00080389"/>
    <w:rsid w:val="00084B1A"/>
    <w:rsid w:val="00085F42"/>
    <w:rsid w:val="000A2F49"/>
    <w:rsid w:val="000B290C"/>
    <w:rsid w:val="000B2CC9"/>
    <w:rsid w:val="000C3997"/>
    <w:rsid w:val="00106531"/>
    <w:rsid w:val="001132F5"/>
    <w:rsid w:val="0012368C"/>
    <w:rsid w:val="00125983"/>
    <w:rsid w:val="001343C1"/>
    <w:rsid w:val="001367CF"/>
    <w:rsid w:val="00160B7A"/>
    <w:rsid w:val="001A33E4"/>
    <w:rsid w:val="001A79EE"/>
    <w:rsid w:val="001D2981"/>
    <w:rsid w:val="001E4D6E"/>
    <w:rsid w:val="001E7239"/>
    <w:rsid w:val="00202777"/>
    <w:rsid w:val="00244CA5"/>
    <w:rsid w:val="00251055"/>
    <w:rsid w:val="00263496"/>
    <w:rsid w:val="002666B2"/>
    <w:rsid w:val="002704FB"/>
    <w:rsid w:val="0027138A"/>
    <w:rsid w:val="00293A4F"/>
    <w:rsid w:val="00296C8E"/>
    <w:rsid w:val="002C3DE5"/>
    <w:rsid w:val="002D7C12"/>
    <w:rsid w:val="002E1CF5"/>
    <w:rsid w:val="002E7B7B"/>
    <w:rsid w:val="002F3CBC"/>
    <w:rsid w:val="00304F13"/>
    <w:rsid w:val="00332222"/>
    <w:rsid w:val="00337210"/>
    <w:rsid w:val="00363BA1"/>
    <w:rsid w:val="003673B7"/>
    <w:rsid w:val="00372EFB"/>
    <w:rsid w:val="00376826"/>
    <w:rsid w:val="00381D9F"/>
    <w:rsid w:val="00386040"/>
    <w:rsid w:val="003937F8"/>
    <w:rsid w:val="003A03B5"/>
    <w:rsid w:val="003A366F"/>
    <w:rsid w:val="003D07E5"/>
    <w:rsid w:val="003D0EB1"/>
    <w:rsid w:val="003E1B80"/>
    <w:rsid w:val="003E2B18"/>
    <w:rsid w:val="003F5BD5"/>
    <w:rsid w:val="00414582"/>
    <w:rsid w:val="00437629"/>
    <w:rsid w:val="004A7400"/>
    <w:rsid w:val="004B106D"/>
    <w:rsid w:val="00506C47"/>
    <w:rsid w:val="00555F0B"/>
    <w:rsid w:val="0056490E"/>
    <w:rsid w:val="0057717A"/>
    <w:rsid w:val="00580768"/>
    <w:rsid w:val="00585766"/>
    <w:rsid w:val="00592667"/>
    <w:rsid w:val="00595259"/>
    <w:rsid w:val="00595426"/>
    <w:rsid w:val="00595EC4"/>
    <w:rsid w:val="005D718B"/>
    <w:rsid w:val="005F2EC2"/>
    <w:rsid w:val="005F4DCC"/>
    <w:rsid w:val="006024A2"/>
    <w:rsid w:val="00616B53"/>
    <w:rsid w:val="006210B1"/>
    <w:rsid w:val="00632DFF"/>
    <w:rsid w:val="0064266A"/>
    <w:rsid w:val="0064489E"/>
    <w:rsid w:val="006B1B6A"/>
    <w:rsid w:val="006B4FF6"/>
    <w:rsid w:val="006C7933"/>
    <w:rsid w:val="006E52BD"/>
    <w:rsid w:val="007016D1"/>
    <w:rsid w:val="00714E4B"/>
    <w:rsid w:val="00750EC4"/>
    <w:rsid w:val="00752F73"/>
    <w:rsid w:val="00775B00"/>
    <w:rsid w:val="0078064D"/>
    <w:rsid w:val="007914EA"/>
    <w:rsid w:val="007A1AAB"/>
    <w:rsid w:val="007C135C"/>
    <w:rsid w:val="008229E0"/>
    <w:rsid w:val="00831862"/>
    <w:rsid w:val="008350F9"/>
    <w:rsid w:val="00865C86"/>
    <w:rsid w:val="00875B69"/>
    <w:rsid w:val="008A521F"/>
    <w:rsid w:val="008B0B4B"/>
    <w:rsid w:val="008C2A8E"/>
    <w:rsid w:val="008C5C68"/>
    <w:rsid w:val="008C7ED8"/>
    <w:rsid w:val="008D0B94"/>
    <w:rsid w:val="008D4883"/>
    <w:rsid w:val="008E3EBE"/>
    <w:rsid w:val="00912BD8"/>
    <w:rsid w:val="00920CB3"/>
    <w:rsid w:val="009505AC"/>
    <w:rsid w:val="00954115"/>
    <w:rsid w:val="0095411E"/>
    <w:rsid w:val="0096263A"/>
    <w:rsid w:val="009A0DEF"/>
    <w:rsid w:val="009A2A2C"/>
    <w:rsid w:val="009B6DC3"/>
    <w:rsid w:val="009E107B"/>
    <w:rsid w:val="009E396A"/>
    <w:rsid w:val="009E70A0"/>
    <w:rsid w:val="009F2566"/>
    <w:rsid w:val="00A32A9C"/>
    <w:rsid w:val="00A802BE"/>
    <w:rsid w:val="00A87386"/>
    <w:rsid w:val="00AA69D7"/>
    <w:rsid w:val="00AD02B4"/>
    <w:rsid w:val="00AD0B1B"/>
    <w:rsid w:val="00AD5749"/>
    <w:rsid w:val="00B00825"/>
    <w:rsid w:val="00B172AF"/>
    <w:rsid w:val="00B73595"/>
    <w:rsid w:val="00B75EED"/>
    <w:rsid w:val="00B90D52"/>
    <w:rsid w:val="00BA4AE7"/>
    <w:rsid w:val="00BB6C7B"/>
    <w:rsid w:val="00BD35C7"/>
    <w:rsid w:val="00BE7E53"/>
    <w:rsid w:val="00BF0153"/>
    <w:rsid w:val="00C00D31"/>
    <w:rsid w:val="00C15D32"/>
    <w:rsid w:val="00C62427"/>
    <w:rsid w:val="00C666C8"/>
    <w:rsid w:val="00C85E14"/>
    <w:rsid w:val="00C921E5"/>
    <w:rsid w:val="00CD15AF"/>
    <w:rsid w:val="00CD38A8"/>
    <w:rsid w:val="00D0695D"/>
    <w:rsid w:val="00D27CCB"/>
    <w:rsid w:val="00D409AF"/>
    <w:rsid w:val="00D44DBA"/>
    <w:rsid w:val="00D457A8"/>
    <w:rsid w:val="00D66832"/>
    <w:rsid w:val="00D75021"/>
    <w:rsid w:val="00D93287"/>
    <w:rsid w:val="00D93B5F"/>
    <w:rsid w:val="00DA358E"/>
    <w:rsid w:val="00DB5CDE"/>
    <w:rsid w:val="00DC08C4"/>
    <w:rsid w:val="00DC11AF"/>
    <w:rsid w:val="00DC445E"/>
    <w:rsid w:val="00DD0D43"/>
    <w:rsid w:val="00DD10CD"/>
    <w:rsid w:val="00DD6F9E"/>
    <w:rsid w:val="00DD705C"/>
    <w:rsid w:val="00DF7C4D"/>
    <w:rsid w:val="00E0492E"/>
    <w:rsid w:val="00E25AA1"/>
    <w:rsid w:val="00E32EC5"/>
    <w:rsid w:val="00E459CE"/>
    <w:rsid w:val="00E540EB"/>
    <w:rsid w:val="00E71985"/>
    <w:rsid w:val="00E948C9"/>
    <w:rsid w:val="00E97516"/>
    <w:rsid w:val="00EC0E27"/>
    <w:rsid w:val="00ED0470"/>
    <w:rsid w:val="00ED4D96"/>
    <w:rsid w:val="00F017F8"/>
    <w:rsid w:val="00F2345D"/>
    <w:rsid w:val="00F31557"/>
    <w:rsid w:val="00F5795B"/>
    <w:rsid w:val="00F64C53"/>
    <w:rsid w:val="00FB7C57"/>
    <w:rsid w:val="00FC5A0D"/>
    <w:rsid w:val="00FC7FA4"/>
    <w:rsid w:val="00FD3403"/>
    <w:rsid w:val="00FF0A66"/>
    <w:rsid w:val="00FF14E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F14E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E3EBE"/>
    <w:rPr>
      <w:color w:val="808080"/>
    </w:rPr>
  </w:style>
  <w:style w:type="paragraph" w:customStyle="1" w:styleId="132A163C0EA94F07A6D3400A17A2B5B0">
    <w:name w:val="132A163C0EA94F07A6D3400A17A2B5B0"/>
    <w:rsid w:val="006210B1"/>
    <w:pPr>
      <w:spacing w:after="160" w:line="259" w:lineRule="auto"/>
    </w:pPr>
  </w:style>
  <w:style w:type="paragraph" w:customStyle="1" w:styleId="2A434E7ACC8E40D784AD9DBE234029F1">
    <w:name w:val="2A434E7ACC8E40D784AD9DBE234029F1"/>
    <w:rsid w:val="001D298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2021-05-21T00:00:00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b6f89fd-3e04-4586-adbe-9c944ee5c6cd">
      <UserInfo>
        <DisplayName/>
        <AccountId xsi:nil="true"/>
        <AccountType/>
      </UserInfo>
    </SharedWithUsers>
    <TaxCatchAll xmlns="0b6f89fd-3e04-4586-adbe-9c944ee5c6cd" xsi:nil="true"/>
    <lcf76f155ced4ddcb4097134ff3c332f xmlns="e6c6bdf9-39f1-4d8d-8859-d1011dc2378d">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862501B51BA7EF47A451961AF1DFF699" ma:contentTypeVersion="15" ma:contentTypeDescription="Ein neues Dokument erstellen." ma:contentTypeScope="" ma:versionID="378c0bc7fc69e2119683c7e20be4a8c3">
  <xsd:schema xmlns:xsd="http://www.w3.org/2001/XMLSchema" xmlns:xs="http://www.w3.org/2001/XMLSchema" xmlns:p="http://schemas.microsoft.com/office/2006/metadata/properties" xmlns:ns2="e6c6bdf9-39f1-4d8d-8859-d1011dc2378d" xmlns:ns3="0b6f89fd-3e04-4586-adbe-9c944ee5c6cd" targetNamespace="http://schemas.microsoft.com/office/2006/metadata/properties" ma:root="true" ma:fieldsID="85f2c570fe719fe2154a9960638daa3e" ns2:_="" ns3:_="">
    <xsd:import namespace="e6c6bdf9-39f1-4d8d-8859-d1011dc2378d"/>
    <xsd:import namespace="0b6f89fd-3e04-4586-adbe-9c944ee5c6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6bdf9-39f1-4d8d-8859-d1011dc23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e4873848-1285-4c82-b7a0-4268ba6edb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6f89fd-3e04-4586-adbe-9c944ee5c6c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acc05945-d611-42ff-9cd3-b887fb585a6a}" ma:internalName="TaxCatchAll" ma:showField="CatchAllData" ma:web="0b6f89fd-3e04-4586-adbe-9c944ee5c6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A98BD3-FADA-4FAF-90D8-11CEEF016FAE}">
  <ds:schemaRefs>
    <ds:schemaRef ds:uri="http://schemas.openxmlformats.org/officeDocument/2006/bibliography"/>
  </ds:schemaRefs>
</ds:datastoreItem>
</file>

<file path=customXml/itemProps3.xml><?xml version="1.0" encoding="utf-8"?>
<ds:datastoreItem xmlns:ds="http://schemas.openxmlformats.org/officeDocument/2006/customXml" ds:itemID="{76E10EAE-8594-481D-9A58-4C18B24A7B3C}">
  <ds:schemaRefs>
    <ds:schemaRef ds:uri="http://schemas.microsoft.com/sharepoint/v3/contenttype/forms"/>
  </ds:schemaRefs>
</ds:datastoreItem>
</file>

<file path=customXml/itemProps4.xml><?xml version="1.0" encoding="utf-8"?>
<ds:datastoreItem xmlns:ds="http://schemas.openxmlformats.org/officeDocument/2006/customXml" ds:itemID="{998FEB61-461C-47F3-8B8A-861576DFC4B2}">
  <ds:schemaRefs>
    <ds:schemaRef ds:uri="http://schemas.microsoft.com/office/2006/metadata/properties"/>
    <ds:schemaRef ds:uri="http://schemas.microsoft.com/office/infopath/2007/PartnerControls"/>
    <ds:schemaRef ds:uri="0b6f89fd-3e04-4586-adbe-9c944ee5c6cd"/>
    <ds:schemaRef ds:uri="e6c6bdf9-39f1-4d8d-8859-d1011dc2378d"/>
  </ds:schemaRefs>
</ds:datastoreItem>
</file>

<file path=customXml/itemProps5.xml><?xml version="1.0" encoding="utf-8"?>
<ds:datastoreItem xmlns:ds="http://schemas.openxmlformats.org/officeDocument/2006/customXml" ds:itemID="{1A23A3C6-2D47-4B25-A853-D5E9E5AD1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6bdf9-39f1-4d8d-8859-d1011dc2378d"/>
    <ds:schemaRef ds:uri="0b6f89fd-3e04-4586-adbe-9c944ee5c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Memo_en</Template>
  <TotalTime>0</TotalTime>
  <Pages>6</Pages>
  <Words>708</Words>
  <Characters>4946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Vertrag und Anmeldung Spielgruppe</vt:lpstr>
    </vt:vector>
  </TitlesOfParts>
  <Company>Skaloo Consulting GmbH</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 und Anmeldung Spielgruppe</dc:title>
  <dc:subject>Öffentlich</dc:subject>
  <dc:creator>Stefan Schläppi</dc:creator>
  <cp:keywords/>
  <cp:lastModifiedBy>Petra Fink</cp:lastModifiedBy>
  <cp:revision>21</cp:revision>
  <cp:lastPrinted>2022-01-25T00:22:00Z</cp:lastPrinted>
  <dcterms:created xsi:type="dcterms:W3CDTF">2023-03-27T09:33:00Z</dcterms:created>
  <dcterms:modified xsi:type="dcterms:W3CDTF">2023-05-05T17:13:00Z</dcterms:modified>
  <cp:category>Mittwoch, 30. April 2022 im Familienzentrum am Walkeweg 19 in Lenzburg</cp:category>
  <cp:contentStatus>0.5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0x010100862501B51BA7EF47A451961AF1DFF699</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MediaServiceImageTags">
    <vt:lpwstr/>
  </property>
</Properties>
</file>